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3E" w:rsidRDefault="00CE5D3E" w:rsidP="00331B60">
      <w:pPr>
        <w:rPr>
          <w:b/>
          <w:bCs/>
          <w:highlight w:val="yellow"/>
        </w:rPr>
      </w:pPr>
    </w:p>
    <w:p w:rsidR="00CE5D3E" w:rsidRPr="00C867C8" w:rsidRDefault="00CE5D3E" w:rsidP="00331B60">
      <w:pPr>
        <w:rPr>
          <w:b/>
          <w:bCs/>
          <w:highlight w:val="green"/>
        </w:rPr>
      </w:pPr>
    </w:p>
    <w:p w:rsidR="00CE5D3E" w:rsidRDefault="00CE5D3E" w:rsidP="00DD455E">
      <w:pPr>
        <w:widowControl w:val="0"/>
        <w:jc w:val="center"/>
        <w:rPr>
          <w:rFonts w:ascii="Arial" w:hAnsi="Arial" w:cs="Arial"/>
          <w:b/>
          <w:sz w:val="32"/>
          <w:szCs w:val="32"/>
        </w:rPr>
      </w:pPr>
      <w:r>
        <w:rPr>
          <w:sz w:val="28"/>
          <w:szCs w:val="28"/>
          <w:lang w:eastAsia="ru-RU"/>
        </w:rPr>
        <w:t xml:space="preserve">                       </w:t>
      </w:r>
      <w:r>
        <w:rPr>
          <w:rFonts w:ascii="Arial" w:hAnsi="Arial" w:cs="Arial"/>
          <w:b/>
          <w:sz w:val="32"/>
          <w:szCs w:val="32"/>
        </w:rPr>
        <w:t>РОССИЙСКАЯ    ФЕДЕРАЦИЯ</w:t>
      </w:r>
    </w:p>
    <w:p w:rsidR="00CE5D3E" w:rsidRDefault="00CE5D3E" w:rsidP="00DD455E">
      <w:pPr>
        <w:widowControl w:val="0"/>
        <w:jc w:val="center"/>
        <w:rPr>
          <w:rFonts w:ascii="Arial" w:hAnsi="Arial" w:cs="Arial"/>
          <w:b/>
          <w:sz w:val="32"/>
          <w:szCs w:val="32"/>
        </w:rPr>
      </w:pPr>
      <w:r>
        <w:rPr>
          <w:rFonts w:ascii="Arial" w:hAnsi="Arial" w:cs="Arial"/>
          <w:b/>
          <w:sz w:val="32"/>
          <w:szCs w:val="32"/>
        </w:rPr>
        <w:t xml:space="preserve">АДМИНИСТРАЦИЯ    ЖЕРНОВЕЦКОГО СЕЛЬСОВЕТА  </w:t>
      </w:r>
      <w:r>
        <w:rPr>
          <w:rFonts w:ascii="Arial" w:hAnsi="Arial" w:cs="Arial"/>
          <w:b/>
          <w:sz w:val="32"/>
          <w:szCs w:val="32"/>
        </w:rPr>
        <w:br/>
        <w:t xml:space="preserve">        КАСТОРЕНСКОГО   РАЙОНА</w:t>
      </w:r>
    </w:p>
    <w:p w:rsidR="00CE5D3E" w:rsidRDefault="00CE5D3E" w:rsidP="00DD455E">
      <w:pPr>
        <w:widowControl w:val="0"/>
        <w:jc w:val="center"/>
        <w:rPr>
          <w:rFonts w:ascii="Arial" w:hAnsi="Arial" w:cs="Arial"/>
          <w:b/>
          <w:sz w:val="32"/>
          <w:szCs w:val="32"/>
        </w:rPr>
      </w:pPr>
      <w:r>
        <w:rPr>
          <w:rFonts w:ascii="Arial" w:hAnsi="Arial" w:cs="Arial"/>
          <w:b/>
          <w:sz w:val="32"/>
          <w:szCs w:val="32"/>
        </w:rPr>
        <w:t>КУРСКОЙ  ОБЛАСТИ</w:t>
      </w:r>
    </w:p>
    <w:p w:rsidR="00CE5D3E" w:rsidRDefault="00CE5D3E" w:rsidP="00DD455E">
      <w:pPr>
        <w:widowControl w:val="0"/>
        <w:jc w:val="center"/>
        <w:rPr>
          <w:rFonts w:ascii="Arial" w:hAnsi="Arial" w:cs="Arial"/>
          <w:b/>
          <w:sz w:val="32"/>
          <w:szCs w:val="32"/>
        </w:rPr>
      </w:pPr>
      <w:r>
        <w:rPr>
          <w:rFonts w:ascii="Arial" w:hAnsi="Arial" w:cs="Arial"/>
          <w:b/>
          <w:sz w:val="32"/>
          <w:szCs w:val="32"/>
        </w:rPr>
        <w:t>П О С Т А Н О В Л Е Н И Е</w:t>
      </w:r>
    </w:p>
    <w:p w:rsidR="00CE5D3E" w:rsidRDefault="00CE5D3E" w:rsidP="00DD455E">
      <w:pPr>
        <w:widowControl w:val="0"/>
        <w:autoSpaceDE w:val="0"/>
        <w:autoSpaceDN w:val="0"/>
        <w:adjustRightInd w:val="0"/>
        <w:jc w:val="center"/>
        <w:rPr>
          <w:rFonts w:ascii="Arial" w:hAnsi="Arial" w:cs="Arial"/>
          <w:sz w:val="32"/>
          <w:szCs w:val="32"/>
        </w:rPr>
      </w:pPr>
    </w:p>
    <w:p w:rsidR="00CE5D3E" w:rsidRDefault="00CE5D3E" w:rsidP="00DD455E">
      <w:pPr>
        <w:widowControl w:val="0"/>
        <w:autoSpaceDE w:val="0"/>
        <w:autoSpaceDN w:val="0"/>
        <w:adjustRightInd w:val="0"/>
        <w:jc w:val="center"/>
        <w:rPr>
          <w:rFonts w:ascii="Arial" w:hAnsi="Arial" w:cs="Arial"/>
          <w:b/>
          <w:sz w:val="32"/>
          <w:szCs w:val="32"/>
        </w:rPr>
      </w:pPr>
      <w:r>
        <w:rPr>
          <w:rFonts w:ascii="Arial" w:hAnsi="Arial" w:cs="Arial"/>
          <w:b/>
          <w:sz w:val="32"/>
          <w:szCs w:val="32"/>
        </w:rPr>
        <w:t>от    30 июня  2016 года                                       № 28</w:t>
      </w:r>
    </w:p>
    <w:p w:rsidR="00CE5D3E" w:rsidRDefault="00CE5D3E" w:rsidP="00DD455E">
      <w:pPr>
        <w:widowControl w:val="0"/>
        <w:autoSpaceDE w:val="0"/>
        <w:autoSpaceDN w:val="0"/>
        <w:adjustRightInd w:val="0"/>
        <w:jc w:val="center"/>
        <w:rPr>
          <w:rFonts w:ascii="Arial" w:hAnsi="Arial" w:cs="Arial"/>
          <w:b/>
          <w:sz w:val="32"/>
          <w:szCs w:val="32"/>
        </w:rPr>
      </w:pPr>
      <w:r>
        <w:rPr>
          <w:rFonts w:ascii="Arial" w:hAnsi="Arial" w:cs="Arial"/>
          <w:b/>
          <w:sz w:val="32"/>
          <w:szCs w:val="32"/>
        </w:rPr>
        <w:t>Об утверждении административного</w:t>
      </w:r>
    </w:p>
    <w:p w:rsidR="00CE5D3E" w:rsidRDefault="00CE5D3E" w:rsidP="00DD455E">
      <w:pPr>
        <w:widowControl w:val="0"/>
        <w:autoSpaceDE w:val="0"/>
        <w:autoSpaceDN w:val="0"/>
        <w:adjustRightInd w:val="0"/>
        <w:jc w:val="center"/>
        <w:rPr>
          <w:rFonts w:ascii="Arial" w:hAnsi="Arial" w:cs="Arial"/>
          <w:b/>
          <w:sz w:val="32"/>
          <w:szCs w:val="32"/>
        </w:rPr>
      </w:pPr>
      <w:r>
        <w:rPr>
          <w:rFonts w:ascii="Arial" w:hAnsi="Arial" w:cs="Arial"/>
          <w:b/>
          <w:sz w:val="32"/>
          <w:szCs w:val="32"/>
        </w:rPr>
        <w:t>регламента  по предоставлению муниципальной</w:t>
      </w:r>
    </w:p>
    <w:p w:rsidR="00CE5D3E" w:rsidRPr="00DD455E" w:rsidRDefault="00CE5D3E" w:rsidP="00DD455E">
      <w:pPr>
        <w:widowControl w:val="0"/>
        <w:autoSpaceDE w:val="0"/>
        <w:autoSpaceDN w:val="0"/>
        <w:adjustRightInd w:val="0"/>
        <w:jc w:val="center"/>
        <w:rPr>
          <w:rFonts w:ascii="Arial" w:hAnsi="Arial" w:cs="Arial"/>
          <w:bCs/>
          <w:sz w:val="32"/>
          <w:szCs w:val="32"/>
        </w:rPr>
      </w:pPr>
      <w:r>
        <w:rPr>
          <w:rFonts w:ascii="Arial" w:hAnsi="Arial" w:cs="Arial"/>
          <w:b/>
          <w:sz w:val="32"/>
          <w:szCs w:val="32"/>
        </w:rPr>
        <w:t xml:space="preserve">услуги </w:t>
      </w:r>
      <w:r w:rsidRPr="00DD455E">
        <w:rPr>
          <w:rFonts w:ascii="Arial" w:hAnsi="Arial" w:cs="Arial"/>
          <w:bCs/>
          <w:sz w:val="32"/>
          <w:szCs w:val="32"/>
        </w:rPr>
        <w:t>«</w:t>
      </w:r>
      <w:r w:rsidRPr="00DD455E">
        <w:rPr>
          <w:rFonts w:ascii="Arial" w:hAnsi="Arial" w:cs="Arial"/>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DD455E">
        <w:rPr>
          <w:rFonts w:ascii="Arial" w:hAnsi="Arial" w:cs="Arial"/>
          <w:bCs/>
          <w:sz w:val="32"/>
          <w:szCs w:val="32"/>
        </w:rPr>
        <w:t>»</w:t>
      </w:r>
    </w:p>
    <w:p w:rsidR="00CE5D3E" w:rsidRDefault="00CE5D3E" w:rsidP="00DD455E">
      <w:pPr>
        <w:widowControl w:val="0"/>
        <w:autoSpaceDE w:val="0"/>
        <w:autoSpaceDN w:val="0"/>
        <w:adjustRightInd w:val="0"/>
        <w:rPr>
          <w:rFonts w:ascii="Arial" w:hAnsi="Arial" w:cs="Arial"/>
          <w:b/>
        </w:rPr>
      </w:pPr>
      <w:r>
        <w:rPr>
          <w:sz w:val="26"/>
          <w:szCs w:val="26"/>
        </w:rPr>
        <w:tab/>
      </w:r>
      <w:r>
        <w:rPr>
          <w:rFonts w:ascii="Arial" w:hAnsi="Arial" w:cs="Arial"/>
        </w:rPr>
        <w:t>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Жерновецкого сельсовета  ПОСТАНОВЛЯЕТ:</w:t>
      </w:r>
    </w:p>
    <w:p w:rsidR="00CE5D3E" w:rsidRPr="00DD455E" w:rsidRDefault="00CE5D3E" w:rsidP="00DD455E">
      <w:pPr>
        <w:pStyle w:val="a0"/>
        <w:spacing w:after="0" w:line="100" w:lineRule="atLeast"/>
        <w:jc w:val="both"/>
        <w:rPr>
          <w:rFonts w:ascii="Arial" w:hAnsi="Arial" w:cs="Arial"/>
          <w:color w:val="auto"/>
          <w:sz w:val="24"/>
          <w:szCs w:val="24"/>
        </w:rPr>
      </w:pPr>
      <w:r>
        <w:rPr>
          <w:sz w:val="24"/>
          <w:szCs w:val="24"/>
          <w:lang w:eastAsia="ar-SA"/>
        </w:rPr>
        <w:t xml:space="preserve">           1</w:t>
      </w:r>
      <w:r>
        <w:rPr>
          <w:rFonts w:ascii="Arial" w:hAnsi="Arial" w:cs="Arial"/>
          <w:sz w:val="24"/>
          <w:szCs w:val="24"/>
          <w:lang w:eastAsia="ar-SA"/>
        </w:rPr>
        <w:t xml:space="preserve">. </w:t>
      </w:r>
      <w:r w:rsidRPr="00DD455E">
        <w:rPr>
          <w:rFonts w:ascii="Arial" w:hAnsi="Arial" w:cs="Arial"/>
          <w:sz w:val="24"/>
          <w:szCs w:val="24"/>
          <w:lang w:eastAsia="ar-SA"/>
        </w:rPr>
        <w:t xml:space="preserve">Утвердить  административный  регламент по предоставлению муниципальной  услуги </w:t>
      </w:r>
      <w:r w:rsidRPr="00DD455E">
        <w:rPr>
          <w:rFonts w:ascii="Arial" w:hAnsi="Arial" w:cs="Arial"/>
          <w:bCs/>
          <w:sz w:val="24"/>
          <w:szCs w:val="24"/>
        </w:rPr>
        <w:t>«</w:t>
      </w:r>
      <w:r w:rsidRPr="00DD455E">
        <w:rPr>
          <w:rFonts w:ascii="Arial" w:hAnsi="Arial" w:cs="Arial"/>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E5D3E" w:rsidRDefault="00CE5D3E" w:rsidP="00DD455E">
      <w:pPr>
        <w:widowControl w:val="0"/>
        <w:autoSpaceDE w:val="0"/>
        <w:autoSpaceDN w:val="0"/>
        <w:adjustRightInd w:val="0"/>
        <w:rPr>
          <w:rFonts w:ascii="Arial" w:hAnsi="Arial" w:cs="Arial"/>
          <w:color w:val="00000A"/>
        </w:rPr>
      </w:pPr>
      <w:r>
        <w:rPr>
          <w:rFonts w:ascii="Arial" w:hAnsi="Arial" w:cs="Arial"/>
        </w:rPr>
        <w:t xml:space="preserve">           2. Настоящее постановление подлежит обнародованию и размещению на официальном сайте Администрации Жерновецкого сельсовета  Касторенского района в  информационно-телекоммуникационной сети «Интернет».</w:t>
      </w:r>
    </w:p>
    <w:p w:rsidR="00CE5D3E" w:rsidRDefault="00CE5D3E" w:rsidP="00DD455E">
      <w:pPr>
        <w:widowControl w:val="0"/>
        <w:autoSpaceDE w:val="0"/>
        <w:autoSpaceDN w:val="0"/>
        <w:adjustRightInd w:val="0"/>
        <w:rPr>
          <w:rFonts w:ascii="Arial" w:hAnsi="Arial" w:cs="Arial"/>
        </w:rPr>
      </w:pPr>
      <w:r>
        <w:rPr>
          <w:rFonts w:ascii="Arial" w:hAnsi="Arial" w:cs="Arial"/>
        </w:rPr>
        <w:t xml:space="preserve">          3. Контроль за исполнением данного постановления оставляю за собой.</w:t>
      </w:r>
    </w:p>
    <w:p w:rsidR="00CE5D3E" w:rsidRDefault="00CE5D3E" w:rsidP="00DD455E">
      <w:pPr>
        <w:widowControl w:val="0"/>
        <w:autoSpaceDE w:val="0"/>
        <w:autoSpaceDN w:val="0"/>
        <w:adjustRightInd w:val="0"/>
        <w:rPr>
          <w:rFonts w:ascii="Arial" w:hAnsi="Arial" w:cs="Arial"/>
        </w:rPr>
      </w:pPr>
    </w:p>
    <w:p w:rsidR="00CE5D3E" w:rsidRDefault="00CE5D3E" w:rsidP="00DD455E">
      <w:pPr>
        <w:widowControl w:val="0"/>
        <w:autoSpaceDE w:val="0"/>
        <w:autoSpaceDN w:val="0"/>
        <w:adjustRightInd w:val="0"/>
        <w:ind w:left="709"/>
        <w:rPr>
          <w:rFonts w:ascii="Arial" w:hAnsi="Arial" w:cs="Arial"/>
          <w:kern w:val="2"/>
        </w:rPr>
      </w:pPr>
      <w:r>
        <w:rPr>
          <w:rFonts w:ascii="Arial" w:hAnsi="Arial" w:cs="Arial"/>
        </w:rPr>
        <w:t xml:space="preserve">Глава Жерновецкого  сельсовета                                                                </w:t>
      </w:r>
    </w:p>
    <w:p w:rsidR="00CE5D3E" w:rsidRDefault="00CE5D3E" w:rsidP="00DD455E">
      <w:pPr>
        <w:rPr>
          <w:b/>
          <w:sz w:val="28"/>
          <w:szCs w:val="22"/>
          <w:highlight w:val="green"/>
          <w:lang w:eastAsia="en-US"/>
        </w:rPr>
      </w:pPr>
      <w:r>
        <w:rPr>
          <w:rFonts w:ascii="Arial" w:hAnsi="Arial" w:cs="Arial"/>
        </w:rPr>
        <w:t xml:space="preserve">           Касторенского района                                                 С.А.Бородин</w:t>
      </w:r>
      <w:r>
        <w:t xml:space="preserve"> </w:t>
      </w:r>
      <w:r>
        <w:rPr>
          <w:szCs w:val="28"/>
        </w:rPr>
        <w:t xml:space="preserve">                                    </w:t>
      </w:r>
    </w:p>
    <w:p w:rsidR="00CE5D3E" w:rsidRDefault="00CE5D3E" w:rsidP="00DD455E">
      <w:pPr>
        <w:rPr>
          <w:rFonts w:ascii="Calibri" w:hAnsi="Calibri"/>
          <w:b/>
          <w:bCs/>
          <w:sz w:val="22"/>
          <w:szCs w:val="28"/>
        </w:rPr>
      </w:pPr>
    </w:p>
    <w:p w:rsidR="00CE5D3E" w:rsidRDefault="00CE5D3E" w:rsidP="00DD455E">
      <w:pPr>
        <w:rPr>
          <w:b/>
          <w:bCs/>
          <w:szCs w:val="28"/>
          <w:lang w:eastAsia="ru-RU"/>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rPr>
          <w:b/>
          <w:bCs/>
          <w:szCs w:val="28"/>
        </w:rPr>
      </w:pPr>
    </w:p>
    <w:p w:rsidR="00CE5D3E" w:rsidRDefault="00CE5D3E" w:rsidP="00DD455E">
      <w:pPr>
        <w:pStyle w:val="a0"/>
        <w:tabs>
          <w:tab w:val="left" w:pos="6946"/>
          <w:tab w:val="left" w:pos="13183"/>
          <w:tab w:val="left" w:pos="24956"/>
          <w:tab w:val="right" w:pos="29028"/>
        </w:tabs>
        <w:spacing w:after="0" w:line="100" w:lineRule="atLeast"/>
        <w:ind w:left="6237" w:right="29"/>
        <w:rPr>
          <w:rFonts w:ascii="Arial" w:hAnsi="Arial" w:cs="Arial"/>
          <w:color w:val="auto"/>
          <w:sz w:val="24"/>
          <w:szCs w:val="24"/>
        </w:rPr>
      </w:pPr>
      <w:r>
        <w:rPr>
          <w:rFonts w:ascii="Arial" w:hAnsi="Arial" w:cs="Arial"/>
          <w:color w:val="auto"/>
          <w:sz w:val="24"/>
          <w:szCs w:val="24"/>
        </w:rPr>
        <w:t xml:space="preserve">УТВЕРЖДЁН </w:t>
      </w:r>
    </w:p>
    <w:p w:rsidR="00CE5D3E" w:rsidRDefault="00CE5D3E" w:rsidP="00DD455E">
      <w:pPr>
        <w:pStyle w:val="a0"/>
        <w:spacing w:after="0" w:line="100" w:lineRule="atLeast"/>
        <w:ind w:left="6237" w:right="29"/>
        <w:rPr>
          <w:rFonts w:ascii="Arial" w:hAnsi="Arial" w:cs="Arial"/>
          <w:color w:val="auto"/>
          <w:sz w:val="24"/>
          <w:szCs w:val="24"/>
        </w:rPr>
      </w:pPr>
      <w:r>
        <w:rPr>
          <w:rFonts w:ascii="Arial" w:hAnsi="Arial" w:cs="Arial"/>
          <w:color w:val="auto"/>
          <w:sz w:val="24"/>
          <w:szCs w:val="24"/>
        </w:rPr>
        <w:t xml:space="preserve">Постановлением Администрации  Жерновецкого сельсовета </w:t>
      </w:r>
    </w:p>
    <w:p w:rsidR="00CE5D3E" w:rsidRDefault="00CE5D3E" w:rsidP="00DD455E">
      <w:pPr>
        <w:pStyle w:val="a0"/>
        <w:spacing w:after="0" w:line="100" w:lineRule="atLeast"/>
        <w:ind w:left="6237" w:right="29"/>
        <w:rPr>
          <w:rFonts w:ascii="Arial" w:hAnsi="Arial" w:cs="Arial"/>
          <w:color w:val="auto"/>
          <w:sz w:val="24"/>
          <w:szCs w:val="24"/>
        </w:rPr>
      </w:pPr>
      <w:r>
        <w:rPr>
          <w:rFonts w:ascii="Arial" w:hAnsi="Arial" w:cs="Arial"/>
          <w:color w:val="auto"/>
          <w:sz w:val="24"/>
          <w:szCs w:val="24"/>
        </w:rPr>
        <w:t xml:space="preserve">Касторенского района  Курской области </w:t>
      </w:r>
    </w:p>
    <w:p w:rsidR="00CE5D3E" w:rsidRDefault="00CE5D3E" w:rsidP="00DD455E">
      <w:pPr>
        <w:pStyle w:val="NoSpacing"/>
        <w:jc w:val="center"/>
        <w:rPr>
          <w:rFonts w:cs="Times New Roman"/>
          <w:b/>
        </w:rPr>
      </w:pPr>
      <w:r>
        <w:t xml:space="preserve">                                                                                              от 30.06.2016г.№28</w:t>
      </w:r>
    </w:p>
    <w:p w:rsidR="00CE5D3E" w:rsidRPr="00DF6531" w:rsidRDefault="00CE5D3E" w:rsidP="00716FA1">
      <w:pPr>
        <w:widowControl w:val="0"/>
        <w:suppressAutoHyphens w:val="0"/>
        <w:autoSpaceDE w:val="0"/>
        <w:autoSpaceDN w:val="0"/>
        <w:adjustRightInd w:val="0"/>
        <w:ind w:left="3969"/>
        <w:rPr>
          <w:sz w:val="28"/>
          <w:szCs w:val="28"/>
          <w:lang w:eastAsia="ru-RU"/>
        </w:rPr>
      </w:pPr>
    </w:p>
    <w:p w:rsidR="00CE5D3E" w:rsidRPr="00DF6531" w:rsidRDefault="00CE5D3E" w:rsidP="00E30E69">
      <w:pPr>
        <w:widowControl w:val="0"/>
        <w:suppressAutoHyphens w:val="0"/>
        <w:autoSpaceDE w:val="0"/>
        <w:autoSpaceDN w:val="0"/>
        <w:adjustRightInd w:val="0"/>
        <w:ind w:left="3969"/>
        <w:rPr>
          <w:sz w:val="28"/>
          <w:szCs w:val="28"/>
          <w:lang w:eastAsia="ru-RU"/>
        </w:rPr>
      </w:pPr>
    </w:p>
    <w:p w:rsidR="00CE5D3E" w:rsidRPr="00DF6531" w:rsidRDefault="00CE5D3E" w:rsidP="00E30E69">
      <w:pPr>
        <w:widowControl w:val="0"/>
        <w:suppressAutoHyphens w:val="0"/>
        <w:autoSpaceDE w:val="0"/>
        <w:autoSpaceDN w:val="0"/>
        <w:adjustRightInd w:val="0"/>
        <w:ind w:left="5812"/>
        <w:jc w:val="right"/>
        <w:rPr>
          <w:sz w:val="28"/>
          <w:szCs w:val="28"/>
          <w:lang w:eastAsia="ru-RU"/>
        </w:rPr>
      </w:pPr>
    </w:p>
    <w:p w:rsidR="00CE5D3E" w:rsidRPr="00DF6531" w:rsidRDefault="00CE5D3E"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CE5D3E" w:rsidRPr="00DF6531" w:rsidRDefault="00CE5D3E"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Pr>
          <w:sz w:val="28"/>
          <w:szCs w:val="28"/>
          <w:lang w:eastAsia="ru-RU"/>
        </w:rPr>
        <w:t xml:space="preserve">Жерновецкого </w:t>
      </w:r>
      <w:r w:rsidRPr="00DF6531">
        <w:rPr>
          <w:sz w:val="28"/>
          <w:szCs w:val="28"/>
          <w:lang w:eastAsia="ru-RU"/>
        </w:rPr>
        <w:t xml:space="preserve">сельсовета </w:t>
      </w:r>
    </w:p>
    <w:p w:rsidR="00CE5D3E" w:rsidRPr="00DF6531" w:rsidRDefault="00CE5D3E"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Касторенского</w:t>
      </w:r>
      <w:r w:rsidRPr="00DF6531">
        <w:rPr>
          <w:sz w:val="28"/>
          <w:szCs w:val="28"/>
          <w:lang w:eastAsia="ru-RU"/>
        </w:rPr>
        <w:t xml:space="preserve"> района Курской области</w:t>
      </w:r>
    </w:p>
    <w:p w:rsidR="00CE5D3E" w:rsidRPr="00DF6531" w:rsidRDefault="00CE5D3E"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p>
    <w:p w:rsidR="00CE5D3E" w:rsidRPr="00DF6531" w:rsidRDefault="00CE5D3E"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E5D3E" w:rsidRPr="00DF6531" w:rsidRDefault="00CE5D3E" w:rsidP="00E30E69">
      <w:pPr>
        <w:spacing w:line="100" w:lineRule="atLeast"/>
        <w:jc w:val="center"/>
        <w:rPr>
          <w:sz w:val="28"/>
          <w:szCs w:val="28"/>
        </w:rPr>
      </w:pPr>
    </w:p>
    <w:p w:rsidR="00CE5D3E" w:rsidRPr="00DF6531" w:rsidRDefault="00CE5D3E" w:rsidP="00E30E69">
      <w:pPr>
        <w:spacing w:line="100" w:lineRule="atLeast"/>
        <w:jc w:val="center"/>
        <w:rPr>
          <w:rFonts w:ascii="Arial" w:hAnsi="Arial" w:cs="Arial"/>
          <w:b/>
          <w:bCs/>
        </w:rPr>
      </w:pPr>
    </w:p>
    <w:p w:rsidR="00CE5D3E" w:rsidRPr="00DF6531" w:rsidRDefault="00CE5D3E"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CE5D3E" w:rsidRPr="00DF6531" w:rsidRDefault="00CE5D3E" w:rsidP="00E30E69">
      <w:pPr>
        <w:spacing w:line="100" w:lineRule="atLeast"/>
        <w:jc w:val="center"/>
        <w:rPr>
          <w:b/>
          <w:bCs/>
          <w:spacing w:val="-1"/>
          <w:sz w:val="28"/>
          <w:szCs w:val="28"/>
        </w:rPr>
      </w:pPr>
    </w:p>
    <w:p w:rsidR="00CE5D3E" w:rsidRPr="00DF6531" w:rsidRDefault="00CE5D3E"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CE5D3E" w:rsidRPr="00DF6531" w:rsidRDefault="00CE5D3E" w:rsidP="00E30E69">
      <w:pPr>
        <w:pStyle w:val="ConsPlusNormal"/>
        <w:ind w:firstLine="540"/>
        <w:jc w:val="both"/>
        <w:rPr>
          <w:rFonts w:ascii="Times New Roman" w:hAnsi="Times New Roman"/>
          <w:sz w:val="28"/>
          <w:szCs w:val="28"/>
          <w:lang w:eastAsia="en-US"/>
        </w:rPr>
      </w:pPr>
      <w:r w:rsidRPr="00DF6531">
        <w:rPr>
          <w:rFonts w:ascii="Times New Roman" w:hAnsi="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CE5D3E" w:rsidRPr="00DF6531" w:rsidRDefault="00CE5D3E" w:rsidP="00E30E69">
      <w:pPr>
        <w:tabs>
          <w:tab w:val="left" w:pos="1134"/>
        </w:tabs>
        <w:spacing w:line="100" w:lineRule="atLeast"/>
        <w:ind w:firstLine="709"/>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1.2. Круг заявителей</w:t>
      </w:r>
    </w:p>
    <w:p w:rsidR="00CE5D3E" w:rsidRPr="00331B60" w:rsidRDefault="00CE5D3E"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CE5D3E" w:rsidRPr="00DF6531" w:rsidRDefault="00CE5D3E" w:rsidP="00E30E69">
      <w:pPr>
        <w:spacing w:line="100" w:lineRule="atLeast"/>
        <w:jc w:val="both"/>
        <w:rPr>
          <w:b/>
          <w:bCs/>
          <w:sz w:val="28"/>
          <w:szCs w:val="28"/>
        </w:rPr>
      </w:pPr>
    </w:p>
    <w:p w:rsidR="00CE5D3E" w:rsidRPr="00DF6531" w:rsidRDefault="00CE5D3E"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CE5D3E" w:rsidRPr="00DF6531" w:rsidRDefault="00CE5D3E" w:rsidP="00E30E69">
      <w:pPr>
        <w:spacing w:line="100" w:lineRule="atLeast"/>
        <w:jc w:val="center"/>
        <w:rPr>
          <w:b/>
          <w:bCs/>
          <w:sz w:val="28"/>
          <w:szCs w:val="28"/>
        </w:rPr>
      </w:pPr>
      <w:r w:rsidRPr="00DF6531">
        <w:rPr>
          <w:b/>
          <w:bCs/>
          <w:sz w:val="28"/>
          <w:szCs w:val="28"/>
        </w:rPr>
        <w:t>муниципальной услуги</w:t>
      </w:r>
    </w:p>
    <w:p w:rsidR="00CE5D3E" w:rsidRPr="00DF6531" w:rsidRDefault="00CE5D3E"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E5D3E" w:rsidRPr="00DF6531" w:rsidRDefault="00CE5D3E" w:rsidP="00E30E69">
      <w:pPr>
        <w:spacing w:line="100" w:lineRule="atLeast"/>
        <w:ind w:firstLine="540"/>
        <w:jc w:val="both"/>
        <w:rPr>
          <w:sz w:val="28"/>
          <w:szCs w:val="28"/>
        </w:rPr>
      </w:pPr>
      <w:r w:rsidRPr="00DF6531">
        <w:rPr>
          <w:sz w:val="28"/>
          <w:szCs w:val="28"/>
        </w:rPr>
        <w:t xml:space="preserve">Администрация </w:t>
      </w:r>
      <w:r>
        <w:rPr>
          <w:sz w:val="28"/>
          <w:szCs w:val="28"/>
        </w:rPr>
        <w:t>Жерновецкого</w:t>
      </w:r>
      <w:r w:rsidRPr="00DF6531">
        <w:rPr>
          <w:sz w:val="28"/>
          <w:szCs w:val="28"/>
        </w:rPr>
        <w:t xml:space="preserve"> сельсовета </w:t>
      </w:r>
      <w:r>
        <w:rPr>
          <w:sz w:val="28"/>
          <w:szCs w:val="28"/>
        </w:rPr>
        <w:t>Касторенского</w:t>
      </w:r>
      <w:r w:rsidRPr="00DF6531">
        <w:rPr>
          <w:sz w:val="28"/>
          <w:szCs w:val="28"/>
        </w:rPr>
        <w:t xml:space="preserve"> района:</w:t>
      </w:r>
    </w:p>
    <w:p w:rsidR="00CE5D3E" w:rsidRPr="00DF6531" w:rsidRDefault="00CE5D3E" w:rsidP="00E30E69">
      <w:pPr>
        <w:spacing w:line="100" w:lineRule="atLeast"/>
        <w:ind w:firstLine="540"/>
        <w:jc w:val="both"/>
        <w:rPr>
          <w:sz w:val="28"/>
          <w:szCs w:val="28"/>
        </w:rPr>
      </w:pPr>
      <w:r w:rsidRPr="00DF6531">
        <w:rPr>
          <w:sz w:val="28"/>
          <w:szCs w:val="28"/>
        </w:rPr>
        <w:t xml:space="preserve">Россия, Курская область, </w:t>
      </w:r>
      <w:r>
        <w:rPr>
          <w:sz w:val="28"/>
          <w:szCs w:val="28"/>
        </w:rPr>
        <w:t>Касторенский</w:t>
      </w:r>
      <w:r w:rsidRPr="00DF6531">
        <w:rPr>
          <w:sz w:val="28"/>
          <w:szCs w:val="28"/>
        </w:rPr>
        <w:t xml:space="preserve"> район, </w:t>
      </w:r>
      <w:r>
        <w:rPr>
          <w:sz w:val="28"/>
          <w:szCs w:val="28"/>
        </w:rPr>
        <w:t>с.Жерновец ул. Центральная д.8</w:t>
      </w:r>
    </w:p>
    <w:p w:rsidR="00CE5D3E" w:rsidRPr="00DF6531" w:rsidRDefault="00CE5D3E" w:rsidP="00E30E69">
      <w:pPr>
        <w:spacing w:line="100" w:lineRule="atLeast"/>
        <w:ind w:firstLine="540"/>
        <w:jc w:val="both"/>
        <w:rPr>
          <w:sz w:val="28"/>
          <w:szCs w:val="28"/>
        </w:rPr>
      </w:pPr>
      <w:r w:rsidRPr="00DF6531">
        <w:rPr>
          <w:sz w:val="28"/>
          <w:szCs w:val="28"/>
        </w:rPr>
        <w:t>График работы:</w:t>
      </w:r>
    </w:p>
    <w:p w:rsidR="00CE5D3E" w:rsidRPr="00DF6531" w:rsidRDefault="00CE5D3E" w:rsidP="00E30E69">
      <w:pPr>
        <w:spacing w:line="100" w:lineRule="atLeast"/>
        <w:ind w:firstLine="540"/>
        <w:jc w:val="both"/>
        <w:rPr>
          <w:sz w:val="28"/>
          <w:szCs w:val="28"/>
        </w:rPr>
      </w:pPr>
      <w:r w:rsidRPr="00DF6531">
        <w:rPr>
          <w:sz w:val="28"/>
          <w:szCs w:val="28"/>
        </w:rPr>
        <w:t xml:space="preserve">Понедельникс </w:t>
      </w:r>
      <w:r>
        <w:rPr>
          <w:sz w:val="28"/>
          <w:szCs w:val="28"/>
        </w:rPr>
        <w:t>8-00</w:t>
      </w:r>
      <w:r w:rsidRPr="00DF6531">
        <w:rPr>
          <w:sz w:val="28"/>
          <w:szCs w:val="28"/>
        </w:rPr>
        <w:t xml:space="preserve"> до </w:t>
      </w:r>
      <w:r>
        <w:rPr>
          <w:sz w:val="28"/>
          <w:szCs w:val="28"/>
        </w:rPr>
        <w:t>17-00</w:t>
      </w:r>
    </w:p>
    <w:p w:rsidR="00CE5D3E" w:rsidRPr="00DF6531" w:rsidRDefault="00CE5D3E"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CE5D3E" w:rsidRPr="00DF6531" w:rsidRDefault="00CE5D3E" w:rsidP="00E30E69">
      <w:pPr>
        <w:spacing w:line="100" w:lineRule="atLeast"/>
        <w:ind w:firstLine="540"/>
        <w:jc w:val="both"/>
        <w:rPr>
          <w:sz w:val="28"/>
          <w:szCs w:val="28"/>
        </w:rPr>
      </w:pPr>
      <w:r w:rsidRPr="00DF6531">
        <w:rPr>
          <w:sz w:val="28"/>
          <w:szCs w:val="28"/>
        </w:rPr>
        <w:t>Среда</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CE5D3E" w:rsidRPr="00DF6531" w:rsidRDefault="00CE5D3E"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CE5D3E" w:rsidRPr="00DF6531" w:rsidRDefault="00CE5D3E"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CE5D3E" w:rsidRPr="00DF6531" w:rsidRDefault="00CE5D3E" w:rsidP="00E30E69">
      <w:pPr>
        <w:spacing w:line="100" w:lineRule="atLeast"/>
        <w:ind w:firstLine="540"/>
        <w:jc w:val="both"/>
        <w:rPr>
          <w:sz w:val="28"/>
          <w:szCs w:val="28"/>
        </w:rPr>
      </w:pPr>
      <w:r w:rsidRPr="00DF6531">
        <w:rPr>
          <w:sz w:val="28"/>
          <w:szCs w:val="28"/>
        </w:rPr>
        <w:t>Суббота</w:t>
      </w:r>
      <w:r w:rsidRPr="00DF6531">
        <w:rPr>
          <w:sz w:val="28"/>
          <w:szCs w:val="28"/>
        </w:rPr>
        <w:tab/>
      </w:r>
      <w:r>
        <w:rPr>
          <w:sz w:val="28"/>
          <w:szCs w:val="28"/>
        </w:rPr>
        <w:t xml:space="preserve"> выходной</w:t>
      </w:r>
    </w:p>
    <w:p w:rsidR="00CE5D3E" w:rsidRPr="00DF6531" w:rsidRDefault="00CE5D3E" w:rsidP="00E30E69">
      <w:pPr>
        <w:spacing w:line="100" w:lineRule="atLeast"/>
        <w:ind w:firstLine="540"/>
        <w:jc w:val="both"/>
        <w:rPr>
          <w:sz w:val="28"/>
          <w:szCs w:val="28"/>
        </w:rPr>
      </w:pPr>
      <w:r w:rsidRPr="00DF6531">
        <w:rPr>
          <w:sz w:val="28"/>
          <w:szCs w:val="28"/>
        </w:rPr>
        <w:t>Воскресенье</w:t>
      </w:r>
      <w:r w:rsidRPr="00DF6531">
        <w:rPr>
          <w:sz w:val="28"/>
          <w:szCs w:val="28"/>
        </w:rPr>
        <w:tab/>
      </w:r>
      <w:r>
        <w:rPr>
          <w:sz w:val="28"/>
          <w:szCs w:val="28"/>
        </w:rPr>
        <w:t>выходной</w:t>
      </w:r>
    </w:p>
    <w:p w:rsidR="00CE5D3E" w:rsidRPr="00DF6531" w:rsidRDefault="00CE5D3E" w:rsidP="00E30E69">
      <w:pPr>
        <w:spacing w:line="100" w:lineRule="atLeast"/>
        <w:ind w:firstLine="540"/>
        <w:jc w:val="both"/>
        <w:rPr>
          <w:sz w:val="28"/>
          <w:szCs w:val="28"/>
        </w:rPr>
      </w:pPr>
    </w:p>
    <w:p w:rsidR="00CE5D3E" w:rsidRPr="00DF6531" w:rsidRDefault="00CE5D3E" w:rsidP="00E30E69">
      <w:pPr>
        <w:spacing w:line="100" w:lineRule="atLeast"/>
        <w:ind w:firstLine="540"/>
        <w:jc w:val="both"/>
        <w:rPr>
          <w:sz w:val="28"/>
          <w:szCs w:val="28"/>
        </w:rPr>
      </w:pPr>
      <w:r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E5D3E" w:rsidRPr="00DF6531" w:rsidRDefault="00CE5D3E" w:rsidP="00E30E69">
      <w:pPr>
        <w:spacing w:line="100" w:lineRule="atLeast"/>
        <w:ind w:firstLine="540"/>
        <w:jc w:val="both"/>
        <w:rPr>
          <w:sz w:val="28"/>
          <w:szCs w:val="28"/>
        </w:rPr>
      </w:pPr>
      <w:r w:rsidRPr="00DF6531">
        <w:rPr>
          <w:sz w:val="28"/>
          <w:szCs w:val="28"/>
        </w:rPr>
        <w:t xml:space="preserve">Филиал ОБУ «МФЦ» </w:t>
      </w:r>
      <w:r>
        <w:rPr>
          <w:sz w:val="28"/>
          <w:szCs w:val="28"/>
        </w:rPr>
        <w:t>Касторенского</w:t>
      </w:r>
      <w:r w:rsidRPr="00DF6531">
        <w:rPr>
          <w:sz w:val="28"/>
          <w:szCs w:val="28"/>
        </w:rPr>
        <w:t xml:space="preserve"> района (далее филиал ОБУ «МФЦ»): </w:t>
      </w:r>
    </w:p>
    <w:p w:rsidR="00CE5D3E" w:rsidRPr="00DF6531" w:rsidRDefault="00CE5D3E" w:rsidP="00E30E69">
      <w:pPr>
        <w:spacing w:line="100" w:lineRule="atLeast"/>
        <w:ind w:firstLine="540"/>
        <w:jc w:val="both"/>
        <w:rPr>
          <w:sz w:val="28"/>
          <w:szCs w:val="28"/>
        </w:rPr>
      </w:pPr>
      <w:r w:rsidRPr="00DF6531">
        <w:rPr>
          <w:sz w:val="28"/>
          <w:szCs w:val="28"/>
        </w:rPr>
        <w:t xml:space="preserve">Курская область, </w:t>
      </w:r>
      <w:r>
        <w:rPr>
          <w:sz w:val="28"/>
          <w:szCs w:val="28"/>
        </w:rPr>
        <w:t>Касторенский</w:t>
      </w:r>
      <w:r w:rsidRPr="00DF6531">
        <w:rPr>
          <w:sz w:val="28"/>
          <w:szCs w:val="28"/>
        </w:rPr>
        <w:t xml:space="preserve"> район, гор/пос. </w:t>
      </w:r>
      <w:r>
        <w:rPr>
          <w:sz w:val="28"/>
          <w:szCs w:val="28"/>
        </w:rPr>
        <w:t>Касторное</w:t>
      </w:r>
      <w:r w:rsidRPr="00DF6531">
        <w:rPr>
          <w:sz w:val="28"/>
          <w:szCs w:val="28"/>
        </w:rPr>
        <w:t xml:space="preserve">, ул. </w:t>
      </w:r>
      <w:r>
        <w:rPr>
          <w:sz w:val="28"/>
          <w:szCs w:val="28"/>
        </w:rPr>
        <w:t>50лет Октября</w:t>
      </w:r>
      <w:r w:rsidRPr="00DF6531">
        <w:rPr>
          <w:sz w:val="28"/>
          <w:szCs w:val="28"/>
        </w:rPr>
        <w:t>, д.</w:t>
      </w:r>
      <w:r>
        <w:rPr>
          <w:sz w:val="28"/>
          <w:szCs w:val="28"/>
        </w:rPr>
        <w:t>17-а</w:t>
      </w:r>
      <w:r w:rsidRPr="00DF6531">
        <w:rPr>
          <w:sz w:val="28"/>
          <w:szCs w:val="28"/>
        </w:rPr>
        <w:t>.</w:t>
      </w:r>
    </w:p>
    <w:p w:rsidR="00CE5D3E" w:rsidRPr="00DF6531" w:rsidRDefault="00CE5D3E" w:rsidP="00E30E69">
      <w:pPr>
        <w:spacing w:line="100" w:lineRule="atLeast"/>
        <w:ind w:firstLine="540"/>
        <w:jc w:val="both"/>
        <w:rPr>
          <w:sz w:val="28"/>
          <w:szCs w:val="28"/>
        </w:rPr>
      </w:pPr>
    </w:p>
    <w:p w:rsidR="00CE5D3E" w:rsidRPr="00DF6531" w:rsidRDefault="00CE5D3E" w:rsidP="00E30E69">
      <w:pPr>
        <w:spacing w:line="100" w:lineRule="atLeast"/>
        <w:ind w:firstLine="540"/>
        <w:jc w:val="both"/>
        <w:rPr>
          <w:sz w:val="28"/>
          <w:szCs w:val="28"/>
        </w:rPr>
      </w:pPr>
      <w:r w:rsidRPr="00DF6531">
        <w:rPr>
          <w:sz w:val="28"/>
          <w:szCs w:val="28"/>
        </w:rPr>
        <w:t xml:space="preserve"> График работы:</w:t>
      </w:r>
    </w:p>
    <w:p w:rsidR="00CE5D3E" w:rsidRPr="00DF6531" w:rsidRDefault="00CE5D3E" w:rsidP="00E30E69">
      <w:pPr>
        <w:spacing w:line="100" w:lineRule="atLeast"/>
        <w:ind w:firstLine="540"/>
        <w:jc w:val="both"/>
        <w:rPr>
          <w:sz w:val="28"/>
          <w:szCs w:val="28"/>
        </w:rPr>
      </w:pPr>
      <w:r w:rsidRPr="00DF6531">
        <w:rPr>
          <w:sz w:val="28"/>
          <w:szCs w:val="28"/>
        </w:rPr>
        <w:t>Понедельник</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CE5D3E" w:rsidRPr="00DF6531" w:rsidRDefault="00CE5D3E"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CE5D3E" w:rsidRPr="00DF6531" w:rsidRDefault="00CE5D3E" w:rsidP="00E30E69">
      <w:pPr>
        <w:spacing w:line="100" w:lineRule="atLeast"/>
        <w:ind w:firstLine="540"/>
        <w:jc w:val="both"/>
        <w:rPr>
          <w:sz w:val="28"/>
          <w:szCs w:val="28"/>
        </w:rPr>
      </w:pPr>
      <w:r w:rsidRPr="00DF6531">
        <w:rPr>
          <w:sz w:val="28"/>
          <w:szCs w:val="28"/>
        </w:rPr>
        <w:t>Среда</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CE5D3E" w:rsidRPr="00DF6531" w:rsidRDefault="00CE5D3E"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CE5D3E" w:rsidRPr="00DF6531" w:rsidRDefault="00CE5D3E"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CE5D3E" w:rsidRPr="00DF6531" w:rsidRDefault="00CE5D3E" w:rsidP="00E30E69">
      <w:pPr>
        <w:spacing w:line="100" w:lineRule="atLeast"/>
        <w:ind w:firstLine="540"/>
        <w:jc w:val="both"/>
        <w:rPr>
          <w:sz w:val="28"/>
          <w:szCs w:val="28"/>
        </w:rPr>
      </w:pPr>
      <w:r w:rsidRPr="00DF6531">
        <w:rPr>
          <w:sz w:val="28"/>
          <w:szCs w:val="28"/>
        </w:rPr>
        <w:t>Суббота</w:t>
      </w:r>
      <w:r w:rsidRPr="00DF6531">
        <w:rPr>
          <w:sz w:val="28"/>
          <w:szCs w:val="28"/>
        </w:rPr>
        <w:tab/>
        <w:t xml:space="preserve">с </w:t>
      </w:r>
      <w:r>
        <w:rPr>
          <w:sz w:val="28"/>
          <w:szCs w:val="28"/>
        </w:rPr>
        <w:t>9-00</w:t>
      </w:r>
      <w:r w:rsidRPr="00DF6531">
        <w:rPr>
          <w:sz w:val="28"/>
          <w:szCs w:val="28"/>
        </w:rPr>
        <w:t xml:space="preserve"> до </w:t>
      </w:r>
      <w:r>
        <w:rPr>
          <w:sz w:val="28"/>
          <w:szCs w:val="28"/>
        </w:rPr>
        <w:t>13-00</w:t>
      </w:r>
    </w:p>
    <w:p w:rsidR="00CE5D3E" w:rsidRPr="00DF6531" w:rsidRDefault="00CE5D3E" w:rsidP="00E30E69">
      <w:pPr>
        <w:spacing w:line="100" w:lineRule="atLeast"/>
        <w:ind w:firstLine="540"/>
        <w:jc w:val="both"/>
        <w:rPr>
          <w:sz w:val="28"/>
          <w:szCs w:val="28"/>
        </w:rPr>
      </w:pPr>
      <w:r w:rsidRPr="00DF6531">
        <w:rPr>
          <w:sz w:val="28"/>
          <w:szCs w:val="28"/>
        </w:rPr>
        <w:t>Воскресенье</w:t>
      </w:r>
      <w:r w:rsidRPr="00DF6531">
        <w:rPr>
          <w:sz w:val="28"/>
          <w:szCs w:val="28"/>
        </w:rPr>
        <w:tab/>
      </w:r>
      <w:r>
        <w:rPr>
          <w:sz w:val="28"/>
          <w:szCs w:val="28"/>
        </w:rPr>
        <w:t xml:space="preserve"> выходной</w:t>
      </w:r>
    </w:p>
    <w:p w:rsidR="00CE5D3E" w:rsidRPr="00DF6531" w:rsidRDefault="00CE5D3E"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E5D3E" w:rsidRPr="00DF6531" w:rsidRDefault="00CE5D3E" w:rsidP="00E30E69">
      <w:pPr>
        <w:spacing w:line="100" w:lineRule="atLeast"/>
        <w:ind w:firstLine="540"/>
        <w:jc w:val="both"/>
        <w:rPr>
          <w:sz w:val="28"/>
          <w:szCs w:val="28"/>
        </w:rPr>
      </w:pPr>
      <w:r w:rsidRPr="00DF6531">
        <w:rPr>
          <w:sz w:val="28"/>
          <w:szCs w:val="28"/>
        </w:rPr>
        <w:t xml:space="preserve">Телефон Администрации </w:t>
      </w:r>
      <w:r>
        <w:rPr>
          <w:sz w:val="28"/>
          <w:szCs w:val="28"/>
        </w:rPr>
        <w:t>Жерновецкого</w:t>
      </w:r>
      <w:r w:rsidRPr="00DF6531">
        <w:rPr>
          <w:sz w:val="28"/>
          <w:szCs w:val="28"/>
        </w:rPr>
        <w:t xml:space="preserve"> сельсовета </w:t>
      </w:r>
      <w:r>
        <w:rPr>
          <w:sz w:val="28"/>
          <w:szCs w:val="28"/>
        </w:rPr>
        <w:t>Касторенского</w:t>
      </w:r>
      <w:r w:rsidRPr="00DF6531">
        <w:rPr>
          <w:sz w:val="28"/>
          <w:szCs w:val="28"/>
        </w:rPr>
        <w:t xml:space="preserve"> района: </w:t>
      </w:r>
      <w:r>
        <w:rPr>
          <w:sz w:val="28"/>
          <w:szCs w:val="28"/>
        </w:rPr>
        <w:t>Курской области</w:t>
      </w:r>
    </w:p>
    <w:p w:rsidR="00CE5D3E" w:rsidRPr="00DF6531" w:rsidRDefault="00CE5D3E" w:rsidP="00E30E69">
      <w:pPr>
        <w:spacing w:line="100" w:lineRule="atLeast"/>
        <w:ind w:firstLine="540"/>
        <w:jc w:val="both"/>
        <w:rPr>
          <w:sz w:val="28"/>
          <w:szCs w:val="28"/>
        </w:rPr>
      </w:pPr>
      <w:r w:rsidRPr="00DF6531">
        <w:rPr>
          <w:sz w:val="28"/>
          <w:szCs w:val="28"/>
        </w:rPr>
        <w:t>Справочные  телефоны ОБУ «МФЦ»:</w:t>
      </w:r>
      <w:r>
        <w:rPr>
          <w:sz w:val="28"/>
          <w:szCs w:val="28"/>
        </w:rPr>
        <w:t>8(74157)2-10-58</w:t>
      </w:r>
    </w:p>
    <w:p w:rsidR="00CE5D3E" w:rsidRPr="00DF6531" w:rsidRDefault="00CE5D3E"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E5D3E" w:rsidRPr="00DF6531" w:rsidRDefault="00CE5D3E"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E5D3E" w:rsidRPr="00DF6531" w:rsidRDefault="00CE5D3E"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Pr>
          <w:sz w:val="28"/>
          <w:szCs w:val="28"/>
        </w:rPr>
        <w:t>образования</w:t>
      </w:r>
      <w:r w:rsidRPr="00DF6531">
        <w:rPr>
          <w:sz w:val="28"/>
          <w:szCs w:val="28"/>
        </w:rPr>
        <w:t xml:space="preserve"> «_</w:t>
      </w:r>
      <w:r>
        <w:rPr>
          <w:sz w:val="28"/>
          <w:szCs w:val="28"/>
        </w:rPr>
        <w:t>Жерновецкий сельсовет</w:t>
      </w:r>
      <w:r w:rsidRPr="00DF6531">
        <w:rPr>
          <w:sz w:val="28"/>
          <w:szCs w:val="28"/>
        </w:rPr>
        <w:t>» К</w:t>
      </w:r>
      <w:r>
        <w:rPr>
          <w:sz w:val="28"/>
          <w:szCs w:val="28"/>
        </w:rPr>
        <w:t>асторенского района</w:t>
      </w:r>
      <w:r>
        <w:rPr>
          <w:sz w:val="28"/>
          <w:szCs w:val="28"/>
          <w:lang w:val="en-US"/>
        </w:rPr>
        <w:t>http</w:t>
      </w:r>
      <w:r w:rsidRPr="00E75B52">
        <w:rPr>
          <w:sz w:val="28"/>
          <w:szCs w:val="28"/>
        </w:rPr>
        <w:t>://</w:t>
      </w:r>
      <w:r>
        <w:rPr>
          <w:sz w:val="28"/>
          <w:szCs w:val="28"/>
          <w:lang w:val="en-US"/>
        </w:rPr>
        <w:t>zhernovec</w:t>
      </w:r>
      <w:r w:rsidRPr="00E75B52">
        <w:rPr>
          <w:sz w:val="28"/>
          <w:szCs w:val="28"/>
        </w:rPr>
        <w:t>.</w:t>
      </w:r>
      <w:r>
        <w:rPr>
          <w:sz w:val="28"/>
          <w:szCs w:val="28"/>
          <w:lang w:val="en-US"/>
        </w:rPr>
        <w:t>ru</w:t>
      </w:r>
      <w:r w:rsidRPr="00E75B52">
        <w:rPr>
          <w:sz w:val="28"/>
          <w:szCs w:val="28"/>
        </w:rPr>
        <w:t>/</w:t>
      </w:r>
      <w:r w:rsidRPr="00DF6531">
        <w:rPr>
          <w:sz w:val="28"/>
          <w:szCs w:val="28"/>
        </w:rPr>
        <w:t>;</w:t>
      </w:r>
    </w:p>
    <w:p w:rsidR="00CE5D3E" w:rsidRPr="00DF6531" w:rsidRDefault="00CE5D3E" w:rsidP="00E30E69">
      <w:pPr>
        <w:spacing w:line="100" w:lineRule="atLeast"/>
        <w:ind w:firstLine="540"/>
        <w:jc w:val="both"/>
        <w:rPr>
          <w:sz w:val="28"/>
          <w:szCs w:val="28"/>
        </w:rPr>
      </w:pPr>
      <w:r w:rsidRPr="00DF6531">
        <w:rPr>
          <w:sz w:val="28"/>
          <w:szCs w:val="28"/>
        </w:rPr>
        <w:t xml:space="preserve">Электронная почта: </w:t>
      </w:r>
      <w:r>
        <w:rPr>
          <w:sz w:val="28"/>
          <w:szCs w:val="28"/>
          <w:lang w:val="en-US"/>
        </w:rPr>
        <w:t>info</w:t>
      </w:r>
      <w:r w:rsidRPr="00DD455E">
        <w:rPr>
          <w:sz w:val="28"/>
          <w:szCs w:val="28"/>
        </w:rPr>
        <w:t>@</w:t>
      </w:r>
      <w:r>
        <w:rPr>
          <w:sz w:val="28"/>
          <w:szCs w:val="28"/>
          <w:lang w:val="en-US"/>
        </w:rPr>
        <w:t>zhernovec</w:t>
      </w:r>
      <w:r w:rsidRPr="005261BE">
        <w:rPr>
          <w:sz w:val="28"/>
          <w:szCs w:val="28"/>
        </w:rPr>
        <w:t>.</w:t>
      </w:r>
      <w:r>
        <w:rPr>
          <w:sz w:val="28"/>
          <w:szCs w:val="28"/>
          <w:lang w:val="en-US"/>
        </w:rPr>
        <w:t>ru</w:t>
      </w:r>
    </w:p>
    <w:p w:rsidR="00CE5D3E" w:rsidRPr="00DF6531" w:rsidRDefault="00CE5D3E" w:rsidP="00E30E69">
      <w:pPr>
        <w:spacing w:line="100" w:lineRule="atLeast"/>
        <w:ind w:firstLine="540"/>
        <w:jc w:val="both"/>
        <w:rPr>
          <w:sz w:val="28"/>
          <w:szCs w:val="28"/>
        </w:rPr>
      </w:pPr>
      <w:r w:rsidRPr="00DF6531">
        <w:rPr>
          <w:sz w:val="28"/>
          <w:szCs w:val="28"/>
        </w:rPr>
        <w:t>Адрес официального сайта МФЦ: www.mfc-kursk.ru.</w:t>
      </w:r>
    </w:p>
    <w:p w:rsidR="00CE5D3E" w:rsidRPr="00DF6531" w:rsidRDefault="00CE5D3E" w:rsidP="00E30E69">
      <w:pPr>
        <w:spacing w:line="100" w:lineRule="atLeast"/>
        <w:ind w:firstLine="540"/>
        <w:jc w:val="both"/>
        <w:rPr>
          <w:sz w:val="28"/>
          <w:szCs w:val="28"/>
        </w:rPr>
      </w:pPr>
      <w:r w:rsidRPr="00DF6531">
        <w:rPr>
          <w:sz w:val="28"/>
          <w:szCs w:val="28"/>
        </w:rPr>
        <w:t>Электронная почта МФЦ: mfc@rkursk.ru.</w:t>
      </w:r>
    </w:p>
    <w:p w:rsidR="00CE5D3E" w:rsidRPr="00DF6531" w:rsidRDefault="00CE5D3E"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E5D3E" w:rsidRPr="00DF6531" w:rsidRDefault="00CE5D3E"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CE5D3E" w:rsidRPr="00DF6531" w:rsidRDefault="00CE5D3E"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CE5D3E" w:rsidRPr="00DF6531" w:rsidRDefault="00CE5D3E"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CE5D3E" w:rsidRPr="00DF6531" w:rsidRDefault="00CE5D3E"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CE5D3E" w:rsidRPr="00DF6531" w:rsidRDefault="00CE5D3E"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E5D3E" w:rsidRPr="00DF6531" w:rsidRDefault="00CE5D3E"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rPr>
        <w:t>Жерновецкого сельсовета Касторенского района</w:t>
      </w:r>
      <w:r w:rsidRPr="00DF6531">
        <w:rPr>
          <w:sz w:val="28"/>
          <w:szCs w:val="28"/>
        </w:rPr>
        <w:t xml:space="preserve"> и на информационном стенде.</w:t>
      </w:r>
    </w:p>
    <w:p w:rsidR="00CE5D3E" w:rsidRPr="00DF6531" w:rsidRDefault="00CE5D3E"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5D3E" w:rsidRPr="00DF6531" w:rsidRDefault="00CE5D3E"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5D3E" w:rsidRPr="00DF6531" w:rsidRDefault="00CE5D3E"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5D3E" w:rsidRPr="00DF6531" w:rsidRDefault="00CE5D3E"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E5D3E" w:rsidRPr="00DF6531" w:rsidRDefault="00CE5D3E"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E5D3E" w:rsidRPr="00DF6531" w:rsidRDefault="00CE5D3E"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CE5D3E" w:rsidRPr="00DF6531" w:rsidRDefault="00CE5D3E"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E5D3E" w:rsidRPr="00DF6531" w:rsidRDefault="00CE5D3E"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E5D3E" w:rsidRPr="00DF6531" w:rsidRDefault="00CE5D3E"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E5D3E" w:rsidRPr="00DF6531" w:rsidRDefault="00CE5D3E"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CE5D3E" w:rsidRPr="00DF6531" w:rsidRDefault="00CE5D3E" w:rsidP="00E30E69">
      <w:pPr>
        <w:spacing w:line="100" w:lineRule="atLeast"/>
        <w:jc w:val="both"/>
        <w:rPr>
          <w:sz w:val="28"/>
          <w:szCs w:val="28"/>
        </w:rPr>
      </w:pPr>
    </w:p>
    <w:p w:rsidR="00CE5D3E" w:rsidRPr="00DF6531" w:rsidRDefault="00CE5D3E"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CE5D3E" w:rsidRPr="00DF6531" w:rsidRDefault="00CE5D3E" w:rsidP="00E30E69">
      <w:pPr>
        <w:spacing w:line="100" w:lineRule="atLeast"/>
        <w:ind w:firstLine="709"/>
        <w:jc w:val="center"/>
        <w:rPr>
          <w:b/>
          <w:bCs/>
          <w:spacing w:val="-1"/>
          <w:sz w:val="28"/>
          <w:szCs w:val="28"/>
        </w:rPr>
      </w:pPr>
    </w:p>
    <w:p w:rsidR="00CE5D3E" w:rsidRPr="00DF6531" w:rsidRDefault="00CE5D3E" w:rsidP="00E30E69">
      <w:pPr>
        <w:spacing w:line="100" w:lineRule="atLeast"/>
        <w:jc w:val="center"/>
        <w:rPr>
          <w:b/>
          <w:bCs/>
          <w:sz w:val="28"/>
          <w:szCs w:val="28"/>
        </w:rPr>
      </w:pPr>
      <w:r w:rsidRPr="00DF6531">
        <w:rPr>
          <w:b/>
          <w:bCs/>
          <w:sz w:val="28"/>
          <w:szCs w:val="28"/>
        </w:rPr>
        <w:t>2.1. Наименование муниципальной услуги</w:t>
      </w:r>
    </w:p>
    <w:p w:rsidR="00CE5D3E" w:rsidRPr="00DF6531" w:rsidRDefault="00CE5D3E"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E5D3E" w:rsidRPr="00DF6531" w:rsidRDefault="00CE5D3E" w:rsidP="00E30E69">
      <w:pPr>
        <w:spacing w:line="100" w:lineRule="atLeast"/>
        <w:jc w:val="center"/>
        <w:rPr>
          <w:b/>
          <w:bCs/>
          <w:sz w:val="28"/>
          <w:szCs w:val="28"/>
        </w:rPr>
      </w:pPr>
    </w:p>
    <w:p w:rsidR="00CE5D3E" w:rsidRPr="00DF6531" w:rsidRDefault="00CE5D3E"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CE5D3E" w:rsidRPr="00DF6531" w:rsidRDefault="00CE5D3E"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Pr>
          <w:sz w:val="28"/>
          <w:szCs w:val="28"/>
        </w:rPr>
        <w:t xml:space="preserve">Жерновецкого </w:t>
      </w:r>
      <w:r w:rsidRPr="00DF6531">
        <w:rPr>
          <w:sz w:val="28"/>
          <w:szCs w:val="28"/>
        </w:rPr>
        <w:t xml:space="preserve">сельсовета </w:t>
      </w:r>
      <w:r>
        <w:rPr>
          <w:sz w:val="28"/>
          <w:szCs w:val="28"/>
        </w:rPr>
        <w:t xml:space="preserve">Касторенского </w:t>
      </w:r>
      <w:r w:rsidRPr="00DF6531">
        <w:rPr>
          <w:sz w:val="28"/>
          <w:szCs w:val="28"/>
        </w:rPr>
        <w:t xml:space="preserve"> района (далее - администрация сельсовета). </w:t>
      </w:r>
    </w:p>
    <w:p w:rsidR="00CE5D3E" w:rsidRPr="00DF6531" w:rsidRDefault="00CE5D3E"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CE5D3E" w:rsidRPr="00DF6531" w:rsidRDefault="00CE5D3E" w:rsidP="002B6D52">
      <w:pPr>
        <w:spacing w:line="100" w:lineRule="atLeast"/>
        <w:jc w:val="both"/>
        <w:rPr>
          <w:sz w:val="28"/>
          <w:szCs w:val="28"/>
        </w:rPr>
      </w:pPr>
      <w:r w:rsidRPr="00DF6531">
        <w:rPr>
          <w:sz w:val="28"/>
          <w:szCs w:val="28"/>
        </w:rPr>
        <w:t>в части приема документов от заявителя.</w:t>
      </w:r>
    </w:p>
    <w:p w:rsidR="00CE5D3E" w:rsidRPr="00DF6531" w:rsidRDefault="00CE5D3E"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CE5D3E" w:rsidRPr="00DF6531" w:rsidRDefault="00CE5D3E"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CE5D3E" w:rsidRPr="00DF6531" w:rsidRDefault="00CE5D3E" w:rsidP="00656163">
      <w:pPr>
        <w:spacing w:line="100" w:lineRule="atLeast"/>
        <w:ind w:firstLine="708"/>
        <w:jc w:val="both"/>
        <w:rPr>
          <w:sz w:val="28"/>
          <w:szCs w:val="28"/>
        </w:rPr>
      </w:pPr>
      <w:r w:rsidRPr="00DF6531">
        <w:rPr>
          <w:sz w:val="28"/>
          <w:szCs w:val="28"/>
        </w:rPr>
        <w:t>- органы государственной власти и организаци, уполномоченные на проведение государственной экспертизы (в случаях, предусмотренных законодательством Российской Федерации);</w:t>
      </w:r>
    </w:p>
    <w:p w:rsidR="00CE5D3E" w:rsidRPr="00DF6531" w:rsidRDefault="00CE5D3E"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CE5D3E" w:rsidRPr="00DF6531" w:rsidRDefault="00CE5D3E"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CE5D3E" w:rsidRPr="00DF6531" w:rsidRDefault="00CE5D3E" w:rsidP="00656163">
      <w:pPr>
        <w:spacing w:line="100" w:lineRule="atLeast"/>
        <w:ind w:firstLine="708"/>
        <w:jc w:val="both"/>
        <w:rPr>
          <w:sz w:val="28"/>
          <w:szCs w:val="28"/>
        </w:rPr>
      </w:pPr>
    </w:p>
    <w:p w:rsidR="00CE5D3E" w:rsidRPr="00DF6531" w:rsidRDefault="00CE5D3E"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CE5D3E" w:rsidRPr="00DF6531" w:rsidRDefault="00CE5D3E" w:rsidP="00E30E69">
      <w:pPr>
        <w:spacing w:line="100" w:lineRule="atLeast"/>
        <w:rPr>
          <w:b/>
          <w:bCs/>
          <w:sz w:val="28"/>
          <w:szCs w:val="28"/>
        </w:rPr>
      </w:pPr>
    </w:p>
    <w:p w:rsidR="00CE5D3E" w:rsidRPr="00DF6531" w:rsidRDefault="00CE5D3E"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CE5D3E" w:rsidRPr="00DF6531" w:rsidRDefault="00CE5D3E" w:rsidP="00E30E69">
      <w:pPr>
        <w:tabs>
          <w:tab w:val="left" w:pos="2208"/>
        </w:tabs>
        <w:spacing w:line="100" w:lineRule="atLeast"/>
        <w:ind w:firstLine="709"/>
        <w:rPr>
          <w:b/>
          <w:bCs/>
          <w:sz w:val="28"/>
          <w:szCs w:val="28"/>
        </w:rPr>
      </w:pPr>
    </w:p>
    <w:p w:rsidR="00CE5D3E" w:rsidRPr="00DF6531" w:rsidRDefault="00CE5D3E"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CE5D3E" w:rsidRPr="00DF6531" w:rsidRDefault="00CE5D3E"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CE5D3E" w:rsidRPr="00DF6531" w:rsidRDefault="00CE5D3E"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CE5D3E" w:rsidRPr="00DF6531" w:rsidRDefault="00CE5D3E" w:rsidP="00E30E69">
      <w:pPr>
        <w:spacing w:line="100" w:lineRule="atLeast"/>
        <w:rPr>
          <w:kern w:val="1"/>
          <w:sz w:val="28"/>
          <w:szCs w:val="28"/>
        </w:rPr>
      </w:pPr>
    </w:p>
    <w:p w:rsidR="00CE5D3E" w:rsidRPr="00DF6531" w:rsidRDefault="00CE5D3E"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CE5D3E" w:rsidRPr="00DF6531" w:rsidRDefault="00CE5D3E" w:rsidP="002B6D52">
      <w:pPr>
        <w:spacing w:line="100" w:lineRule="atLeast"/>
        <w:jc w:val="center"/>
        <w:rPr>
          <w:b/>
          <w:bCs/>
          <w:sz w:val="28"/>
          <w:szCs w:val="28"/>
        </w:rPr>
      </w:pPr>
    </w:p>
    <w:p w:rsidR="00CE5D3E" w:rsidRPr="00DF6531" w:rsidRDefault="00CE5D3E" w:rsidP="00D533B9">
      <w:pPr>
        <w:pStyle w:val="ConsPlusNormal"/>
        <w:ind w:firstLine="540"/>
        <w:jc w:val="both"/>
        <w:rPr>
          <w:rFonts w:ascii="Times New Roman" w:hAnsi="Times New Roman"/>
          <w:sz w:val="28"/>
          <w:szCs w:val="28"/>
          <w:lang w:eastAsia="ru-RU"/>
        </w:rPr>
      </w:pPr>
      <w:r w:rsidRPr="00DF6531">
        <w:rPr>
          <w:rFonts w:ascii="Times New Roman" w:hAnsi="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sz w:val="28"/>
          <w:szCs w:val="28"/>
          <w:lang w:eastAsia="ru-RU"/>
        </w:rPr>
        <w:t>с даты регистрации заявления заявителя о предоставлении муниципальной услуги.</w:t>
      </w:r>
    </w:p>
    <w:p w:rsidR="00CE5D3E" w:rsidRPr="00DF6531" w:rsidRDefault="00CE5D3E"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CE5D3E" w:rsidRPr="00DF6531" w:rsidRDefault="00CE5D3E" w:rsidP="007D36DC">
      <w:pPr>
        <w:pStyle w:val="a0"/>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CE5D3E" w:rsidRPr="00DF6531" w:rsidRDefault="00CE5D3E"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CE5D3E" w:rsidRPr="00DF6531" w:rsidRDefault="00CE5D3E" w:rsidP="00E30E69">
      <w:pPr>
        <w:spacing w:line="100" w:lineRule="atLeast"/>
        <w:ind w:firstLine="540"/>
        <w:jc w:val="both"/>
        <w:rPr>
          <w:sz w:val="28"/>
          <w:szCs w:val="28"/>
        </w:rPr>
      </w:pPr>
    </w:p>
    <w:p w:rsidR="00CE5D3E" w:rsidRPr="00DF6531" w:rsidRDefault="00CE5D3E"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CE5D3E" w:rsidRPr="00DF6531" w:rsidRDefault="00CE5D3E"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CE5D3E" w:rsidRPr="00DF6531" w:rsidRDefault="00CE5D3E"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CE5D3E" w:rsidRPr="00DF6531" w:rsidRDefault="00CE5D3E"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CE5D3E" w:rsidRPr="00DF6531" w:rsidRDefault="00CE5D3E"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7"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CE5D3E" w:rsidRPr="00DF6531" w:rsidRDefault="00CE5D3E"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CE5D3E" w:rsidRPr="00DF6531" w:rsidRDefault="00CE5D3E"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CE5D3E" w:rsidRPr="00DF6531" w:rsidRDefault="00CE5D3E"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CE5D3E" w:rsidRPr="00DF6531" w:rsidRDefault="00CE5D3E"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CE5D3E" w:rsidRPr="00DF6531" w:rsidRDefault="00CE5D3E" w:rsidP="0070279E">
      <w:pPr>
        <w:spacing w:line="100" w:lineRule="atLeast"/>
        <w:ind w:firstLine="708"/>
        <w:jc w:val="both"/>
        <w:rPr>
          <w:rStyle w:val="Strong"/>
          <w:b w:val="0"/>
          <w:bCs w:val="0"/>
          <w:sz w:val="28"/>
          <w:szCs w:val="28"/>
        </w:rPr>
      </w:pPr>
      <w:r w:rsidRPr="00DF6531">
        <w:rPr>
          <w:b/>
          <w:bCs/>
          <w:sz w:val="28"/>
          <w:szCs w:val="28"/>
        </w:rPr>
        <w:t xml:space="preserve">- </w:t>
      </w:r>
      <w:r w:rsidRPr="00DF6531">
        <w:rPr>
          <w:sz w:val="28"/>
          <w:szCs w:val="28"/>
        </w:rPr>
        <w:t>З</w:t>
      </w:r>
      <w:r w:rsidRPr="00DF6531">
        <w:rPr>
          <w:rStyle w:val="Strong"/>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CE5D3E" w:rsidRPr="00DF6531" w:rsidRDefault="00CE5D3E"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xml:space="preserve">- постановлением Администрации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 xml:space="preserve">Касторенского </w:t>
      </w:r>
      <w:r w:rsidRPr="00DF6531">
        <w:rPr>
          <w:rStyle w:val="Strong"/>
          <w:rFonts w:ascii="Times New Roman" w:hAnsi="Times New Roman"/>
          <w:b w:val="0"/>
          <w:bCs w:val="0"/>
          <w:sz w:val="28"/>
          <w:szCs w:val="28"/>
        </w:rPr>
        <w:t xml:space="preserve">района Курской области от </w:t>
      </w:r>
      <w:r>
        <w:rPr>
          <w:rStyle w:val="Strong"/>
          <w:rFonts w:ascii="Times New Roman" w:hAnsi="Times New Roman"/>
          <w:b w:val="0"/>
          <w:bCs w:val="0"/>
          <w:sz w:val="28"/>
          <w:szCs w:val="28"/>
        </w:rPr>
        <w:t>28.05.2012г.</w:t>
      </w:r>
      <w:r w:rsidRPr="00DF6531">
        <w:rPr>
          <w:rStyle w:val="Strong"/>
          <w:rFonts w:ascii="Times New Roman" w:hAnsi="Times New Roman"/>
          <w:b w:val="0"/>
          <w:bCs w:val="0"/>
          <w:sz w:val="28"/>
          <w:szCs w:val="28"/>
        </w:rPr>
        <w:t xml:space="preserve"> № </w:t>
      </w:r>
      <w:r>
        <w:rPr>
          <w:rStyle w:val="Strong"/>
          <w:rFonts w:ascii="Times New Roman" w:hAnsi="Times New Roman"/>
          <w:b w:val="0"/>
          <w:bCs w:val="0"/>
          <w:sz w:val="28"/>
          <w:szCs w:val="28"/>
        </w:rPr>
        <w:t>12</w:t>
      </w:r>
      <w:r w:rsidRPr="00DF6531">
        <w:rPr>
          <w:rStyle w:val="Strong"/>
          <w:rFonts w:ascii="Times New Roman" w:hAnsi="Times New Roman"/>
          <w:b w:val="0"/>
          <w:bCs w:val="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CE5D3E" w:rsidRPr="00DF6531" w:rsidRDefault="00CE5D3E"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постановлением Администрации</w:t>
      </w:r>
      <w:r>
        <w:rPr>
          <w:rStyle w:val="Strong"/>
          <w:rFonts w:ascii="Times New Roman" w:hAnsi="Times New Roman"/>
          <w:b w:val="0"/>
          <w:bCs w:val="0"/>
          <w:sz w:val="28"/>
          <w:szCs w:val="28"/>
        </w:rPr>
        <w:t xml:space="preserve"> 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Style w:val="Strong"/>
          <w:rFonts w:ascii="Times New Roman" w:hAnsi="Times New Roman"/>
          <w:b w:val="0"/>
          <w:bCs w:val="0"/>
          <w:sz w:val="28"/>
          <w:szCs w:val="28"/>
        </w:rPr>
        <w:t xml:space="preserve">Жерновецкого </w:t>
      </w:r>
      <w:r w:rsidRPr="00DF6531">
        <w:rPr>
          <w:rStyle w:val="Strong"/>
          <w:rFonts w:ascii="Times New Roman" w:hAnsi="Times New Roman"/>
          <w:b w:val="0"/>
          <w:bCs w:val="0"/>
          <w:sz w:val="28"/>
          <w:szCs w:val="28"/>
        </w:rPr>
        <w:t xml:space="preserve">сельсовета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 xml:space="preserve">Касторенского </w:t>
      </w:r>
      <w:r w:rsidRPr="00DF6531">
        <w:rPr>
          <w:rStyle w:val="Strong"/>
          <w:rFonts w:ascii="Times New Roman" w:hAnsi="Times New Roman"/>
          <w:b w:val="0"/>
          <w:bCs w:val="0"/>
          <w:sz w:val="28"/>
          <w:szCs w:val="28"/>
        </w:rPr>
        <w:t>района Курской области»;</w:t>
      </w:r>
    </w:p>
    <w:p w:rsidR="00CE5D3E" w:rsidRPr="00DF6531" w:rsidRDefault="00CE5D3E"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Уставом муниципального образования «</w:t>
      </w:r>
      <w:r>
        <w:rPr>
          <w:rStyle w:val="Strong"/>
          <w:rFonts w:ascii="Times New Roman" w:hAnsi="Times New Roman"/>
          <w:b w:val="0"/>
          <w:bCs w:val="0"/>
          <w:sz w:val="28"/>
          <w:szCs w:val="28"/>
        </w:rPr>
        <w:t>Жерновецкий сельсовет</w:t>
      </w:r>
      <w:r w:rsidRPr="00DF6531">
        <w:rPr>
          <w:rStyle w:val="Strong"/>
          <w:rFonts w:ascii="Times New Roman" w:hAnsi="Times New Roman"/>
          <w:b w:val="0"/>
          <w:bCs w:val="0"/>
          <w:sz w:val="28"/>
          <w:szCs w:val="28"/>
        </w:rPr>
        <w:t xml:space="preserve">»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(принят решением  Собрания депутатов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Курского района Курской области от </w:t>
      </w:r>
      <w:r>
        <w:rPr>
          <w:rStyle w:val="Strong"/>
          <w:rFonts w:ascii="Times New Roman" w:hAnsi="Times New Roman"/>
          <w:b w:val="0"/>
          <w:bCs w:val="0"/>
          <w:sz w:val="28"/>
          <w:szCs w:val="28"/>
        </w:rPr>
        <w:t>25.05.2005 года</w:t>
      </w:r>
      <w:r w:rsidRPr="00DF6531">
        <w:rPr>
          <w:rStyle w:val="Strong"/>
          <w:rFonts w:ascii="Times New Roman" w:hAnsi="Times New Roman"/>
          <w:b w:val="0"/>
          <w:bCs w:val="0"/>
          <w:sz w:val="28"/>
          <w:szCs w:val="28"/>
        </w:rPr>
        <w:t xml:space="preserve"> №_</w:t>
      </w:r>
      <w:r>
        <w:rPr>
          <w:rStyle w:val="Strong"/>
          <w:rFonts w:ascii="Times New Roman" w:hAnsi="Times New Roman"/>
          <w:b w:val="0"/>
          <w:bCs w:val="0"/>
          <w:sz w:val="28"/>
          <w:szCs w:val="28"/>
        </w:rPr>
        <w:t>22</w:t>
      </w:r>
      <w:r w:rsidRPr="00DF6531">
        <w:rPr>
          <w:rStyle w:val="Strong"/>
          <w:rFonts w:ascii="Times New Roman" w:hAnsi="Times New Roman"/>
          <w:b w:val="0"/>
          <w:bCs w:val="0"/>
          <w:sz w:val="28"/>
          <w:szCs w:val="28"/>
        </w:rPr>
        <w:t xml:space="preserve">, зарегистрирован в Главном управлении Министерства  юстиции Российской Федерации по Центральному федеральному округу </w:t>
      </w:r>
      <w:r>
        <w:rPr>
          <w:rStyle w:val="Strong"/>
          <w:rFonts w:ascii="Times New Roman" w:hAnsi="Times New Roman"/>
          <w:b w:val="0"/>
          <w:bCs w:val="0"/>
          <w:sz w:val="28"/>
          <w:szCs w:val="28"/>
        </w:rPr>
        <w:t>11.11.2005г.</w:t>
      </w:r>
      <w:r w:rsidRPr="00DF6531">
        <w:rPr>
          <w:rStyle w:val="Strong"/>
          <w:rFonts w:ascii="Times New Roman" w:hAnsi="Times New Roman"/>
          <w:b w:val="0"/>
          <w:bCs w:val="0"/>
          <w:sz w:val="28"/>
          <w:szCs w:val="28"/>
        </w:rPr>
        <w:t>, государственный регистрационный № ru.</w:t>
      </w:r>
      <w:r>
        <w:rPr>
          <w:rStyle w:val="Strong"/>
          <w:rFonts w:ascii="Times New Roman" w:hAnsi="Times New Roman"/>
          <w:b w:val="0"/>
          <w:bCs w:val="0"/>
          <w:sz w:val="28"/>
          <w:szCs w:val="28"/>
        </w:rPr>
        <w:t>465083130050001</w:t>
      </w:r>
      <w:r w:rsidRPr="00DF6531">
        <w:rPr>
          <w:rStyle w:val="Strong"/>
          <w:rFonts w:ascii="Times New Roman" w:hAnsi="Times New Roman"/>
          <w:b w:val="0"/>
          <w:bCs w:val="0"/>
          <w:sz w:val="28"/>
          <w:szCs w:val="28"/>
        </w:rPr>
        <w:t>.</w:t>
      </w:r>
    </w:p>
    <w:p w:rsidR="00CE5D3E" w:rsidRPr="00DF6531" w:rsidRDefault="00CE5D3E" w:rsidP="00E30E69">
      <w:pPr>
        <w:spacing w:line="100" w:lineRule="atLeast"/>
        <w:jc w:val="both"/>
        <w:rPr>
          <w:sz w:val="28"/>
          <w:szCs w:val="28"/>
        </w:rPr>
      </w:pPr>
      <w:r w:rsidRPr="00DF6531">
        <w:rPr>
          <w:sz w:val="28"/>
          <w:szCs w:val="28"/>
        </w:rPr>
        <w:tab/>
      </w:r>
    </w:p>
    <w:p w:rsidR="00CE5D3E" w:rsidRPr="00DF6531" w:rsidRDefault="00CE5D3E" w:rsidP="00E30E69">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E5D3E" w:rsidRPr="00DF6531" w:rsidRDefault="00CE5D3E"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CE5D3E" w:rsidRPr="00DF6531" w:rsidRDefault="00CE5D3E"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CE5D3E" w:rsidRPr="00DF6531" w:rsidRDefault="00CE5D3E"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CE5D3E" w:rsidRPr="00DF6531" w:rsidRDefault="00CE5D3E"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CE5D3E" w:rsidRPr="00DF6531" w:rsidRDefault="00CE5D3E"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CE5D3E" w:rsidRPr="00DF6531" w:rsidRDefault="00CE5D3E"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CE5D3E" w:rsidRPr="00DF6531" w:rsidRDefault="00CE5D3E"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CE5D3E" w:rsidRPr="00DF6531" w:rsidRDefault="00CE5D3E"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CE5D3E" w:rsidRPr="00DF6531" w:rsidRDefault="00CE5D3E"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CE5D3E" w:rsidRPr="00DF6531" w:rsidRDefault="00CE5D3E"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CE5D3E" w:rsidRPr="00DF6531" w:rsidRDefault="00CE5D3E"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CE5D3E" w:rsidRPr="00DF6531" w:rsidRDefault="00CE5D3E"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CE5D3E" w:rsidRPr="00DF6531" w:rsidRDefault="00CE5D3E"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CE5D3E" w:rsidRPr="00DF6531" w:rsidRDefault="00CE5D3E"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CE5D3E" w:rsidRPr="00DF6531" w:rsidRDefault="00CE5D3E"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CE5D3E" w:rsidRPr="00DF6531" w:rsidRDefault="00CE5D3E" w:rsidP="00C47743">
      <w:pPr>
        <w:spacing w:line="100" w:lineRule="atLeast"/>
        <w:ind w:firstLine="708"/>
        <w:jc w:val="both"/>
        <w:rPr>
          <w:sz w:val="28"/>
          <w:szCs w:val="28"/>
        </w:rPr>
      </w:pPr>
      <w:r w:rsidRPr="00DF6531">
        <w:rPr>
          <w:sz w:val="28"/>
          <w:szCs w:val="28"/>
        </w:rPr>
        <w:t>9) поквартальный график сброса сточных вод;</w:t>
      </w:r>
    </w:p>
    <w:p w:rsidR="00CE5D3E" w:rsidRPr="00DF6531" w:rsidRDefault="00CE5D3E"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CE5D3E" w:rsidRPr="00DF6531" w:rsidRDefault="00CE5D3E"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CE5D3E" w:rsidRPr="00DF6531" w:rsidRDefault="00CE5D3E" w:rsidP="00C47743">
      <w:pPr>
        <w:spacing w:line="100" w:lineRule="atLeast"/>
        <w:ind w:firstLine="708"/>
        <w:jc w:val="both"/>
        <w:rPr>
          <w:sz w:val="28"/>
          <w:szCs w:val="28"/>
        </w:rPr>
      </w:pPr>
      <w:r w:rsidRPr="00DF6531">
        <w:rPr>
          <w:sz w:val="28"/>
          <w:szCs w:val="28"/>
        </w:rPr>
        <w:t>Дополнительно для:</w:t>
      </w:r>
    </w:p>
    <w:p w:rsidR="00CE5D3E" w:rsidRPr="00DF6531" w:rsidRDefault="00CE5D3E"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CE5D3E" w:rsidRPr="00DF6531" w:rsidRDefault="00CE5D3E"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CE5D3E" w:rsidRPr="00DF6531" w:rsidRDefault="00CE5D3E"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CE5D3E" w:rsidRPr="00DF6531" w:rsidRDefault="00CE5D3E"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CE5D3E" w:rsidRPr="00DF6531" w:rsidRDefault="00CE5D3E"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CE5D3E" w:rsidRPr="00DF6531" w:rsidRDefault="00CE5D3E"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CE5D3E" w:rsidRPr="00DF6531" w:rsidRDefault="00CE5D3E"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CE5D3E" w:rsidRPr="00DF6531" w:rsidRDefault="00CE5D3E"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CE5D3E" w:rsidRPr="00DF6531" w:rsidRDefault="00CE5D3E"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CE5D3E" w:rsidRPr="00DF6531" w:rsidRDefault="00CE5D3E"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E5D3E" w:rsidRPr="00DF6531" w:rsidRDefault="00CE5D3E"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CE5D3E" w:rsidRPr="00DF6531" w:rsidRDefault="00CE5D3E"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CE5D3E" w:rsidRPr="00DF6531" w:rsidRDefault="00CE5D3E"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CE5D3E" w:rsidRPr="00DF6531" w:rsidRDefault="00CE5D3E" w:rsidP="00E45B7E">
      <w:pPr>
        <w:spacing w:line="100" w:lineRule="atLeast"/>
        <w:ind w:firstLine="708"/>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CE5D3E" w:rsidRPr="00DF6531" w:rsidRDefault="00CE5D3E" w:rsidP="00E30E69">
      <w:pPr>
        <w:pStyle w:val="NoSpacing1"/>
        <w:jc w:val="both"/>
        <w:rPr>
          <w:rFonts w:ascii="Times New Roman" w:hAnsi="Times New Roman" w:cs="Times New Roman"/>
          <w:sz w:val="28"/>
          <w:szCs w:val="28"/>
        </w:rPr>
      </w:pPr>
    </w:p>
    <w:p w:rsidR="00CE5D3E" w:rsidRPr="00DF6531" w:rsidRDefault="00CE5D3E"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CE5D3E" w:rsidRPr="00DF6531" w:rsidRDefault="00CE5D3E"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CE5D3E" w:rsidRPr="00DF6531" w:rsidRDefault="00CE5D3E"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CE5D3E" w:rsidRPr="00DF6531" w:rsidRDefault="00CE5D3E"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CE5D3E" w:rsidRPr="00DF6531" w:rsidRDefault="00CE5D3E"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CE5D3E" w:rsidRPr="00DF6531" w:rsidRDefault="00CE5D3E"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CE5D3E" w:rsidRPr="00DF6531" w:rsidRDefault="00CE5D3E"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CE5D3E" w:rsidRPr="00DF6531" w:rsidRDefault="00CE5D3E" w:rsidP="00035DD2">
      <w:pPr>
        <w:pStyle w:val="NoSpacing1"/>
        <w:ind w:firstLine="708"/>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CE5D3E" w:rsidRPr="00DF6531" w:rsidRDefault="00CE5D3E" w:rsidP="00E30E69">
      <w:pPr>
        <w:spacing w:line="100" w:lineRule="atLeast"/>
        <w:jc w:val="center"/>
        <w:rPr>
          <w:b/>
          <w:bCs/>
          <w:sz w:val="28"/>
          <w:szCs w:val="28"/>
        </w:rPr>
      </w:pPr>
    </w:p>
    <w:p w:rsidR="00CE5D3E" w:rsidRPr="00DF6531" w:rsidRDefault="00CE5D3E" w:rsidP="00E30E69">
      <w:pPr>
        <w:spacing w:line="100" w:lineRule="atLeast"/>
        <w:jc w:val="both"/>
        <w:rPr>
          <w:sz w:val="28"/>
          <w:szCs w:val="28"/>
        </w:rPr>
      </w:pPr>
      <w:r w:rsidRPr="00DF6531">
        <w:rPr>
          <w:sz w:val="28"/>
          <w:szCs w:val="28"/>
        </w:rPr>
        <w:tab/>
        <w:t>Запрещается требовать от заявителя:</w:t>
      </w:r>
    </w:p>
    <w:p w:rsidR="00CE5D3E" w:rsidRPr="00DF6531" w:rsidRDefault="00CE5D3E"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D3E" w:rsidRPr="00DF6531" w:rsidRDefault="00CE5D3E"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E5D3E" w:rsidRPr="00DF6531" w:rsidRDefault="00CE5D3E" w:rsidP="00E30E69">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2.9.</w:t>
      </w:r>
      <w:r w:rsidRPr="00DF6531">
        <w:rPr>
          <w:rStyle w:val="Strong"/>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CE5D3E" w:rsidRPr="00DF6531" w:rsidRDefault="00CE5D3E" w:rsidP="00E30E69">
      <w:pPr>
        <w:spacing w:line="100" w:lineRule="atLeast"/>
        <w:jc w:val="center"/>
        <w:rPr>
          <w:b/>
          <w:bCs/>
          <w:sz w:val="28"/>
          <w:szCs w:val="28"/>
        </w:rPr>
      </w:pPr>
    </w:p>
    <w:p w:rsidR="00CE5D3E" w:rsidRPr="00DF6531" w:rsidRDefault="00CE5D3E"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CE5D3E" w:rsidRPr="00DF6531" w:rsidRDefault="00CE5D3E" w:rsidP="0054233C">
      <w:pPr>
        <w:pStyle w:val="NoSpacing1"/>
        <w:jc w:val="both"/>
        <w:rPr>
          <w:rFonts w:ascii="Times New Roman" w:hAnsi="Times New Roman" w:cs="Times New Roman"/>
          <w:sz w:val="28"/>
          <w:szCs w:val="28"/>
        </w:rPr>
      </w:pPr>
    </w:p>
    <w:p w:rsidR="00CE5D3E" w:rsidRPr="00DF6531" w:rsidRDefault="00CE5D3E" w:rsidP="0054233C">
      <w:pPr>
        <w:pStyle w:val="NoSpacing1"/>
        <w:jc w:val="both"/>
        <w:rPr>
          <w:rFonts w:ascii="Times New Roman" w:hAnsi="Times New Roman" w:cs="Times New Roman"/>
          <w:b/>
          <w:bCs/>
          <w:sz w:val="28"/>
          <w:szCs w:val="28"/>
        </w:rPr>
      </w:pPr>
    </w:p>
    <w:p w:rsidR="00CE5D3E" w:rsidRPr="00DF6531" w:rsidRDefault="00CE5D3E"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CE5D3E" w:rsidRPr="00DF6531" w:rsidRDefault="00CE5D3E"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CE5D3E" w:rsidRPr="00DF6531" w:rsidRDefault="00CE5D3E" w:rsidP="00E30E69">
      <w:pPr>
        <w:spacing w:line="100" w:lineRule="atLeast"/>
        <w:jc w:val="center"/>
        <w:rPr>
          <w:b/>
          <w:bCs/>
          <w:sz w:val="28"/>
          <w:szCs w:val="28"/>
        </w:rPr>
      </w:pPr>
    </w:p>
    <w:p w:rsidR="00CE5D3E" w:rsidRPr="00DF6531" w:rsidRDefault="00CE5D3E"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CE5D3E" w:rsidRPr="00DF6531" w:rsidRDefault="00CE5D3E"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CE5D3E" w:rsidRPr="00DF6531" w:rsidRDefault="00CE5D3E"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CE5D3E" w:rsidRPr="00DF6531" w:rsidRDefault="00CE5D3E"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CE5D3E" w:rsidRPr="00DF6531" w:rsidRDefault="00CE5D3E"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E5D3E" w:rsidRPr="00DF6531" w:rsidRDefault="00CE5D3E"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CE5D3E" w:rsidRPr="00DF6531" w:rsidRDefault="00CE5D3E" w:rsidP="0054233C">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5D3E" w:rsidRPr="00DF6531" w:rsidRDefault="00CE5D3E" w:rsidP="00E30E69">
      <w:pPr>
        <w:spacing w:line="100" w:lineRule="atLeast"/>
        <w:jc w:val="center"/>
        <w:rPr>
          <w:b/>
          <w:bCs/>
          <w:sz w:val="28"/>
          <w:szCs w:val="28"/>
        </w:rPr>
      </w:pPr>
    </w:p>
    <w:p w:rsidR="00CE5D3E" w:rsidRPr="00DF6531" w:rsidRDefault="00CE5D3E"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CE5D3E" w:rsidRPr="00DF6531" w:rsidRDefault="00CE5D3E" w:rsidP="00E30E69">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CE5D3E" w:rsidRPr="00DF6531" w:rsidRDefault="00CE5D3E" w:rsidP="00E30E69">
      <w:pPr>
        <w:spacing w:line="100" w:lineRule="atLeast"/>
        <w:ind w:firstLine="709"/>
        <w:jc w:val="center"/>
        <w:rPr>
          <w:b/>
          <w:bCs/>
          <w:sz w:val="28"/>
          <w:szCs w:val="28"/>
        </w:rPr>
      </w:pPr>
      <w:r w:rsidRPr="00DF6531">
        <w:rPr>
          <w:b/>
          <w:bCs/>
          <w:sz w:val="28"/>
          <w:szCs w:val="28"/>
        </w:rPr>
        <w:t>муниципальной услуги</w:t>
      </w:r>
    </w:p>
    <w:p w:rsidR="00CE5D3E" w:rsidRPr="00DF6531" w:rsidRDefault="00CE5D3E"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CE5D3E" w:rsidRPr="00DF6531" w:rsidRDefault="00CE5D3E" w:rsidP="00C57602">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E5D3E" w:rsidRPr="00DF6531" w:rsidRDefault="00CE5D3E"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CE5D3E" w:rsidRPr="00DF6531" w:rsidRDefault="00CE5D3E" w:rsidP="009854C7">
      <w:pPr>
        <w:spacing w:line="100" w:lineRule="atLeast"/>
        <w:rPr>
          <w:b/>
          <w:bCs/>
          <w:sz w:val="28"/>
          <w:szCs w:val="28"/>
        </w:rPr>
      </w:pPr>
    </w:p>
    <w:p w:rsidR="00CE5D3E" w:rsidRPr="00DF6531" w:rsidRDefault="00CE5D3E"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5D3E" w:rsidRPr="00DF6531" w:rsidRDefault="00CE5D3E"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CE5D3E" w:rsidRPr="00DF6531" w:rsidRDefault="00CE5D3E"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CE5D3E" w:rsidRPr="00DF6531" w:rsidRDefault="00CE5D3E" w:rsidP="009854C7">
      <w:pPr>
        <w:spacing w:line="100" w:lineRule="atLeast"/>
        <w:jc w:val="both"/>
        <w:rPr>
          <w:sz w:val="28"/>
          <w:szCs w:val="28"/>
        </w:rPr>
      </w:pPr>
    </w:p>
    <w:p w:rsidR="00CE5D3E" w:rsidRPr="00DF6531" w:rsidRDefault="00CE5D3E"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CE5D3E" w:rsidRPr="00DF6531" w:rsidRDefault="00CE5D3E"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CE5D3E" w:rsidRPr="00DF6531" w:rsidRDefault="00CE5D3E"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CE5D3E" w:rsidRPr="00DF6531" w:rsidRDefault="00CE5D3E"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CE5D3E" w:rsidRPr="00DF6531" w:rsidRDefault="00CE5D3E"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CE5D3E" w:rsidRPr="00DF6531" w:rsidRDefault="00CE5D3E" w:rsidP="009854C7">
      <w:pPr>
        <w:spacing w:line="100" w:lineRule="atLeast"/>
        <w:jc w:val="both"/>
        <w:rPr>
          <w:b/>
          <w:bCs/>
          <w:sz w:val="28"/>
          <w:szCs w:val="28"/>
        </w:rPr>
      </w:pPr>
    </w:p>
    <w:p w:rsidR="00CE5D3E" w:rsidRPr="00DF6531" w:rsidRDefault="00CE5D3E"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B4277B">
        <w:rPr>
          <w:b/>
          <w:bCs/>
          <w:color w:val="FF0000"/>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CE5D3E" w:rsidRPr="00DF6531" w:rsidRDefault="00CE5D3E" w:rsidP="001C769E">
      <w:pPr>
        <w:pStyle w:val="a0"/>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CE5D3E" w:rsidRPr="00DF6531" w:rsidRDefault="00CE5D3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E5D3E" w:rsidRPr="00DF6531" w:rsidRDefault="00CE5D3E" w:rsidP="00E30E69">
      <w:pPr>
        <w:spacing w:line="100" w:lineRule="atLeast"/>
        <w:rPr>
          <w:sz w:val="28"/>
          <w:szCs w:val="28"/>
        </w:rPr>
      </w:pPr>
    </w:p>
    <w:p w:rsidR="00CE5D3E" w:rsidRPr="00DF6531" w:rsidRDefault="00CE5D3E"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5D3E" w:rsidRPr="00DF6531" w:rsidRDefault="00CE5D3E" w:rsidP="00E30E69">
      <w:pPr>
        <w:widowControl w:val="0"/>
        <w:suppressAutoHyphens w:val="0"/>
        <w:autoSpaceDE w:val="0"/>
        <w:autoSpaceDN w:val="0"/>
        <w:adjustRightInd w:val="0"/>
        <w:ind w:firstLine="704"/>
        <w:jc w:val="both"/>
        <w:rPr>
          <w:b/>
          <w:bCs/>
          <w:sz w:val="28"/>
          <w:szCs w:val="28"/>
          <w:lang w:eastAsia="ru-RU"/>
        </w:rPr>
      </w:pPr>
    </w:p>
    <w:p w:rsidR="00CE5D3E" w:rsidRPr="00DF6531" w:rsidRDefault="00CE5D3E"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E5D3E" w:rsidRPr="00DF6531" w:rsidRDefault="00CE5D3E"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CE5D3E" w:rsidRPr="00DF6531" w:rsidRDefault="00CE5D3E"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CE5D3E" w:rsidRPr="00DF6531" w:rsidRDefault="00CE5D3E"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CE5D3E" w:rsidRPr="00DF6531" w:rsidRDefault="00CE5D3E" w:rsidP="00E30E69">
      <w:pPr>
        <w:widowControl w:val="0"/>
        <w:suppressAutoHyphens w:val="0"/>
        <w:autoSpaceDE w:val="0"/>
        <w:autoSpaceDN w:val="0"/>
        <w:adjustRightInd w:val="0"/>
        <w:jc w:val="both"/>
        <w:rPr>
          <w:sz w:val="28"/>
          <w:szCs w:val="28"/>
          <w:lang w:eastAsia="en-US"/>
        </w:rPr>
      </w:pPr>
    </w:p>
    <w:p w:rsidR="00CE5D3E" w:rsidRPr="00DF6531" w:rsidRDefault="00CE5D3E"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E5D3E" w:rsidRPr="00DF6531" w:rsidRDefault="00CE5D3E"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CE5D3E" w:rsidRPr="00DF6531" w:rsidRDefault="00CE5D3E" w:rsidP="00E30E69">
      <w:pPr>
        <w:spacing w:line="100" w:lineRule="atLeast"/>
        <w:jc w:val="center"/>
        <w:rPr>
          <w:b/>
          <w:bCs/>
          <w:sz w:val="28"/>
          <w:szCs w:val="28"/>
        </w:rPr>
      </w:pPr>
    </w:p>
    <w:p w:rsidR="00CE5D3E" w:rsidRPr="00DF6531" w:rsidRDefault="00CE5D3E"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CE5D3E" w:rsidRPr="00DF6531" w:rsidRDefault="00CE5D3E"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5D3E" w:rsidRPr="00DF6531" w:rsidRDefault="00CE5D3E" w:rsidP="00E30E69">
      <w:pPr>
        <w:spacing w:line="100" w:lineRule="atLeast"/>
        <w:ind w:left="1560"/>
        <w:rPr>
          <w:b/>
          <w:bCs/>
          <w:sz w:val="28"/>
          <w:szCs w:val="28"/>
        </w:rPr>
      </w:pPr>
    </w:p>
    <w:p w:rsidR="00CE5D3E" w:rsidRPr="00DF6531" w:rsidRDefault="00CE5D3E"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CE5D3E" w:rsidRPr="00DF6531" w:rsidRDefault="00CE5D3E" w:rsidP="00E30E69">
      <w:pPr>
        <w:spacing w:line="100" w:lineRule="atLeast"/>
        <w:jc w:val="both"/>
        <w:rPr>
          <w:sz w:val="28"/>
          <w:szCs w:val="28"/>
        </w:rPr>
      </w:pPr>
      <w:r w:rsidRPr="00DF6531">
        <w:rPr>
          <w:sz w:val="28"/>
          <w:szCs w:val="28"/>
        </w:rPr>
        <w:tab/>
      </w:r>
    </w:p>
    <w:p w:rsidR="00CE5D3E" w:rsidRPr="00DF6531" w:rsidRDefault="00CE5D3E"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CE5D3E" w:rsidRPr="00DF6531" w:rsidRDefault="00CE5D3E"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CE5D3E" w:rsidRPr="00DF6531" w:rsidRDefault="00CE5D3E"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E5D3E" w:rsidRPr="00DF6531" w:rsidRDefault="00CE5D3E"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CE5D3E" w:rsidRPr="00DF6531" w:rsidRDefault="00CE5D3E" w:rsidP="00374C0F">
      <w:pPr>
        <w:pStyle w:val="List"/>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CE5D3E" w:rsidRPr="00DF6531" w:rsidRDefault="00CE5D3E" w:rsidP="001C0E30">
      <w:pPr>
        <w:ind w:left="2832" w:firstLine="708"/>
        <w:jc w:val="right"/>
        <w:rPr>
          <w:sz w:val="28"/>
          <w:szCs w:val="28"/>
        </w:rPr>
      </w:pPr>
    </w:p>
    <w:p w:rsidR="00CE5D3E" w:rsidRPr="00DF6531" w:rsidRDefault="00CE5D3E" w:rsidP="001C0E30">
      <w:pPr>
        <w:pStyle w:val="a0"/>
        <w:tabs>
          <w:tab w:val="center" w:pos="4677"/>
          <w:tab w:val="left" w:pos="6015"/>
          <w:tab w:val="right" w:pos="9355"/>
        </w:tabs>
        <w:spacing w:after="0" w:line="100" w:lineRule="atLeast"/>
        <w:ind w:firstLine="567"/>
        <w:rPr>
          <w:color w:val="auto"/>
        </w:rPr>
      </w:pPr>
    </w:p>
    <w:p w:rsidR="00CE5D3E" w:rsidRPr="00DF6531" w:rsidRDefault="00CE5D3E"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CE5D3E" w:rsidRPr="00DF6531" w:rsidRDefault="00CE5D3E" w:rsidP="00035DD2">
      <w:pPr>
        <w:spacing w:line="100" w:lineRule="atLeast"/>
        <w:ind w:firstLine="708"/>
        <w:jc w:val="both"/>
        <w:rPr>
          <w:sz w:val="28"/>
          <w:szCs w:val="28"/>
        </w:rPr>
      </w:pPr>
    </w:p>
    <w:p w:rsidR="00CE5D3E" w:rsidRPr="00DF6531" w:rsidRDefault="00CE5D3E" w:rsidP="00627489">
      <w:pPr>
        <w:suppressAutoHyphens w:val="0"/>
        <w:autoSpaceDE w:val="0"/>
        <w:autoSpaceDN w:val="0"/>
        <w:adjustRightInd w:val="0"/>
        <w:ind w:firstLine="540"/>
        <w:jc w:val="both"/>
        <w:rPr>
          <w:lang w:eastAsia="ru-RU"/>
        </w:rPr>
      </w:pP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CE5D3E" w:rsidRPr="00DF6531" w:rsidRDefault="00CE5D3E"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CE5D3E" w:rsidRPr="00DF6531" w:rsidRDefault="00CE5D3E" w:rsidP="00935AE4">
      <w:pPr>
        <w:spacing w:line="100" w:lineRule="atLeast"/>
        <w:ind w:firstLine="708"/>
        <w:jc w:val="both"/>
      </w:pPr>
      <w:r w:rsidRPr="00DF6531">
        <w:t>- состав представленных документов на соответствие описи вложения.</w:t>
      </w:r>
    </w:p>
    <w:p w:rsidR="00CE5D3E" w:rsidRPr="00DF6531" w:rsidRDefault="00CE5D3E" w:rsidP="00935AE4">
      <w:pPr>
        <w:spacing w:line="100" w:lineRule="atLeast"/>
        <w:ind w:firstLine="708"/>
        <w:jc w:val="both"/>
      </w:pPr>
      <w:r w:rsidRPr="00DF6531">
        <w:t>-  наличие заверенных копий представленных документов.</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CE5D3E" w:rsidRPr="00DF6531" w:rsidRDefault="00CE5D3E"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CE5D3E" w:rsidRPr="00DF6531" w:rsidRDefault="00CE5D3E"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CE5D3E" w:rsidRPr="00DF6531" w:rsidRDefault="00CE5D3E"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CE5D3E" w:rsidRPr="00331B60" w:rsidRDefault="00CE5D3E"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CE5D3E" w:rsidRPr="00331B60" w:rsidRDefault="00CE5D3E"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CE5D3E" w:rsidRPr="00331B60" w:rsidRDefault="00CE5D3E"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CE5D3E" w:rsidRPr="00DF6531" w:rsidRDefault="00CE5D3E"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CE5D3E" w:rsidRPr="00DF6531" w:rsidRDefault="00CE5D3E" w:rsidP="00FB6F03">
      <w:pPr>
        <w:suppressAutoHyphens w:val="0"/>
        <w:autoSpaceDE w:val="0"/>
        <w:autoSpaceDN w:val="0"/>
        <w:adjustRightInd w:val="0"/>
        <w:ind w:firstLine="540"/>
        <w:jc w:val="both"/>
        <w:rPr>
          <w:lang w:eastAsia="ru-RU"/>
        </w:rPr>
      </w:pPr>
    </w:p>
    <w:p w:rsidR="00CE5D3E" w:rsidRPr="00DF6531" w:rsidRDefault="00CE5D3E"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CE5D3E" w:rsidRPr="00DF6531" w:rsidRDefault="00CE5D3E" w:rsidP="00627489">
      <w:pPr>
        <w:suppressAutoHyphens w:val="0"/>
        <w:autoSpaceDE w:val="0"/>
        <w:autoSpaceDN w:val="0"/>
        <w:adjustRightInd w:val="0"/>
        <w:jc w:val="center"/>
        <w:rPr>
          <w:lang w:eastAsia="ru-RU"/>
        </w:rPr>
      </w:pPr>
    </w:p>
    <w:p w:rsidR="00CE5D3E" w:rsidRPr="00331B60" w:rsidRDefault="00CE5D3E"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CE5D3E" w:rsidRPr="00331B60" w:rsidRDefault="00CE5D3E" w:rsidP="00331B60">
      <w:pPr>
        <w:ind w:firstLine="708"/>
        <w:jc w:val="both"/>
      </w:pPr>
      <w:r w:rsidRPr="00331B60">
        <w:t>3.3.2. Критерием принятия решения  является необходимость наличия документов указанных в пункте  2.7.</w:t>
      </w:r>
    </w:p>
    <w:p w:rsidR="00CE5D3E" w:rsidRPr="00331B60" w:rsidRDefault="00CE5D3E"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CE5D3E" w:rsidRPr="00DF6531" w:rsidRDefault="00CE5D3E"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CE5D3E" w:rsidRPr="00DF6531" w:rsidRDefault="00CE5D3E"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CE5D3E" w:rsidRPr="00DF6531" w:rsidRDefault="00CE5D3E"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CE5D3E" w:rsidRPr="00DF6531" w:rsidRDefault="00CE5D3E"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CE5D3E" w:rsidRPr="00DF6531" w:rsidRDefault="00CE5D3E" w:rsidP="009A1229">
      <w:pPr>
        <w:pStyle w:val="ConsPlusNormal"/>
        <w:ind w:firstLine="540"/>
        <w:jc w:val="both"/>
        <w:rPr>
          <w:rFonts w:ascii="Times New Roman" w:hAnsi="Times New Roman"/>
          <w:sz w:val="24"/>
          <w:szCs w:val="24"/>
          <w:lang w:eastAsia="ru-RU"/>
        </w:rPr>
      </w:pPr>
      <w:r w:rsidRPr="00DF6531">
        <w:rPr>
          <w:rFonts w:ascii="Times New Roman" w:hAnsi="Times New Roman"/>
          <w:sz w:val="24"/>
          <w:szCs w:val="24"/>
          <w:lang w:eastAsia="ru-RU"/>
        </w:rPr>
        <w:t>3.3.</w:t>
      </w:r>
      <w:r>
        <w:rPr>
          <w:rFonts w:ascii="Times New Roman" w:hAnsi="Times New Roman"/>
          <w:sz w:val="24"/>
          <w:szCs w:val="24"/>
          <w:lang w:eastAsia="ru-RU"/>
        </w:rPr>
        <w:t>4</w:t>
      </w:r>
      <w:r w:rsidRPr="00DF6531">
        <w:rPr>
          <w:rFonts w:ascii="Times New Roman" w:hAnsi="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CE5D3E" w:rsidRPr="00DF6531" w:rsidRDefault="00CE5D3E"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CE5D3E" w:rsidRPr="00DF6531" w:rsidRDefault="00CE5D3E"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CE5D3E" w:rsidRPr="00DF6531" w:rsidRDefault="00CE5D3E" w:rsidP="003D5065">
      <w:pPr>
        <w:spacing w:line="100" w:lineRule="atLeast"/>
        <w:ind w:firstLine="708"/>
        <w:jc w:val="center"/>
        <w:rPr>
          <w:sz w:val="28"/>
          <w:szCs w:val="28"/>
        </w:rPr>
      </w:pPr>
    </w:p>
    <w:p w:rsidR="00CE5D3E" w:rsidRPr="00DF6531" w:rsidRDefault="00CE5D3E"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E5D3E" w:rsidRPr="00DF6531" w:rsidRDefault="00CE5D3E" w:rsidP="00DE3642">
      <w:pPr>
        <w:spacing w:line="100" w:lineRule="atLeast"/>
        <w:ind w:firstLine="708"/>
        <w:jc w:val="center"/>
        <w:rPr>
          <w:b/>
          <w:bCs/>
        </w:rPr>
      </w:pPr>
    </w:p>
    <w:p w:rsidR="00CE5D3E" w:rsidRPr="00DF6531" w:rsidRDefault="00CE5D3E" w:rsidP="00DE3642">
      <w:pPr>
        <w:spacing w:line="100" w:lineRule="atLeast"/>
        <w:ind w:firstLine="708"/>
        <w:jc w:val="center"/>
        <w:rPr>
          <w:b/>
          <w:bCs/>
        </w:rPr>
      </w:pPr>
    </w:p>
    <w:p w:rsidR="00CE5D3E" w:rsidRPr="00DF6531" w:rsidRDefault="00CE5D3E"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CE5D3E" w:rsidRPr="00DF6531" w:rsidRDefault="00CE5D3E"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CE5D3E" w:rsidRPr="00DF6531" w:rsidRDefault="00CE5D3E"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CE5D3E" w:rsidRPr="00DF6531" w:rsidRDefault="00CE5D3E"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CE5D3E" w:rsidRPr="00DF6531" w:rsidRDefault="00CE5D3E"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CE5D3E" w:rsidRPr="00DF6531" w:rsidRDefault="00CE5D3E"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1"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3"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CE5D3E" w:rsidRPr="00DF6531" w:rsidRDefault="00CE5D3E"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CE5D3E" w:rsidRPr="00DF6531" w:rsidRDefault="00CE5D3E" w:rsidP="00F01848">
      <w:pPr>
        <w:suppressAutoHyphens w:val="0"/>
        <w:autoSpaceDE w:val="0"/>
        <w:autoSpaceDN w:val="0"/>
        <w:adjustRightInd w:val="0"/>
        <w:ind w:firstLine="540"/>
        <w:jc w:val="center"/>
        <w:rPr>
          <w:b/>
          <w:bCs/>
          <w:sz w:val="28"/>
          <w:szCs w:val="28"/>
        </w:rPr>
      </w:pPr>
    </w:p>
    <w:p w:rsidR="00CE5D3E" w:rsidRPr="00DF6531" w:rsidRDefault="00CE5D3E"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p>
    <w:p w:rsidR="00CE5D3E" w:rsidRPr="00DF6531" w:rsidRDefault="00CE5D3E"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CE5D3E" w:rsidRPr="00DF6531" w:rsidRDefault="00CE5D3E"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E5D3E" w:rsidRPr="00DF6531" w:rsidRDefault="00CE5D3E"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p>
    <w:p w:rsidR="00CE5D3E" w:rsidRPr="00DF6531" w:rsidRDefault="00CE5D3E"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CE5D3E" w:rsidRPr="00DF6531" w:rsidRDefault="00CE5D3E" w:rsidP="00A678E9">
      <w:pPr>
        <w:suppressAutoHyphens w:val="0"/>
        <w:autoSpaceDE w:val="0"/>
        <w:autoSpaceDN w:val="0"/>
        <w:adjustRightInd w:val="0"/>
        <w:jc w:val="both"/>
        <w:rPr>
          <w:b/>
          <w:bCs/>
          <w:sz w:val="28"/>
          <w:szCs w:val="28"/>
          <w:lang w:eastAsia="en-US"/>
        </w:rPr>
      </w:pP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CE5D3E" w:rsidRPr="00DF6531" w:rsidRDefault="00CE5D3E"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CE5D3E" w:rsidRPr="00DF6531" w:rsidRDefault="00CE5D3E" w:rsidP="00A678E9">
      <w:pPr>
        <w:suppressAutoHyphens w:val="0"/>
        <w:autoSpaceDE w:val="0"/>
        <w:autoSpaceDN w:val="0"/>
        <w:adjustRightInd w:val="0"/>
        <w:ind w:firstLine="540"/>
        <w:jc w:val="both"/>
        <w:rPr>
          <w:sz w:val="28"/>
          <w:szCs w:val="28"/>
          <w:lang w:eastAsia="en-US"/>
        </w:rPr>
      </w:pPr>
    </w:p>
    <w:p w:rsidR="00CE5D3E" w:rsidRPr="00DF6531" w:rsidRDefault="00CE5D3E"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CE5D3E" w:rsidRPr="00DF6531" w:rsidRDefault="00CE5D3E" w:rsidP="00A678E9">
      <w:pPr>
        <w:suppressAutoHyphens w:val="0"/>
        <w:autoSpaceDE w:val="0"/>
        <w:autoSpaceDN w:val="0"/>
        <w:adjustRightInd w:val="0"/>
        <w:ind w:firstLine="540"/>
        <w:jc w:val="both"/>
        <w:rPr>
          <w:sz w:val="28"/>
          <w:szCs w:val="28"/>
        </w:rPr>
      </w:pP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CE5D3E" w:rsidRPr="00DF6531" w:rsidRDefault="00CE5D3E"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CE5D3E" w:rsidRPr="00DF6531" w:rsidRDefault="00CE5D3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CE5D3E" w:rsidRPr="00DF6531" w:rsidRDefault="00CE5D3E"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CE5D3E" w:rsidRPr="00DF6531" w:rsidRDefault="00CE5D3E" w:rsidP="005B6646">
      <w:pPr>
        <w:suppressAutoHyphens w:val="0"/>
        <w:autoSpaceDE w:val="0"/>
        <w:autoSpaceDN w:val="0"/>
        <w:adjustRightInd w:val="0"/>
        <w:ind w:firstLine="540"/>
        <w:jc w:val="both"/>
        <w:rPr>
          <w:sz w:val="28"/>
          <w:szCs w:val="28"/>
          <w:lang w:eastAsia="ru-RU"/>
        </w:rPr>
      </w:pPr>
      <w:r w:rsidRPr="00DF6531">
        <w:rPr>
          <w:sz w:val="28"/>
          <w:szCs w:val="28"/>
        </w:rPr>
        <w:tab/>
      </w:r>
    </w:p>
    <w:p w:rsidR="00CE5D3E" w:rsidRPr="00DF6531" w:rsidRDefault="00CE5D3E" w:rsidP="00E30E69">
      <w:pPr>
        <w:spacing w:line="100" w:lineRule="atLeast"/>
        <w:jc w:val="both"/>
        <w:rPr>
          <w:sz w:val="28"/>
          <w:szCs w:val="28"/>
        </w:rPr>
      </w:pPr>
    </w:p>
    <w:p w:rsidR="00CE5D3E" w:rsidRPr="00DF6531" w:rsidRDefault="00CE5D3E"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CE5D3E" w:rsidRPr="00DF6531" w:rsidRDefault="00CE5D3E" w:rsidP="00E30E69">
      <w:pPr>
        <w:spacing w:line="100" w:lineRule="atLeast"/>
        <w:jc w:val="center"/>
        <w:rPr>
          <w:b/>
          <w:bCs/>
          <w:caps/>
          <w:sz w:val="28"/>
          <w:szCs w:val="28"/>
        </w:rPr>
      </w:pPr>
      <w:r w:rsidRPr="00DF6531">
        <w:rPr>
          <w:b/>
          <w:bCs/>
          <w:caps/>
          <w:sz w:val="28"/>
          <w:szCs w:val="28"/>
        </w:rPr>
        <w:t>административного регламента</w:t>
      </w:r>
    </w:p>
    <w:p w:rsidR="00CE5D3E" w:rsidRPr="00DF6531" w:rsidRDefault="00CE5D3E" w:rsidP="00E30E69">
      <w:pPr>
        <w:spacing w:line="100" w:lineRule="atLeast"/>
        <w:rPr>
          <w:b/>
          <w:bCs/>
          <w:sz w:val="28"/>
          <w:szCs w:val="28"/>
        </w:rPr>
      </w:pPr>
    </w:p>
    <w:p w:rsidR="00CE5D3E" w:rsidRPr="00DF6531" w:rsidRDefault="00CE5D3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5D3E" w:rsidRPr="00DF6531" w:rsidRDefault="00CE5D3E"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E5D3E" w:rsidRPr="00DF6531" w:rsidRDefault="00CE5D3E"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CE5D3E" w:rsidRPr="00DF6531" w:rsidRDefault="00CE5D3E" w:rsidP="00E30E69">
      <w:pPr>
        <w:tabs>
          <w:tab w:val="left" w:pos="709"/>
        </w:tabs>
        <w:spacing w:after="200" w:line="100" w:lineRule="atLeast"/>
        <w:ind w:firstLine="540"/>
        <w:jc w:val="both"/>
        <w:rPr>
          <w:rFonts w:ascii="Calibri" w:hAnsi="Calibri" w:cs="Calibri"/>
          <w:sz w:val="22"/>
          <w:szCs w:val="22"/>
          <w:lang w:eastAsia="ru-RU"/>
        </w:rPr>
      </w:pPr>
    </w:p>
    <w:p w:rsidR="00CE5D3E" w:rsidRPr="00DF6531" w:rsidRDefault="00CE5D3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5D3E" w:rsidRPr="00DF6531" w:rsidRDefault="00CE5D3E"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E5D3E" w:rsidRPr="00DF6531" w:rsidRDefault="00CE5D3E"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E5D3E" w:rsidRPr="00DF6531" w:rsidRDefault="00CE5D3E"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CE5D3E" w:rsidRPr="00DF6531" w:rsidRDefault="00CE5D3E"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E5D3E" w:rsidRPr="00DF6531" w:rsidRDefault="00CE5D3E"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5D3E" w:rsidRPr="00DF6531" w:rsidRDefault="00CE5D3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E5D3E" w:rsidRPr="00DF6531" w:rsidRDefault="00CE5D3E"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E5D3E" w:rsidRPr="00DF6531" w:rsidRDefault="00CE5D3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CE5D3E" w:rsidRPr="00DF6531" w:rsidRDefault="00CE5D3E"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CE5D3E" w:rsidRPr="00DF6531" w:rsidRDefault="00CE5D3E"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CE5D3E" w:rsidRPr="00DF6531" w:rsidRDefault="00CE5D3E" w:rsidP="00E30E69">
      <w:pPr>
        <w:tabs>
          <w:tab w:val="left" w:pos="709"/>
        </w:tabs>
        <w:spacing w:line="100" w:lineRule="atLeast"/>
        <w:ind w:firstLine="709"/>
        <w:jc w:val="both"/>
        <w:rPr>
          <w:b/>
          <w:bCs/>
          <w:sz w:val="28"/>
          <w:szCs w:val="28"/>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CE5D3E" w:rsidRPr="00DF6531" w:rsidRDefault="00CE5D3E"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E5D3E" w:rsidRPr="00DF6531" w:rsidRDefault="00CE5D3E" w:rsidP="00E30E69">
      <w:pPr>
        <w:tabs>
          <w:tab w:val="left" w:pos="709"/>
        </w:tabs>
        <w:spacing w:line="100" w:lineRule="atLeast"/>
        <w:ind w:firstLine="709"/>
        <w:jc w:val="both"/>
        <w:rPr>
          <w:b/>
          <w:bCs/>
          <w:sz w:val="28"/>
          <w:szCs w:val="28"/>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E5D3E" w:rsidRPr="00DF6531" w:rsidRDefault="00CE5D3E" w:rsidP="00E30E69">
      <w:pPr>
        <w:tabs>
          <w:tab w:val="left" w:pos="709"/>
        </w:tabs>
        <w:spacing w:line="100" w:lineRule="atLeast"/>
        <w:ind w:firstLine="709"/>
        <w:jc w:val="both"/>
        <w:rPr>
          <w:b/>
          <w:bCs/>
          <w:sz w:val="28"/>
          <w:szCs w:val="28"/>
          <w:lang w:eastAsia="ru-RU"/>
        </w:rPr>
      </w:pPr>
    </w:p>
    <w:p w:rsidR="00CE5D3E" w:rsidRPr="00DF6531" w:rsidRDefault="00CE5D3E"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Pr>
          <w:kern w:val="1"/>
          <w:sz w:val="28"/>
          <w:szCs w:val="28"/>
          <w:lang w:eastAsia="ru-RU"/>
        </w:rPr>
        <w:t>Жерновецкого</w:t>
      </w:r>
      <w:r w:rsidRPr="00DF6531">
        <w:rPr>
          <w:kern w:val="1"/>
          <w:sz w:val="28"/>
          <w:szCs w:val="28"/>
          <w:lang w:eastAsia="ru-RU"/>
        </w:rPr>
        <w:t xml:space="preserve"> сельсовета, </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CE5D3E" w:rsidRPr="00DF6531" w:rsidRDefault="00CE5D3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CE5D3E" w:rsidRPr="00DF6531" w:rsidRDefault="00CE5D3E"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E5D3E" w:rsidRPr="00DF6531" w:rsidRDefault="00CE5D3E"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CE5D3E" w:rsidRPr="00DF6531" w:rsidRDefault="00CE5D3E"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CE5D3E" w:rsidRPr="00DF6531" w:rsidRDefault="00CE5D3E"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E5D3E" w:rsidRPr="00DF6531" w:rsidRDefault="00CE5D3E"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E5D3E" w:rsidRPr="00DF6531" w:rsidRDefault="00CE5D3E"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5D3E" w:rsidRPr="00DF6531" w:rsidRDefault="00CE5D3E"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CE5D3E" w:rsidRPr="00DF6531" w:rsidRDefault="00CE5D3E" w:rsidP="00E30E69">
      <w:pPr>
        <w:tabs>
          <w:tab w:val="left" w:pos="709"/>
        </w:tabs>
        <w:spacing w:line="100" w:lineRule="atLeast"/>
        <w:ind w:firstLine="709"/>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CE5D3E" w:rsidRPr="00DF6531" w:rsidRDefault="00CE5D3E" w:rsidP="009500AD">
      <w:pPr>
        <w:ind w:firstLine="540"/>
        <w:jc w:val="both"/>
        <w:rPr>
          <w:sz w:val="28"/>
          <w:szCs w:val="28"/>
        </w:rPr>
      </w:pP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CE5D3E" w:rsidRPr="00DF6531" w:rsidRDefault="00CE5D3E" w:rsidP="00E30E69">
      <w:pPr>
        <w:widowControl w:val="0"/>
        <w:suppressAutoHyphens w:val="0"/>
        <w:autoSpaceDE w:val="0"/>
        <w:autoSpaceDN w:val="0"/>
        <w:adjustRightInd w:val="0"/>
        <w:ind w:firstLine="709"/>
        <w:jc w:val="both"/>
        <w:rPr>
          <w:sz w:val="28"/>
          <w:szCs w:val="28"/>
          <w:lang w:eastAsia="ru-RU"/>
        </w:rPr>
      </w:pP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D3E" w:rsidRPr="00DF6531" w:rsidRDefault="00CE5D3E"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CE5D3E" w:rsidRPr="00DF6531" w:rsidRDefault="00CE5D3E"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CE5D3E" w:rsidRPr="00DF6531" w:rsidRDefault="00CE5D3E" w:rsidP="00E30E69">
      <w:pPr>
        <w:widowControl w:val="0"/>
        <w:suppressAutoHyphens w:val="0"/>
        <w:autoSpaceDE w:val="0"/>
        <w:autoSpaceDN w:val="0"/>
        <w:adjustRightInd w:val="0"/>
        <w:ind w:firstLine="709"/>
        <w:jc w:val="both"/>
        <w:outlineLvl w:val="2"/>
        <w:rPr>
          <w:sz w:val="28"/>
          <w:szCs w:val="28"/>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CE5D3E" w:rsidRPr="00DF6531" w:rsidRDefault="00CE5D3E"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CE5D3E" w:rsidRPr="00DF6531" w:rsidRDefault="00CE5D3E" w:rsidP="00E30E69">
      <w:pPr>
        <w:tabs>
          <w:tab w:val="left" w:pos="709"/>
        </w:tabs>
        <w:spacing w:line="100" w:lineRule="atLeast"/>
        <w:ind w:firstLine="709"/>
        <w:jc w:val="both"/>
        <w:rPr>
          <w:rFonts w:ascii="Calibri" w:hAnsi="Calibri" w:cs="Calibri"/>
          <w:sz w:val="22"/>
          <w:szCs w:val="22"/>
          <w:lang w:eastAsia="ru-RU"/>
        </w:rPr>
      </w:pPr>
    </w:p>
    <w:p w:rsidR="00CE5D3E" w:rsidRPr="00DF6531" w:rsidRDefault="00CE5D3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CE5D3E" w:rsidRPr="00DF6531" w:rsidRDefault="00CE5D3E" w:rsidP="00E30E69">
      <w:pPr>
        <w:tabs>
          <w:tab w:val="left" w:pos="709"/>
        </w:tabs>
        <w:spacing w:line="100" w:lineRule="atLeast"/>
        <w:ind w:firstLine="708"/>
        <w:jc w:val="both"/>
        <w:rPr>
          <w:rFonts w:ascii="Calibri" w:hAnsi="Calibri" w:cs="Calibri"/>
          <w:sz w:val="22"/>
          <w:szCs w:val="22"/>
          <w:lang w:eastAsia="ru-RU"/>
        </w:rPr>
        <w:sectPr w:rsidR="00CE5D3E" w:rsidRPr="00DF6531" w:rsidSect="007D36DC">
          <w:headerReference w:type="default" r:id="rId21"/>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CE5D3E" w:rsidRPr="00DF6531" w:rsidRDefault="00CE5D3E" w:rsidP="00E30E69">
      <w:pPr>
        <w:spacing w:line="100" w:lineRule="atLeast"/>
        <w:ind w:firstLine="709"/>
        <w:jc w:val="both"/>
        <w:rPr>
          <w:sz w:val="28"/>
          <w:szCs w:val="28"/>
        </w:rPr>
      </w:pPr>
    </w:p>
    <w:p w:rsidR="00CE5D3E" w:rsidRPr="00DF6531" w:rsidRDefault="00CE5D3E" w:rsidP="00E30E69">
      <w:pPr>
        <w:spacing w:line="100" w:lineRule="atLeast"/>
        <w:ind w:firstLine="709"/>
        <w:jc w:val="both"/>
        <w:rPr>
          <w:sz w:val="28"/>
          <w:szCs w:val="28"/>
        </w:rPr>
      </w:pPr>
    </w:p>
    <w:bookmarkEnd w:id="3"/>
    <w:p w:rsidR="00CE5D3E" w:rsidRPr="00DF6531" w:rsidRDefault="00CE5D3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CE5D3E" w:rsidRPr="00DF6531" w:rsidRDefault="00CE5D3E" w:rsidP="00C90E7C">
      <w:pPr>
        <w:suppressAutoHyphens w:val="0"/>
        <w:autoSpaceDE w:val="0"/>
        <w:autoSpaceDN w:val="0"/>
        <w:adjustRightInd w:val="0"/>
        <w:jc w:val="center"/>
        <w:rPr>
          <w:sz w:val="28"/>
          <w:szCs w:val="28"/>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(полное и сокращенное наименование юридического лица, Ф.И.О.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(указывается лицом, имеющим право действовать от имени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расположения водного объекта, его части, участка испрашиваемой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пользование акватории (географические координаты участка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CE5D3E" w:rsidRPr="00DF6531" w:rsidRDefault="00CE5D3E"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23015C">
      <w:pPr>
        <w:suppressAutoHyphens w:val="0"/>
        <w:autoSpaceDE w:val="0"/>
        <w:autoSpaceDN w:val="0"/>
        <w:adjustRightInd w:val="0"/>
        <w:jc w:val="right"/>
        <w:rPr>
          <w:sz w:val="28"/>
          <w:szCs w:val="28"/>
          <w:lang w:eastAsia="en-US"/>
        </w:rPr>
      </w:pPr>
    </w:p>
    <w:p w:rsidR="00CE5D3E" w:rsidRPr="00DF6531" w:rsidRDefault="00CE5D3E" w:rsidP="0023015C">
      <w:pPr>
        <w:suppressAutoHyphens w:val="0"/>
        <w:autoSpaceDE w:val="0"/>
        <w:autoSpaceDN w:val="0"/>
        <w:adjustRightInd w:val="0"/>
        <w:jc w:val="right"/>
        <w:rPr>
          <w:sz w:val="28"/>
          <w:szCs w:val="28"/>
          <w:lang w:eastAsia="en-US"/>
        </w:rPr>
      </w:pPr>
    </w:p>
    <w:p w:rsidR="00CE5D3E" w:rsidRPr="00DF6531" w:rsidRDefault="00CE5D3E"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CE5D3E" w:rsidRPr="00DF6531" w:rsidRDefault="00CE5D3E"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CE5D3E" w:rsidRPr="00DF6531" w:rsidRDefault="00CE5D3E"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CE5D3E" w:rsidRPr="00DF6531" w:rsidRDefault="00CE5D3E"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CE5D3E" w:rsidRPr="00DF6531" w:rsidRDefault="00CE5D3E" w:rsidP="0023015C">
      <w:pPr>
        <w:suppressAutoHyphens w:val="0"/>
        <w:autoSpaceDE w:val="0"/>
        <w:autoSpaceDN w:val="0"/>
        <w:adjustRightInd w:val="0"/>
        <w:jc w:val="center"/>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электронном│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предполагаемыхк│оригинала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НЕОБХОДИМЫЕ ДЛЯ ПРЕДОСТАВЛЕНИЯ ВОДНОГО ОБЪЕКТА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электронном│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отехнических│копия с  предъявлением│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ind w:firstLine="540"/>
        <w:jc w:val="both"/>
        <w:rPr>
          <w:sz w:val="28"/>
          <w:szCs w:val="28"/>
          <w:lang w:eastAsia="en-US"/>
        </w:rPr>
      </w:pPr>
    </w:p>
    <w:p w:rsidR="00CE5D3E" w:rsidRPr="00DF6531" w:rsidRDefault="00CE5D3E" w:rsidP="0023015C">
      <w:pPr>
        <w:suppressAutoHyphens w:val="0"/>
        <w:autoSpaceDE w:val="0"/>
        <w:autoSpaceDN w:val="0"/>
        <w:adjustRightInd w:val="0"/>
        <w:ind w:firstLine="540"/>
        <w:jc w:val="both"/>
        <w:rPr>
          <w:sz w:val="28"/>
          <w:szCs w:val="28"/>
          <w:lang w:eastAsia="en-US"/>
        </w:rPr>
      </w:pPr>
    </w:p>
    <w:p w:rsidR="00CE5D3E" w:rsidRPr="00DF6531" w:rsidRDefault="00CE5D3E" w:rsidP="0023015C">
      <w:pPr>
        <w:suppressAutoHyphens w:val="0"/>
        <w:autoSpaceDE w:val="0"/>
        <w:autoSpaceDN w:val="0"/>
        <w:adjustRightInd w:val="0"/>
        <w:ind w:firstLine="540"/>
        <w:jc w:val="both"/>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p>
    <w:p w:rsidR="00CE5D3E" w:rsidRPr="00DF6531" w:rsidRDefault="00CE5D3E"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CE5D3E" w:rsidRPr="00DF6531" w:rsidRDefault="00CE5D3E"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1C0E30">
      <w:pPr>
        <w:suppressAutoHyphens w:val="0"/>
        <w:autoSpaceDE w:val="0"/>
        <w:autoSpaceDN w:val="0"/>
        <w:adjustRightInd w:val="0"/>
        <w:jc w:val="right"/>
        <w:rPr>
          <w:rFonts w:ascii="Courier New" w:hAnsi="Courier New" w:cs="Courier New"/>
          <w:sz w:val="20"/>
          <w:szCs w:val="20"/>
          <w:lang w:eastAsia="en-US"/>
        </w:rPr>
      </w:pPr>
    </w:p>
    <w:p w:rsidR="00CE5D3E" w:rsidRPr="00DF6531" w:rsidRDefault="00CE5D3E" w:rsidP="001C0E30">
      <w:pPr>
        <w:ind w:left="2832" w:firstLine="708"/>
        <w:jc w:val="right"/>
        <w:rPr>
          <w:sz w:val="28"/>
          <w:szCs w:val="28"/>
        </w:rPr>
      </w:pPr>
    </w:p>
    <w:p w:rsidR="00CE5D3E" w:rsidRPr="00DF6531" w:rsidRDefault="00CE5D3E" w:rsidP="001C0E30">
      <w:pPr>
        <w:autoSpaceDE w:val="0"/>
        <w:autoSpaceDN w:val="0"/>
        <w:adjustRightInd w:val="0"/>
        <w:ind w:left="-567"/>
        <w:jc w:val="center"/>
        <w:rPr>
          <w:b/>
          <w:bCs/>
          <w:sz w:val="28"/>
          <w:szCs w:val="28"/>
        </w:rPr>
      </w:pPr>
      <w:r w:rsidRPr="00DF6531">
        <w:rPr>
          <w:b/>
          <w:bCs/>
          <w:sz w:val="28"/>
          <w:szCs w:val="28"/>
        </w:rPr>
        <w:t>БЛОК-СХЕМА</w:t>
      </w:r>
    </w:p>
    <w:p w:rsidR="00CE5D3E" w:rsidRPr="00DF6531" w:rsidRDefault="00CE5D3E"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CE5D3E" w:rsidRPr="00DF6531" w:rsidRDefault="00CE5D3E"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CE5D3E" w:rsidRPr="00DF6531" w:rsidRDefault="00CE5D3E" w:rsidP="001C0E30">
      <w:pPr>
        <w:autoSpaceDE w:val="0"/>
        <w:autoSpaceDN w:val="0"/>
        <w:adjustRightInd w:val="0"/>
        <w:ind w:left="5387"/>
        <w:jc w:val="center"/>
        <w:rPr>
          <w:b/>
          <w:bCs/>
          <w:sz w:val="28"/>
          <w:szCs w:val="28"/>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rPr>
          <w:sz w:val="20"/>
          <w:szCs w:val="20"/>
        </w:rPr>
      </w:pPr>
      <w:r>
        <w:rPr>
          <w:noProof/>
          <w:lang w:eastAsia="ru-RU"/>
        </w:rPr>
        <w:pict>
          <v:rect id="Rectangle 2" o:spid="_x0000_s1026" style="position:absolute;margin-left:126pt;margin-top:36.05pt;width:227pt;height:5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">
            <v:textbox>
              <w:txbxContent>
                <w:p w:rsidR="00CE5D3E" w:rsidRPr="00FA4FBD" w:rsidRDefault="00CE5D3E" w:rsidP="001C0E30">
                  <w:pPr>
                    <w:jc w:val="center"/>
                  </w:pPr>
                  <w:bookmarkStart w:id="6" w:name="_GoBack"/>
                  <w:bookmarkEnd w:id="6"/>
                  <w:r w:rsidRPr="001C0E30">
                    <w:rPr>
                      <w:color w:val="FF0000"/>
                      <w:sz w:val="20"/>
                      <w:szCs w:val="20"/>
                    </w:rPr>
                    <w:t>Прием и регистрация заявления и документов, необходимых для предоставления муниципальной услуги</w:t>
                  </w:r>
                </w:p>
                <w:p w:rsidR="00CE5D3E" w:rsidRPr="00D86207" w:rsidRDefault="00CE5D3E" w:rsidP="001C0E30"/>
                <w:p w:rsidR="00CE5D3E" w:rsidRPr="001C0E30" w:rsidRDefault="00CE5D3E" w:rsidP="001C0E30"/>
              </w:txbxContent>
            </v:textbox>
          </v:rect>
        </w:pict>
      </w:r>
      <w:r>
        <w:rPr>
          <w:noProof/>
          <w:lang w:eastAsia="ru-RU"/>
        </w:rPr>
      </w:r>
      <w:r w:rsidRPr="00774D9F">
        <w:rPr>
          <w:noProof/>
          <w:sz w:val="20"/>
          <w:szCs w:val="20"/>
          <w:lang w:eastAsia="ru-RU"/>
        </w:rPr>
        <w:pict>
          <v:group id="Полотно 3" o:spid="_x0000_s1027"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58;height:9772;visibility:visible">
              <v:fill o:detectmouseclick="t"/>
              <v:path o:connecttype="none"/>
            </v:shape>
            <w10:anchorlock/>
          </v:group>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0;text-align:left;margin-left:207pt;margin-top:1.65pt;width:38.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">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Text Box 6" o:spid="_x0000_s1030" type="#_x0000_t202" style="position:absolute;left:0;text-align:left;margin-left:54pt;margin-top:1.2pt;width:36pt;height:30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" filled="f" stroked="f">
            <v:textbox>
              <w:txbxContent>
                <w:p w:rsidR="00CE5D3E" w:rsidRPr="0023015C" w:rsidRDefault="00CE5D3E" w:rsidP="0023015C"/>
              </w:txbxContent>
            </v:textbox>
            <w10:anchorlock/>
          </v:shape>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rect id="Rectangle 7" o:spid="_x0000_s1031" style="position:absolute;left:0;text-align:left;margin-left:126pt;margin-top:3.15pt;width:225pt;height:5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">
            <v:textbox>
              <w:txbxContent>
                <w:p w:rsidR="00CE5D3E" w:rsidRPr="001C0E30" w:rsidRDefault="00CE5D3E"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CE5D3E" w:rsidRPr="001C0E30" w:rsidRDefault="00CE5D3E" w:rsidP="001C0E30"/>
              </w:txbxContent>
            </v:textbox>
            <w10:anchorlock/>
          </v:rect>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shape id="AutoShape 8" o:spid="_x0000_s1032" type="#_x0000_t67" style="position:absolute;left:0;text-align:left;margin-left:207pt;margin-top:-.35pt;width:38.2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">
            <v:textbox style="layout-flow:vertical-ideographic"/>
            <w10:anchorlock/>
          </v:shape>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rect id="Rectangle 9" o:spid="_x0000_s1033" style="position:absolute;left:0;text-align:left;margin-left:-9pt;margin-top:1.15pt;width:459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">
            <v:textbox>
              <w:txbxContent>
                <w:p w:rsidR="00CE5D3E" w:rsidRPr="00D86207" w:rsidRDefault="00CE5D3E"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E5D3E" w:rsidRPr="001C0E30" w:rsidRDefault="00CE5D3E" w:rsidP="001C0E30"/>
              </w:txbxContent>
            </v:textbox>
            <w10:anchorlock/>
          </v:rect>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shape id="AutoShape 10" o:spid="_x0000_s1034" type="#_x0000_t67" style="position:absolute;left:0;text-align:left;margin-left:333pt;margin-top:2.7pt;width:38.2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">
            <v:textbox style="layout-flow:vertical-ideographic"/>
            <w10:anchorlock/>
          </v:shape>
        </w:pict>
      </w:r>
      <w:r>
        <w:rPr>
          <w:noProof/>
          <w:lang w:eastAsia="ru-RU"/>
        </w:rPr>
        <w:pict>
          <v:shape id="AutoShape 11" o:spid="_x0000_s1035" type="#_x0000_t67" style="position:absolute;left:0;text-align:left;margin-left:90pt;margin-top:2.7pt;width:38.2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">
            <v:textbox style="layout-flow:vertical-ideographic"/>
            <w10:anchorlock/>
          </v:shape>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rect id="Rectangle 12" o:spid="_x0000_s1036" style="position:absolute;left:0;text-align:left;margin-left:0;margin-top:4.2pt;width:225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">
            <v:textbox>
              <w:txbxContent>
                <w:p w:rsidR="00CE5D3E" w:rsidRDefault="00CE5D3E" w:rsidP="001C0E30">
                  <w:pPr>
                    <w:ind w:firstLine="357"/>
                    <w:jc w:val="center"/>
                  </w:pPr>
                  <w:r w:rsidRPr="003369BF">
                    <w:t xml:space="preserve">Отказ в предоставлении </w:t>
                  </w:r>
                </w:p>
                <w:p w:rsidR="00CE5D3E" w:rsidRPr="00335819" w:rsidRDefault="00CE5D3E"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Rectangle 13" o:spid="_x0000_s1037" style="position:absolute;left:0;text-align:left;margin-left:261pt;margin-top:4.2pt;width:225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">
            <v:textbox>
              <w:txbxContent>
                <w:p w:rsidR="00CE5D3E" w:rsidRPr="003369BF" w:rsidRDefault="00CE5D3E" w:rsidP="001C0E30">
                  <w:pPr>
                    <w:jc w:val="center"/>
                  </w:pPr>
                  <w:r w:rsidRPr="003369BF">
                    <w:t>Предоставление муниципальной услуги</w:t>
                  </w:r>
                </w:p>
              </w:txbxContent>
            </v:textbox>
            <w10:anchorlock/>
          </v:rect>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AutoShape 14" o:spid="_x0000_s1038" type="#_x0000_t32" style="position:absolute;left:0;text-align:left;margin-left:240.95pt;margin-top:8pt;width:20.05pt;height:19.6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">
            <v:stroke endarrow="open"/>
            <w10:anchorlock/>
          </v:shape>
        </w:pict>
      </w:r>
      <w:r>
        <w:rPr>
          <w:noProof/>
          <w:lang w:eastAsia="ru-RU"/>
        </w:rPr>
        <w:pict>
          <v:shape id="AutoShape 15" o:spid="_x0000_s1039" type="#_x0000_t32" style="position:absolute;left:0;text-align:left;margin-left:225pt;margin-top:8pt;width:15.95pt;height:1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vIEQdzcCAABfBAAADgAAAAAAAAAA&#10;AAAAAAAuAgAAZHJzL2Uyb0RvYy54bWxQSwECLQAUAAYACAAAACEAOnLFxN8AAAAJAQAADwAAAAAA&#10;AAAAAAAAAACRBAAAZHJzL2Rvd25yZXYueG1sUEsFBgAAAAAEAAQA8wAAAJ0FAAAAAA==&#10;">
            <v:stroke endarrow="open"/>
            <w10:anchorlock/>
          </v:shape>
        </w:pict>
      </w:r>
    </w:p>
    <w:p w:rsidR="00CE5D3E" w:rsidRPr="00DF6531" w:rsidRDefault="00CE5D3E" w:rsidP="001C0E30">
      <w:pPr>
        <w:autoSpaceDE w:val="0"/>
        <w:autoSpaceDN w:val="0"/>
        <w:adjustRightInd w:val="0"/>
        <w:ind w:left="5387"/>
        <w:jc w:val="center"/>
        <w:rPr>
          <w:sz w:val="20"/>
          <w:szCs w:val="20"/>
        </w:rPr>
      </w:pPr>
    </w:p>
    <w:p w:rsidR="00CE5D3E" w:rsidRPr="00DF6531" w:rsidRDefault="00CE5D3E" w:rsidP="001C0E30">
      <w:pPr>
        <w:autoSpaceDE w:val="0"/>
        <w:autoSpaceDN w:val="0"/>
        <w:adjustRightInd w:val="0"/>
        <w:ind w:left="5387"/>
        <w:jc w:val="center"/>
        <w:rPr>
          <w:sz w:val="20"/>
          <w:szCs w:val="20"/>
        </w:rPr>
      </w:pPr>
      <w:r>
        <w:rPr>
          <w:noProof/>
          <w:lang w:eastAsia="ru-RU"/>
        </w:rPr>
        <w:pict>
          <v:rect id="Rectangle 16" o:spid="_x0000_s1040" style="position:absolute;left:0;text-align:left;margin-left:135pt;margin-top:4.95pt;width:2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">
            <v:textbox>
              <w:txbxContent>
                <w:p w:rsidR="00CE5D3E" w:rsidRPr="00335819" w:rsidRDefault="00CE5D3E" w:rsidP="001C0E30">
                  <w:pPr>
                    <w:jc w:val="center"/>
                    <w:rPr>
                      <w:sz w:val="20"/>
                      <w:szCs w:val="20"/>
                    </w:rPr>
                  </w:pPr>
                  <w:r w:rsidRPr="00335819">
                    <w:t>Выдача результатов муниципальной услуги</w:t>
                  </w:r>
                </w:p>
              </w:txbxContent>
            </v:textbox>
            <w10:anchorlock/>
          </v:rect>
        </w:pict>
      </w:r>
    </w:p>
    <w:p w:rsidR="00CE5D3E" w:rsidRPr="00DF6531" w:rsidRDefault="00CE5D3E" w:rsidP="001C0E30">
      <w:pPr>
        <w:pStyle w:val="a0"/>
        <w:tabs>
          <w:tab w:val="center" w:pos="4677"/>
          <w:tab w:val="left" w:pos="6015"/>
          <w:tab w:val="right" w:pos="9355"/>
        </w:tabs>
        <w:spacing w:after="0" w:line="100" w:lineRule="atLeast"/>
        <w:ind w:firstLine="567"/>
        <w:rPr>
          <w:color w:val="auto"/>
        </w:rPr>
      </w:pPr>
    </w:p>
    <w:p w:rsidR="00CE5D3E" w:rsidRPr="00DF6531" w:rsidRDefault="00CE5D3E" w:rsidP="001C0E30">
      <w:pPr>
        <w:pStyle w:val="a0"/>
        <w:tabs>
          <w:tab w:val="center" w:pos="4677"/>
          <w:tab w:val="left" w:pos="6015"/>
          <w:tab w:val="right" w:pos="9355"/>
        </w:tabs>
        <w:spacing w:after="0" w:line="100" w:lineRule="atLeast"/>
        <w:ind w:firstLine="567"/>
        <w:rPr>
          <w:color w:val="auto"/>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E12F5">
      <w:pPr>
        <w:spacing w:line="100" w:lineRule="atLeast"/>
        <w:jc w:val="both"/>
        <w:rPr>
          <w:sz w:val="16"/>
          <w:szCs w:val="16"/>
        </w:rPr>
      </w:pPr>
    </w:p>
    <w:p w:rsidR="00CE5D3E" w:rsidRPr="00DF6531" w:rsidRDefault="00CE5D3E"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CE5D3E" w:rsidRPr="00DF6531" w:rsidRDefault="00CE5D3E"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23015C">
      <w:pPr>
        <w:suppressAutoHyphens w:val="0"/>
        <w:autoSpaceDE w:val="0"/>
        <w:autoSpaceDN w:val="0"/>
        <w:adjustRightInd w:val="0"/>
        <w:jc w:val="right"/>
        <w:rPr>
          <w:sz w:val="28"/>
          <w:szCs w:val="28"/>
          <w:lang w:eastAsia="en-US"/>
        </w:rPr>
      </w:pPr>
    </w:p>
    <w:p w:rsidR="00CE5D3E" w:rsidRPr="00DF6531" w:rsidRDefault="00CE5D3E" w:rsidP="0023015C">
      <w:pPr>
        <w:suppressAutoHyphens w:val="0"/>
        <w:autoSpaceDE w:val="0"/>
        <w:autoSpaceDN w:val="0"/>
        <w:adjustRightInd w:val="0"/>
        <w:ind w:firstLine="540"/>
        <w:jc w:val="both"/>
        <w:rPr>
          <w:sz w:val="28"/>
          <w:szCs w:val="28"/>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(фамилия, имя, отчество заявителя/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(Ф.И.О. сотрудника, принявшего комплект                 (дата)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(полное и сокращенное наименование юридического лица,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Ф.И.О. заявителя физического лица)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вх.N ___) и прилагаемые к нему документы согласно</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CE5D3E" w:rsidRPr="00DF6531" w:rsidRDefault="00CE5D3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23015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jc w:val="center"/>
        <w:rPr>
          <w:sz w:val="28"/>
          <w:szCs w:val="28"/>
          <w:lang w:eastAsia="en-US"/>
        </w:rPr>
        <w:sectPr w:rsidR="00CE5D3E" w:rsidRPr="00DF6531" w:rsidSect="0023015C">
          <w:pgSz w:w="11905" w:h="16838"/>
          <w:pgMar w:top="1134" w:right="1134" w:bottom="1134" w:left="1134" w:header="0" w:footer="0" w:gutter="0"/>
          <w:cols w:space="720"/>
          <w:noEndnote/>
        </w:sectPr>
      </w:pPr>
    </w:p>
    <w:p w:rsidR="00CE5D3E" w:rsidRPr="00DF6531" w:rsidRDefault="00CE5D3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5</w:t>
      </w: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(лицо, ответственное за прием      (подпись)</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уполномоченном органе)</w:t>
      </w:r>
    </w:p>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ind w:firstLine="540"/>
        <w:rPr>
          <w:sz w:val="28"/>
          <w:szCs w:val="28"/>
          <w:lang w:eastAsia="en-US"/>
        </w:rPr>
      </w:pPr>
    </w:p>
    <w:p w:rsidR="00CE5D3E" w:rsidRPr="00DF6531" w:rsidRDefault="00CE5D3E" w:rsidP="00C90E7C">
      <w:pPr>
        <w:suppressAutoHyphens w:val="0"/>
        <w:autoSpaceDE w:val="0"/>
        <w:autoSpaceDN w:val="0"/>
        <w:adjustRightInd w:val="0"/>
        <w:ind w:firstLine="540"/>
        <w:rPr>
          <w:sz w:val="28"/>
          <w:szCs w:val="28"/>
          <w:lang w:eastAsia="en-US"/>
        </w:rPr>
      </w:pPr>
    </w:p>
    <w:p w:rsidR="00CE5D3E" w:rsidRPr="00DF6531" w:rsidRDefault="00CE5D3E" w:rsidP="00C90E7C">
      <w:pPr>
        <w:suppressAutoHyphens w:val="0"/>
        <w:autoSpaceDE w:val="0"/>
        <w:autoSpaceDN w:val="0"/>
        <w:adjustRightInd w:val="0"/>
        <w:ind w:firstLine="540"/>
        <w:rPr>
          <w:sz w:val="28"/>
          <w:szCs w:val="28"/>
          <w:lang w:eastAsia="en-US"/>
        </w:rPr>
      </w:pPr>
    </w:p>
    <w:p w:rsidR="00CE5D3E" w:rsidRPr="00DF6531" w:rsidRDefault="00CE5D3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CE5D3E" w:rsidRPr="00DF6531" w:rsidRDefault="00CE5D3E" w:rsidP="00C90E7C">
      <w:pPr>
        <w:suppressAutoHyphens w:val="0"/>
        <w:autoSpaceDE w:val="0"/>
        <w:autoSpaceDN w:val="0"/>
        <w:adjustRightInd w:val="0"/>
        <w:ind w:firstLine="540"/>
        <w:rPr>
          <w:sz w:val="28"/>
          <w:szCs w:val="28"/>
          <w:lang w:eastAsia="en-US"/>
        </w:rPr>
      </w:pPr>
    </w:p>
    <w:p w:rsidR="00CE5D3E" w:rsidRPr="00DF6531" w:rsidRDefault="00CE5D3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CE5D3E" w:rsidRPr="00DF6531" w:rsidRDefault="00CE5D3E"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CE5D3E" w:rsidRPr="00DF6531" w:rsidRDefault="00CE5D3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CE5D3E"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щий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тель</w:t>
            </w:r>
          </w:p>
        </w:tc>
        <w:tc>
          <w:tcPr>
            <w:tcW w:w="1280"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вания</w:t>
            </w:r>
          </w:p>
        </w:tc>
        <w:tc>
          <w:tcPr>
            <w:tcW w:w="140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Принятое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CE5D3E" w:rsidRPr="00DF6531">
        <w:trPr>
          <w:trHeight w:val="226"/>
        </w:trPr>
        <w:tc>
          <w:tcPr>
            <w:tcW w:w="38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CE5D3E" w:rsidRPr="00DF6531">
        <w:trPr>
          <w:trHeight w:val="226"/>
        </w:trPr>
        <w:tc>
          <w:tcPr>
            <w:tcW w:w="38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bl>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CE5D3E" w:rsidRPr="00DF6531" w:rsidRDefault="00CE5D3E"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CE5D3E"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CE5D3E" w:rsidRPr="00DF6531">
        <w:trPr>
          <w:trHeight w:val="199"/>
        </w:trPr>
        <w:tc>
          <w:tcPr>
            <w:tcW w:w="51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номер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предоставлении</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номер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CE5D3E" w:rsidRPr="00DF6531">
        <w:trPr>
          <w:trHeight w:val="199"/>
        </w:trPr>
        <w:tc>
          <w:tcPr>
            <w:tcW w:w="51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CE5D3E" w:rsidRPr="00DF6531">
        <w:trPr>
          <w:trHeight w:val="199"/>
        </w:trPr>
        <w:tc>
          <w:tcPr>
            <w:tcW w:w="51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r>
      <w:tr w:rsidR="00CE5D3E" w:rsidRPr="00DF6531">
        <w:trPr>
          <w:trHeight w:val="199"/>
        </w:trPr>
        <w:tc>
          <w:tcPr>
            <w:tcW w:w="51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16"/>
                <w:szCs w:val="16"/>
                <w:lang w:eastAsia="en-US"/>
              </w:rPr>
            </w:pPr>
          </w:p>
        </w:tc>
      </w:tr>
    </w:tbl>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CE5D3E" w:rsidRPr="00DF6531" w:rsidRDefault="00CE5D3E"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CE5D3E"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CE5D3E" w:rsidRPr="00DF6531">
        <w:trPr>
          <w:trHeight w:val="226"/>
        </w:trPr>
        <w:tc>
          <w:tcPr>
            <w:tcW w:w="51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CE5D3E" w:rsidRPr="00DF6531">
        <w:trPr>
          <w:trHeight w:val="226"/>
        </w:trPr>
        <w:tc>
          <w:tcPr>
            <w:tcW w:w="51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bl>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CE5D3E" w:rsidRPr="00DF6531" w:rsidRDefault="00CE5D3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CE5D3E"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(дата и номер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CE5D3E" w:rsidRPr="00DF6531">
        <w:trPr>
          <w:trHeight w:val="226"/>
        </w:trPr>
        <w:tc>
          <w:tcPr>
            <w:tcW w:w="217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CE5D3E" w:rsidRPr="00DF6531">
        <w:trPr>
          <w:trHeight w:val="226"/>
        </w:trPr>
        <w:tc>
          <w:tcPr>
            <w:tcW w:w="217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r w:rsidR="00CE5D3E" w:rsidRPr="00DF6531">
        <w:trPr>
          <w:trHeight w:val="226"/>
        </w:trPr>
        <w:tc>
          <w:tcPr>
            <w:tcW w:w="217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bl>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CE5D3E" w:rsidRPr="00DF6531" w:rsidRDefault="00CE5D3E"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CE5D3E" w:rsidRPr="00DF6531" w:rsidRDefault="00CE5D3E"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CE5D3E"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CE5D3E" w:rsidRPr="00DF6531">
        <w:trPr>
          <w:trHeight w:val="226"/>
        </w:trPr>
        <w:tc>
          <w:tcPr>
            <w:tcW w:w="64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CE5D3E" w:rsidRPr="00DF6531">
        <w:trPr>
          <w:trHeight w:val="226"/>
        </w:trPr>
        <w:tc>
          <w:tcPr>
            <w:tcW w:w="64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bl>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CE5D3E" w:rsidRPr="00DF6531" w:rsidRDefault="00CE5D3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CE5D3E"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(дата и номер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CE5D3E" w:rsidRPr="00DF6531">
        <w:trPr>
          <w:trHeight w:val="226"/>
        </w:trPr>
        <w:tc>
          <w:tcPr>
            <w:tcW w:w="33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CE5D3E" w:rsidRPr="00DF6531">
        <w:trPr>
          <w:trHeight w:val="226"/>
        </w:trPr>
        <w:tc>
          <w:tcPr>
            <w:tcW w:w="33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r w:rsidR="00CE5D3E" w:rsidRPr="00DF6531">
        <w:trPr>
          <w:trHeight w:val="226"/>
        </w:trPr>
        <w:tc>
          <w:tcPr>
            <w:tcW w:w="332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tc>
      </w:tr>
    </w:tbl>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E5D3E" w:rsidRPr="00DF6531" w:rsidRDefault="00CE5D3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ind w:firstLine="540"/>
        <w:jc w:val="both"/>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CE5D3E" w:rsidRPr="00DF6531" w:rsidRDefault="00CE5D3E" w:rsidP="00C90E7C">
      <w:pPr>
        <w:suppressAutoHyphens w:val="0"/>
        <w:autoSpaceDE w:val="0"/>
        <w:autoSpaceDN w:val="0"/>
        <w:adjustRightInd w:val="0"/>
        <w:jc w:val="right"/>
        <w:rPr>
          <w:sz w:val="28"/>
          <w:szCs w:val="28"/>
          <w:lang w:eastAsia="en-US"/>
        </w:rPr>
      </w:pPr>
    </w:p>
    <w:p w:rsidR="00CE5D3E" w:rsidRPr="00DF6531" w:rsidRDefault="00CE5D3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CE5D3E" w:rsidRPr="00DF6531" w:rsidRDefault="00CE5D3E" w:rsidP="00C90E7C">
      <w:pPr>
        <w:suppressAutoHyphens w:val="0"/>
        <w:autoSpaceDE w:val="0"/>
        <w:autoSpaceDN w:val="0"/>
        <w:adjustRightInd w:val="0"/>
        <w:jc w:val="both"/>
        <w:rPr>
          <w:sz w:val="28"/>
          <w:szCs w:val="28"/>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(фамилия, имя, отчество заявителя/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2"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3"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4"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получен   отказ   федеральных   органов   исполнительной   власти   (их</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5"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(указывается мотивированный отказ в предоставлении водного объекта или</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(Ф.И.О. руководителя            (подпись)</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CE5D3E" w:rsidRPr="00DF6531" w:rsidRDefault="00CE5D3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Российской Федерации)</w:t>
      </w:r>
    </w:p>
    <w:p w:rsidR="00CE5D3E" w:rsidRPr="00C90E7C" w:rsidRDefault="00CE5D3E" w:rsidP="00C90E7C">
      <w:pPr>
        <w:suppressAutoHyphens w:val="0"/>
        <w:autoSpaceDE w:val="0"/>
        <w:autoSpaceDN w:val="0"/>
        <w:adjustRightInd w:val="0"/>
        <w:ind w:firstLine="540"/>
        <w:jc w:val="both"/>
        <w:rPr>
          <w:sz w:val="28"/>
          <w:szCs w:val="28"/>
          <w:lang w:eastAsia="en-US"/>
        </w:rPr>
      </w:pPr>
    </w:p>
    <w:p w:rsidR="00CE5D3E" w:rsidRDefault="00CE5D3E" w:rsidP="00C90E7C">
      <w:pPr>
        <w:pStyle w:val="ConsPlusNormal"/>
        <w:widowControl/>
        <w:ind w:firstLine="0"/>
        <w:jc w:val="right"/>
      </w:pPr>
    </w:p>
    <w:sectPr w:rsidR="00CE5D3E"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3E" w:rsidRDefault="00CE5D3E">
      <w:r>
        <w:separator/>
      </w:r>
    </w:p>
  </w:endnote>
  <w:endnote w:type="continuationSeparator" w:id="1">
    <w:p w:rsidR="00CE5D3E" w:rsidRDefault="00CE5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3E" w:rsidRDefault="00CE5D3E">
      <w:r>
        <w:separator/>
      </w:r>
    </w:p>
  </w:footnote>
  <w:footnote w:type="continuationSeparator" w:id="1">
    <w:p w:rsidR="00CE5D3E" w:rsidRDefault="00CE5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D3E" w:rsidRDefault="00CE5D3E" w:rsidP="00A62FB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5D3E" w:rsidRDefault="00CE5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0D6A35"/>
    <w:rsid w:val="000F29BC"/>
    <w:rsid w:val="001072F1"/>
    <w:rsid w:val="00144EE7"/>
    <w:rsid w:val="00175AAB"/>
    <w:rsid w:val="001C0E30"/>
    <w:rsid w:val="001C769E"/>
    <w:rsid w:val="0021359F"/>
    <w:rsid w:val="00225D2A"/>
    <w:rsid w:val="0023015C"/>
    <w:rsid w:val="002325EC"/>
    <w:rsid w:val="002B6D52"/>
    <w:rsid w:val="003041A3"/>
    <w:rsid w:val="00307346"/>
    <w:rsid w:val="00331B60"/>
    <w:rsid w:val="00335819"/>
    <w:rsid w:val="003369BF"/>
    <w:rsid w:val="0036496E"/>
    <w:rsid w:val="00374C0F"/>
    <w:rsid w:val="00393D04"/>
    <w:rsid w:val="003A3712"/>
    <w:rsid w:val="003C6B4D"/>
    <w:rsid w:val="003D5065"/>
    <w:rsid w:val="003D5D31"/>
    <w:rsid w:val="003E18DA"/>
    <w:rsid w:val="003E3C48"/>
    <w:rsid w:val="004077D7"/>
    <w:rsid w:val="0042194A"/>
    <w:rsid w:val="00444F94"/>
    <w:rsid w:val="00457DEB"/>
    <w:rsid w:val="004726C9"/>
    <w:rsid w:val="004B1F3B"/>
    <w:rsid w:val="004B2212"/>
    <w:rsid w:val="004B5741"/>
    <w:rsid w:val="0050079B"/>
    <w:rsid w:val="005261BE"/>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16FA1"/>
    <w:rsid w:val="007221D5"/>
    <w:rsid w:val="00754589"/>
    <w:rsid w:val="00774D9F"/>
    <w:rsid w:val="007866A3"/>
    <w:rsid w:val="007C6DC4"/>
    <w:rsid w:val="007D36DC"/>
    <w:rsid w:val="008011A3"/>
    <w:rsid w:val="008011BA"/>
    <w:rsid w:val="00801DF3"/>
    <w:rsid w:val="00804C53"/>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06DFE"/>
    <w:rsid w:val="00A105A0"/>
    <w:rsid w:val="00A2345A"/>
    <w:rsid w:val="00A47E02"/>
    <w:rsid w:val="00A62FBF"/>
    <w:rsid w:val="00A678E9"/>
    <w:rsid w:val="00A8561B"/>
    <w:rsid w:val="00AD505B"/>
    <w:rsid w:val="00AE01BA"/>
    <w:rsid w:val="00B02F17"/>
    <w:rsid w:val="00B10EA7"/>
    <w:rsid w:val="00B3414F"/>
    <w:rsid w:val="00B4277B"/>
    <w:rsid w:val="00B53CA7"/>
    <w:rsid w:val="00B673EF"/>
    <w:rsid w:val="00BC514A"/>
    <w:rsid w:val="00C47743"/>
    <w:rsid w:val="00C54998"/>
    <w:rsid w:val="00C57602"/>
    <w:rsid w:val="00C639A1"/>
    <w:rsid w:val="00C70016"/>
    <w:rsid w:val="00C867C8"/>
    <w:rsid w:val="00C90E7C"/>
    <w:rsid w:val="00C97CA2"/>
    <w:rsid w:val="00CA2603"/>
    <w:rsid w:val="00CD17BA"/>
    <w:rsid w:val="00CD3F16"/>
    <w:rsid w:val="00CE12F5"/>
    <w:rsid w:val="00CE2627"/>
    <w:rsid w:val="00CE4187"/>
    <w:rsid w:val="00CE5D3E"/>
    <w:rsid w:val="00D35FB2"/>
    <w:rsid w:val="00D36CD7"/>
    <w:rsid w:val="00D4673F"/>
    <w:rsid w:val="00D4746E"/>
    <w:rsid w:val="00D533B9"/>
    <w:rsid w:val="00D604C1"/>
    <w:rsid w:val="00D61846"/>
    <w:rsid w:val="00D86207"/>
    <w:rsid w:val="00DA3964"/>
    <w:rsid w:val="00DC56CA"/>
    <w:rsid w:val="00DD455E"/>
    <w:rsid w:val="00DD7ECD"/>
    <w:rsid w:val="00DE2F88"/>
    <w:rsid w:val="00DE3642"/>
    <w:rsid w:val="00DF6531"/>
    <w:rsid w:val="00E17D0C"/>
    <w:rsid w:val="00E17E1A"/>
    <w:rsid w:val="00E30828"/>
    <w:rsid w:val="00E30E69"/>
    <w:rsid w:val="00E32812"/>
    <w:rsid w:val="00E44D0B"/>
    <w:rsid w:val="00E45B7E"/>
    <w:rsid w:val="00E562DE"/>
    <w:rsid w:val="00E56A0C"/>
    <w:rsid w:val="00E65B26"/>
    <w:rsid w:val="00E7143A"/>
    <w:rsid w:val="00E75B52"/>
    <w:rsid w:val="00EA09F2"/>
    <w:rsid w:val="00EA2C14"/>
    <w:rsid w:val="00EB309D"/>
    <w:rsid w:val="00EF7FF8"/>
    <w:rsid w:val="00F01848"/>
    <w:rsid w:val="00F040FF"/>
    <w:rsid w:val="00F12FD2"/>
    <w:rsid w:val="00F2531A"/>
    <w:rsid w:val="00F94DF6"/>
    <w:rsid w:val="00F95240"/>
    <w:rsid w:val="00FA4FBD"/>
    <w:rsid w:val="00FB6F03"/>
    <w:rsid w:val="00FD56E2"/>
    <w:rsid w:val="00FF7D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0E69"/>
    <w:rPr>
      <w:rFonts w:cs="Times New Roman"/>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lang w:eastAsia="ar-SA"/>
    </w:rPr>
  </w:style>
  <w:style w:type="paragraph" w:styleId="Header">
    <w:name w:val="header"/>
    <w:basedOn w:val="Normal"/>
    <w:link w:val="HeaderChar"/>
    <w:uiPriority w:val="99"/>
    <w:rsid w:val="00E30E69"/>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ahoma"/>
      <w:sz w:val="16"/>
      <w:szCs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szCs w:val="24"/>
      <w:lang w:eastAsia="ar-SA" w:bidi="ar-SA"/>
    </w:rPr>
  </w:style>
  <w:style w:type="character" w:styleId="PageNumber">
    <w:name w:val="page number"/>
    <w:basedOn w:val="DefaultParagraphFont"/>
    <w:uiPriority w:val="99"/>
    <w:rsid w:val="007D36DC"/>
    <w:rPr>
      <w:rFonts w:cs="Times New Roman"/>
    </w:rPr>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sz w:val="22"/>
      <w:lang w:val="ru-RU" w:eastAsia="ar-SA" w:bidi="ar-SA"/>
    </w:rPr>
  </w:style>
  <w:style w:type="paragraph" w:styleId="NoSpacing">
    <w:name w:val="No Spacing"/>
    <w:uiPriority w:val="99"/>
    <w:qFormat/>
    <w:rsid w:val="00DD455E"/>
    <w:pPr>
      <w:suppressAutoHyphens/>
      <w:spacing w:line="100" w:lineRule="atLeast"/>
    </w:pPr>
    <w:rPr>
      <w:rFonts w:eastAsia="Times New Roman" w:cs="Calibri"/>
      <w:kern w:val="2"/>
      <w:lang w:eastAsia="ar-SA"/>
    </w:rPr>
  </w:style>
</w:styles>
</file>

<file path=word/webSettings.xml><?xml version="1.0" encoding="utf-8"?>
<w:webSettings xmlns:r="http://schemas.openxmlformats.org/officeDocument/2006/relationships" xmlns:w="http://schemas.openxmlformats.org/wordprocessingml/2006/main">
  <w:divs>
    <w:div w:id="293144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83128BC6A3F87DE31C48980F1ED4DED180CBF72280A69u1k3G" TargetMode="External"/><Relationship Id="rId24"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98CEFD9585AF478CD16ECB6CEF54E47F3E4BD686ABA9E5A2283C0DA027244F13A2C16EF64A8FB94E3Bt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47</Pages>
  <Words>18793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Admin</cp:lastModifiedBy>
  <cp:revision>15</cp:revision>
  <cp:lastPrinted>2015-11-24T07:03:00Z</cp:lastPrinted>
  <dcterms:created xsi:type="dcterms:W3CDTF">2016-03-30T06:30:00Z</dcterms:created>
  <dcterms:modified xsi:type="dcterms:W3CDTF">2016-06-30T10:23:00Z</dcterms:modified>
</cp:coreProperties>
</file>