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5B" w:rsidRPr="000929A9" w:rsidRDefault="0059115B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          УТВЕРЖДЕН </w:t>
      </w:r>
    </w:p>
    <w:p w:rsidR="0059115B" w:rsidRPr="000929A9" w:rsidRDefault="0059115B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59115B" w:rsidRPr="000929A9" w:rsidRDefault="0059115B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Жерновецкого сельсовета  Каст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ренского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</w:t>
      </w:r>
    </w:p>
    <w:p w:rsidR="0059115B" w:rsidRPr="000929A9" w:rsidRDefault="0059115B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    от ________№___</w:t>
      </w:r>
    </w:p>
    <w:p w:rsidR="0059115B" w:rsidRPr="000929A9" w:rsidRDefault="0059115B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ПРОЕКТ </w:t>
      </w:r>
    </w:p>
    <w:p w:rsidR="0059115B" w:rsidRPr="000929A9" w:rsidRDefault="0059115B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</w:t>
      </w:r>
    </w:p>
    <w:p w:rsidR="0059115B" w:rsidRPr="000929A9" w:rsidRDefault="0059115B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59115B" w:rsidRDefault="0059115B" w:rsidP="00376A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Предоставление земельных участков, находящихся в муниципал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ной собственности на территории сельского поселения гражданам для индивидуального жилищного строительства, ведения личного подсо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</w:t>
      </w:r>
    </w:p>
    <w:p w:rsidR="0059115B" w:rsidRPr="000929A9" w:rsidRDefault="0059115B" w:rsidP="00376A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9115B" w:rsidRPr="000929A9" w:rsidRDefault="0059115B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115B" w:rsidRPr="000929A9" w:rsidRDefault="0059115B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59115B" w:rsidRPr="000929A9" w:rsidRDefault="0059115B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115B" w:rsidRPr="000929A9" w:rsidRDefault="0059115B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Предмет регулирования административного регламента</w:t>
      </w:r>
    </w:p>
    <w:p w:rsidR="0059115B" w:rsidRPr="000929A9" w:rsidRDefault="0059115B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Предметом регулирования настоящего административного регл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мента являются отношения, возникающие в связи с 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предоставлением м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ниципальной услуги.</w:t>
      </w:r>
    </w:p>
    <w:p w:rsidR="0059115B" w:rsidRPr="000929A9" w:rsidRDefault="0059115B" w:rsidP="00B528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Круг заявителей</w:t>
      </w:r>
    </w:p>
    <w:p w:rsidR="0059115B" w:rsidRPr="000929A9" w:rsidRDefault="0059115B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115B" w:rsidRPr="000929A9" w:rsidRDefault="0059115B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Заявителями, обращающимися за предоставлением услуги, являются физические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 юридические лица, либо их уполномоченные  представители (далее - заявители), обратившиеся в 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дминистрацию Жерновецкого сельс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вета Касторенского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района Курской о</w:t>
      </w:r>
      <w:r>
        <w:rPr>
          <w:rFonts w:ascii="Times New Roman" w:hAnsi="Times New Roman" w:cs="Times New Roman"/>
          <w:color w:val="000000"/>
          <w:sz w:val="28"/>
          <w:szCs w:val="28"/>
        </w:rPr>
        <w:t>бласти (далее – Администрация сел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 запросом о предоставлении муниципальной услуги.</w:t>
      </w:r>
    </w:p>
    <w:p w:rsidR="0059115B" w:rsidRPr="000929A9" w:rsidRDefault="0059115B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59115B" w:rsidRPr="000929A9" w:rsidRDefault="0059115B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1.3. Требования к порядку информирования о предоставлении услуги</w:t>
      </w:r>
    </w:p>
    <w:p w:rsidR="0059115B" w:rsidRPr="00DC4B63" w:rsidRDefault="0059115B" w:rsidP="00B3743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DC4B6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59115B" w:rsidRPr="00DC4B63" w:rsidRDefault="0059115B" w:rsidP="00B3743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Администрация Жерновецкого </w:t>
      </w:r>
      <w:r w:rsidRPr="00DC4B6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сельсовета</w:t>
      </w:r>
      <w:r w:rsidRPr="00DC4B63">
        <w:rPr>
          <w:rFonts w:ascii="Times New Roman" w:hAnsi="Times New Roman" w:cs="Times New Roman"/>
          <w:kern w:val="2"/>
          <w:sz w:val="28"/>
          <w:szCs w:val="28"/>
          <w:lang w:eastAsia="ar-SA"/>
        </w:rPr>
        <w:t>:</w:t>
      </w:r>
    </w:p>
    <w:p w:rsidR="0059115B" w:rsidRPr="00DC4B63" w:rsidRDefault="0059115B" w:rsidP="00B3743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DC4B63">
        <w:rPr>
          <w:rFonts w:ascii="Times New Roman" w:hAnsi="Times New Roman" w:cs="Times New Roman"/>
          <w:kern w:val="2"/>
          <w:sz w:val="28"/>
          <w:szCs w:val="28"/>
          <w:lang w:eastAsia="ar-SA"/>
        </w:rPr>
        <w:t>Росс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ия, Курская область, Касторенский  район, с.Жерновец, ул.Центральная д.8</w:t>
      </w:r>
    </w:p>
    <w:p w:rsidR="0059115B" w:rsidRPr="00DC4B63" w:rsidRDefault="0059115B" w:rsidP="00B37437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C4B63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График работы:</w:t>
      </w:r>
    </w:p>
    <w:tbl>
      <w:tblPr>
        <w:tblW w:w="0" w:type="auto"/>
        <w:tblInd w:w="-106" w:type="dxa"/>
        <w:tblLayout w:type="fixed"/>
        <w:tblLook w:val="00A0"/>
      </w:tblPr>
      <w:tblGrid>
        <w:gridCol w:w="4692"/>
        <w:gridCol w:w="4673"/>
      </w:tblGrid>
      <w:tr w:rsidR="0059115B" w:rsidRPr="00DC4B6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15B" w:rsidRPr="00DC4B63" w:rsidRDefault="0059115B" w:rsidP="00B456C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C4B63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15B" w:rsidRPr="00DC4B63" w:rsidRDefault="0059115B" w:rsidP="00B456C2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с 8.00 до 17.00 перерыв  с 12.00 до 14.00</w:t>
            </w:r>
          </w:p>
        </w:tc>
      </w:tr>
      <w:tr w:rsidR="0059115B" w:rsidRPr="00DC4B6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15B" w:rsidRPr="00DC4B63" w:rsidRDefault="0059115B" w:rsidP="00B456C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C4B63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15B" w:rsidRPr="00DC4B63" w:rsidRDefault="0059115B" w:rsidP="00B456C2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с 8.00 до 17.00 перерыв  с 12.00 до 14.00</w:t>
            </w:r>
          </w:p>
        </w:tc>
      </w:tr>
      <w:tr w:rsidR="0059115B" w:rsidRPr="00DC4B6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15B" w:rsidRPr="00DC4B63" w:rsidRDefault="0059115B" w:rsidP="00B456C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C4B63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15B" w:rsidRPr="00DC4B63" w:rsidRDefault="0059115B" w:rsidP="00B456C2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с 8.00 до 17.00 перерыв  с 12.00 до 14.00</w:t>
            </w:r>
          </w:p>
        </w:tc>
      </w:tr>
      <w:tr w:rsidR="0059115B" w:rsidRPr="00DC4B6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15B" w:rsidRPr="00DC4B63" w:rsidRDefault="0059115B" w:rsidP="00B456C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C4B63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15B" w:rsidRPr="00DC4B63" w:rsidRDefault="0059115B" w:rsidP="00B456C2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с 8.00 до 17.00 перерыв  с 12.00 до 14.00</w:t>
            </w:r>
          </w:p>
        </w:tc>
      </w:tr>
      <w:tr w:rsidR="0059115B" w:rsidRPr="00DC4B6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15B" w:rsidRPr="00DC4B63" w:rsidRDefault="0059115B" w:rsidP="00B456C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C4B63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15B" w:rsidRPr="00DC4B63" w:rsidRDefault="0059115B" w:rsidP="00B456C2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с 8.00 до 17.00 перерыв  с 12.00 до 14.00</w:t>
            </w:r>
          </w:p>
        </w:tc>
      </w:tr>
      <w:tr w:rsidR="0059115B" w:rsidRPr="00DC4B6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15B" w:rsidRPr="00DC4B63" w:rsidRDefault="0059115B" w:rsidP="00B456C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C4B63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15B" w:rsidRPr="00DC4B63" w:rsidRDefault="0059115B" w:rsidP="00B456C2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Выходной</w:t>
            </w:r>
          </w:p>
        </w:tc>
      </w:tr>
      <w:tr w:rsidR="0059115B" w:rsidRPr="00DC4B6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15B" w:rsidRPr="00DC4B63" w:rsidRDefault="0059115B" w:rsidP="00B456C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C4B63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15B" w:rsidRPr="00DC4B63" w:rsidRDefault="0059115B" w:rsidP="00B456C2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Выходной </w:t>
            </w:r>
          </w:p>
        </w:tc>
      </w:tr>
    </w:tbl>
    <w:p w:rsidR="0059115B" w:rsidRPr="00DC4B63" w:rsidRDefault="0059115B" w:rsidP="00B37437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59115B" w:rsidRPr="00DC4B63" w:rsidRDefault="0059115B" w:rsidP="00B3743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DC4B6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59115B" w:rsidRPr="00DC4B63" w:rsidRDefault="0059115B" w:rsidP="00B3743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Филиал ОБУ «МФЦ» Касторенского </w:t>
      </w:r>
      <w:r w:rsidRPr="00DC4B6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района</w:t>
      </w:r>
      <w:r w:rsidRPr="00DC4B6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DC4B63">
        <w:rPr>
          <w:rFonts w:ascii="Times New Roman" w:hAnsi="Times New Roman" w:cs="Times New Roman"/>
          <w:kern w:val="2"/>
          <w:sz w:val="28"/>
          <w:szCs w:val="28"/>
          <w:lang w:eastAsia="zh-CN"/>
        </w:rPr>
        <w:t>(далее - МФЦ)</w:t>
      </w:r>
      <w:r w:rsidRPr="00DC4B6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: </w:t>
      </w:r>
    </w:p>
    <w:p w:rsidR="0059115B" w:rsidRPr="00DC4B63" w:rsidRDefault="0059115B" w:rsidP="00B3743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Курская область, п. Касторное </w:t>
      </w:r>
      <w:r w:rsidRPr="00DC4B6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ул. 50 лет Октября , д.17 а</w:t>
      </w:r>
      <w:r w:rsidRPr="00DC4B63">
        <w:rPr>
          <w:rFonts w:ascii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59115B" w:rsidRPr="00DC4B63" w:rsidRDefault="0059115B" w:rsidP="00B37437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59115B" w:rsidRPr="00DC4B63" w:rsidRDefault="0059115B" w:rsidP="00B37437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C4B6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DC4B63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График работы:</w:t>
      </w:r>
    </w:p>
    <w:tbl>
      <w:tblPr>
        <w:tblW w:w="0" w:type="auto"/>
        <w:tblInd w:w="-106" w:type="dxa"/>
        <w:tblLayout w:type="fixed"/>
        <w:tblLook w:val="00A0"/>
      </w:tblPr>
      <w:tblGrid>
        <w:gridCol w:w="4692"/>
        <w:gridCol w:w="4673"/>
      </w:tblGrid>
      <w:tr w:rsidR="0059115B" w:rsidRPr="00DC4B6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15B" w:rsidRPr="00DC4B63" w:rsidRDefault="0059115B" w:rsidP="00B456C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C4B63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15B" w:rsidRPr="00DC4B63" w:rsidRDefault="0059115B" w:rsidP="00B456C2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с 8.00 до 17.00 без перерыва</w:t>
            </w:r>
          </w:p>
        </w:tc>
      </w:tr>
      <w:tr w:rsidR="0059115B" w:rsidRPr="00DC4B6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15B" w:rsidRPr="00DC4B63" w:rsidRDefault="0059115B" w:rsidP="00B456C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C4B63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15B" w:rsidRPr="00DC4B63" w:rsidRDefault="0059115B" w:rsidP="00B456C2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с 8.00 до 17.00 без перерыва</w:t>
            </w:r>
          </w:p>
        </w:tc>
      </w:tr>
      <w:tr w:rsidR="0059115B" w:rsidRPr="00DC4B6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15B" w:rsidRPr="00DC4B63" w:rsidRDefault="0059115B" w:rsidP="00B456C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C4B63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15B" w:rsidRPr="00DC4B63" w:rsidRDefault="0059115B" w:rsidP="00B456C2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с 8.00 до 17.00 без перерыва</w:t>
            </w:r>
          </w:p>
        </w:tc>
      </w:tr>
      <w:tr w:rsidR="0059115B" w:rsidRPr="00DC4B6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15B" w:rsidRPr="00DC4B63" w:rsidRDefault="0059115B" w:rsidP="00B456C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C4B63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15B" w:rsidRPr="00DC4B63" w:rsidRDefault="0059115B" w:rsidP="00B456C2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с 8.00 до 17.00 без перерыва</w:t>
            </w:r>
          </w:p>
        </w:tc>
      </w:tr>
      <w:tr w:rsidR="0059115B" w:rsidRPr="00DC4B6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15B" w:rsidRPr="00DC4B63" w:rsidRDefault="0059115B" w:rsidP="00B456C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C4B63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15B" w:rsidRPr="00DC4B63" w:rsidRDefault="0059115B" w:rsidP="00B456C2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с 8.00 до 17.00 без перерыва</w:t>
            </w:r>
          </w:p>
        </w:tc>
      </w:tr>
      <w:tr w:rsidR="0059115B" w:rsidRPr="00DC4B6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15B" w:rsidRPr="00DC4B63" w:rsidRDefault="0059115B" w:rsidP="00B456C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C4B63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15B" w:rsidRPr="00DC4B63" w:rsidRDefault="0059115B" w:rsidP="00B456C2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с 8.00 до 17.00 без перерыва</w:t>
            </w:r>
          </w:p>
        </w:tc>
      </w:tr>
      <w:tr w:rsidR="0059115B" w:rsidRPr="00DC4B6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15B" w:rsidRPr="00DC4B63" w:rsidRDefault="0059115B" w:rsidP="00B456C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C4B63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15B" w:rsidRPr="00DC4B63" w:rsidRDefault="0059115B" w:rsidP="00B456C2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выходной </w:t>
            </w:r>
          </w:p>
        </w:tc>
      </w:tr>
    </w:tbl>
    <w:p w:rsidR="0059115B" w:rsidRPr="00DC4B63" w:rsidRDefault="0059115B" w:rsidP="00B37437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59115B" w:rsidRPr="00DC4B63" w:rsidRDefault="0059115B" w:rsidP="00B3743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DC4B6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59115B" w:rsidRPr="00DC4B63" w:rsidRDefault="0059115B" w:rsidP="00B3743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DC4B63">
        <w:rPr>
          <w:rFonts w:ascii="Times New Roman" w:hAnsi="Times New Roman" w:cs="Times New Roman"/>
          <w:kern w:val="2"/>
          <w:sz w:val="28"/>
          <w:szCs w:val="28"/>
          <w:lang w:eastAsia="ar-SA"/>
        </w:rPr>
        <w:t>Т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елефон Администрации  Жерновецкого сельсовета: 8 47157 3-34-17, 3-34-25</w:t>
      </w:r>
    </w:p>
    <w:p w:rsidR="0059115B" w:rsidRPr="00DC4B63" w:rsidRDefault="0059115B" w:rsidP="00B3743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DC4B6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Справочные  телефоны </w:t>
      </w:r>
      <w:r w:rsidRPr="00DC4B63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МФЦ</w:t>
      </w:r>
      <w:r w:rsidRPr="00DC4B63">
        <w:rPr>
          <w:rFonts w:ascii="Times New Roman" w:hAnsi="Times New Roman" w:cs="Times New Roman"/>
          <w:kern w:val="2"/>
          <w:sz w:val="28"/>
          <w:szCs w:val="28"/>
          <w:lang w:eastAsia="ar-SA"/>
        </w:rPr>
        <w:t>:</w:t>
      </w:r>
      <w:r w:rsidRPr="00C00A18">
        <w:rPr>
          <w:rFonts w:ascii="Arial" w:hAnsi="Arial" w:cs="Arial"/>
          <w:color w:val="000000"/>
        </w:rPr>
        <w:t xml:space="preserve"> </w:t>
      </w:r>
      <w:r w:rsidRPr="00C00A18">
        <w:rPr>
          <w:rFonts w:ascii="Arial" w:hAnsi="Arial" w:cs="Arial"/>
          <w:color w:val="000000"/>
          <w:sz w:val="28"/>
          <w:szCs w:val="28"/>
        </w:rPr>
        <w:t>8(47157)2-10-58</w:t>
      </w:r>
    </w:p>
    <w:p w:rsidR="0059115B" w:rsidRPr="00DC4B63" w:rsidRDefault="0059115B" w:rsidP="00B37437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DC4B6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1.3.3. Информация об ответственных и порядке предоставления муниципальной услуги, перечне документов, необходимых для ее получения, размещается:</w:t>
      </w:r>
    </w:p>
    <w:p w:rsidR="0059115B" w:rsidRPr="00DC4B63" w:rsidRDefault="0059115B" w:rsidP="00B37437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DC4B63">
        <w:rPr>
          <w:rFonts w:ascii="Times New Roman" w:hAnsi="Times New Roman" w:cs="Times New Roman"/>
          <w:kern w:val="1"/>
          <w:sz w:val="28"/>
          <w:szCs w:val="28"/>
          <w:lang w:eastAsia="ar-SA"/>
        </w:rPr>
        <w:t>- на официальном са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йте Администрации Жерновецкого </w:t>
      </w:r>
      <w:r w:rsidRPr="00DC4B6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DC4B6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Курской области (далее - ОМСУ) – </w:t>
      </w:r>
      <w:r w:rsidRPr="00C00A18">
        <w:rPr>
          <w:rFonts w:ascii="Times New Roman" w:hAnsi="Times New Roman" w:cs="Times New Roman"/>
          <w:kern w:val="1"/>
          <w:sz w:val="28"/>
          <w:szCs w:val="28"/>
          <w:lang w:eastAsia="ar-SA"/>
        </w:rPr>
        <w:t>(</w:t>
      </w:r>
      <w:r w:rsidRPr="00C00A18">
        <w:rPr>
          <w:rFonts w:ascii="Times New Roman" w:hAnsi="Times New Roman" w:cs="Times New Roman"/>
          <w:sz w:val="28"/>
          <w:szCs w:val="28"/>
        </w:rPr>
        <w:t>http://</w:t>
      </w:r>
      <w:r>
        <w:rPr>
          <w:rFonts w:ascii="Times New Roman" w:hAnsi="Times New Roman" w:cs="Times New Roman"/>
          <w:sz w:val="28"/>
          <w:szCs w:val="28"/>
          <w:lang w:val="en-US"/>
        </w:rPr>
        <w:t>zhernovec</w:t>
      </w:r>
      <w:r w:rsidRPr="00DE6FE4">
        <w:rPr>
          <w:rFonts w:ascii="Times New Roman" w:hAnsi="Times New Roman" w:cs="Times New Roman"/>
          <w:sz w:val="28"/>
          <w:szCs w:val="28"/>
        </w:rPr>
        <w:t>.</w:t>
      </w:r>
      <w:r w:rsidRPr="00C00A18">
        <w:rPr>
          <w:rFonts w:ascii="Times New Roman" w:hAnsi="Times New Roman" w:cs="Times New Roman"/>
          <w:sz w:val="28"/>
          <w:szCs w:val="28"/>
        </w:rPr>
        <w:t>ru/</w:t>
      </w:r>
      <w:r w:rsidRPr="00C00A18">
        <w:rPr>
          <w:rFonts w:ascii="Times New Roman" w:hAnsi="Times New Roman" w:cs="Times New Roman"/>
          <w:kern w:val="1"/>
          <w:sz w:val="28"/>
          <w:szCs w:val="28"/>
          <w:lang w:eastAsia="ar-SA"/>
        </w:rPr>
        <w:t>);</w:t>
      </w:r>
    </w:p>
    <w:p w:rsidR="0059115B" w:rsidRPr="00DC4B63" w:rsidRDefault="0059115B" w:rsidP="00B37437">
      <w:pPr>
        <w:widowControl w:val="0"/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DC4B63">
        <w:rPr>
          <w:rFonts w:ascii="Times New Roman" w:hAnsi="Times New Roman" w:cs="Times New Roman"/>
          <w:kern w:val="1"/>
          <w:sz w:val="28"/>
          <w:szCs w:val="28"/>
          <w:lang w:eastAsia="ar-SA"/>
        </w:rPr>
        <w:t>- в региональной информационной системе «Портал государственных и муниципальных услуг Курской области» (</w:t>
      </w:r>
      <w:hyperlink r:id="rId7" w:history="1">
        <w:r w:rsidRPr="00DC4B63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/>
          </w:rPr>
          <w:t>http</w:t>
        </w:r>
        <w:r w:rsidRPr="00DC4B63">
          <w:rPr>
            <w:rFonts w:ascii="Times New Roman" w:hAnsi="Times New Roman" w:cs="Times New Roman"/>
            <w:kern w:val="1"/>
            <w:sz w:val="28"/>
            <w:szCs w:val="28"/>
            <w:u w:val="single"/>
          </w:rPr>
          <w:t>://</w:t>
        </w:r>
        <w:r w:rsidRPr="00DC4B63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/>
          </w:rPr>
          <w:t>rpgu</w:t>
        </w:r>
        <w:r w:rsidRPr="00DC4B63">
          <w:rPr>
            <w:rFonts w:ascii="Times New Roman" w:hAnsi="Times New Roman" w:cs="Times New Roman"/>
            <w:kern w:val="1"/>
            <w:sz w:val="28"/>
            <w:szCs w:val="28"/>
            <w:u w:val="single"/>
          </w:rPr>
          <w:t>.</w:t>
        </w:r>
        <w:r w:rsidRPr="00DC4B63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/>
          </w:rPr>
          <w:t>rkursk</w:t>
        </w:r>
        <w:r w:rsidRPr="00DC4B63">
          <w:rPr>
            <w:rFonts w:ascii="Times New Roman" w:hAnsi="Times New Roman" w:cs="Times New Roman"/>
            <w:kern w:val="1"/>
            <w:sz w:val="28"/>
            <w:szCs w:val="28"/>
            <w:u w:val="single"/>
          </w:rPr>
          <w:t>.</w:t>
        </w:r>
        <w:r w:rsidRPr="00DC4B63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/>
          </w:rPr>
          <w:t>ru</w:t>
        </w:r>
      </w:hyperlink>
      <w:r w:rsidRPr="00DC4B63">
        <w:rPr>
          <w:rFonts w:ascii="Times New Roman" w:hAnsi="Times New Roman" w:cs="Times New Roman"/>
          <w:kern w:val="1"/>
          <w:sz w:val="28"/>
          <w:szCs w:val="28"/>
          <w:lang w:eastAsia="ar-SA"/>
        </w:rPr>
        <w:t>) (далее - Региональный портал);</w:t>
      </w:r>
    </w:p>
    <w:p w:rsidR="0059115B" w:rsidRPr="00DC4B63" w:rsidRDefault="0059115B" w:rsidP="00B37437">
      <w:pPr>
        <w:widowControl w:val="0"/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DC4B63">
        <w:rPr>
          <w:rFonts w:ascii="Times New Roman" w:hAnsi="Times New Roman" w:cs="Times New Roman"/>
          <w:kern w:val="1"/>
          <w:sz w:val="28"/>
          <w:szCs w:val="28"/>
          <w:lang w:eastAsia="ar-SA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8" w:history="1">
        <w:r w:rsidRPr="00DC4B63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/>
          </w:rPr>
          <w:t>http</w:t>
        </w:r>
        <w:r w:rsidRPr="00DC4B63">
          <w:rPr>
            <w:rFonts w:ascii="Times New Roman" w:hAnsi="Times New Roman" w:cs="Times New Roman"/>
            <w:kern w:val="1"/>
            <w:sz w:val="28"/>
            <w:szCs w:val="28"/>
            <w:u w:val="single"/>
          </w:rPr>
          <w:t>://</w:t>
        </w:r>
        <w:r w:rsidRPr="00DC4B63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/>
          </w:rPr>
          <w:t>gosuslugi</w:t>
        </w:r>
        <w:r w:rsidRPr="00DC4B63">
          <w:rPr>
            <w:rFonts w:ascii="Times New Roman" w:hAnsi="Times New Roman" w:cs="Times New Roman"/>
            <w:kern w:val="1"/>
            <w:sz w:val="28"/>
            <w:szCs w:val="28"/>
            <w:u w:val="single"/>
          </w:rPr>
          <w:t>.</w:t>
        </w:r>
        <w:r w:rsidRPr="00DC4B63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/>
          </w:rPr>
          <w:t>ru</w:t>
        </w:r>
      </w:hyperlink>
      <w:r w:rsidRPr="00DC4B63">
        <w:rPr>
          <w:rFonts w:ascii="Times New Roman" w:hAnsi="Times New Roman" w:cs="Times New Roman"/>
          <w:kern w:val="1"/>
          <w:sz w:val="28"/>
          <w:szCs w:val="28"/>
          <w:lang w:eastAsia="ar-SA"/>
        </w:rPr>
        <w:t>) (далее – Федеральный портал).</w:t>
      </w:r>
    </w:p>
    <w:p w:rsidR="0059115B" w:rsidRPr="00DC4B63" w:rsidRDefault="0059115B" w:rsidP="00B37437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DC4B63">
        <w:rPr>
          <w:rFonts w:ascii="Times New Roman" w:hAnsi="Times New Roman" w:cs="Times New Roman"/>
          <w:kern w:val="1"/>
          <w:sz w:val="28"/>
          <w:szCs w:val="28"/>
          <w:lang w:eastAsia="zh-CN"/>
        </w:rPr>
        <w:t>Адрес официального сайта МФЦ: www.mfc-kursk.ru.</w:t>
      </w:r>
    </w:p>
    <w:p w:rsidR="0059115B" w:rsidRPr="00DC4B63" w:rsidRDefault="0059115B" w:rsidP="00B37437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DC4B63">
        <w:rPr>
          <w:rFonts w:ascii="Times New Roman" w:hAnsi="Times New Roman" w:cs="Times New Roman"/>
          <w:kern w:val="1"/>
          <w:sz w:val="28"/>
          <w:szCs w:val="28"/>
          <w:lang w:eastAsia="zh-CN"/>
        </w:rPr>
        <w:t>Электронная почта МФЦ: mfc@rkursk.ru.</w:t>
      </w:r>
    </w:p>
    <w:p w:rsidR="0059115B" w:rsidRPr="000929A9" w:rsidRDefault="0059115B" w:rsidP="000929A9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http</w:t>
        </w:r>
        <w:r w:rsidRPr="000929A9">
          <w:rPr>
            <w:color w:val="000000"/>
            <w:kern w:val="1"/>
            <w:sz w:val="28"/>
            <w:szCs w:val="28"/>
            <w:u w:val="single"/>
          </w:rPr>
          <w:t>://</w:t>
        </w:r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gosuslugi</w:t>
        </w:r>
        <w:r w:rsidRPr="000929A9">
          <w:rPr>
            <w:color w:val="000000"/>
            <w:kern w:val="1"/>
            <w:sz w:val="28"/>
            <w:szCs w:val="28"/>
            <w:u w:val="single"/>
          </w:rPr>
          <w:t>.</w:t>
        </w:r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ru</w:t>
        </w:r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) (далее – Федеральный портал).</w:t>
      </w:r>
    </w:p>
    <w:p w:rsidR="0059115B" w:rsidRPr="000929A9" w:rsidRDefault="0059115B" w:rsidP="000929A9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59115B" w:rsidRPr="000929A9" w:rsidRDefault="0059115B" w:rsidP="000929A9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1.3.5. Информация об услуге, порядке ее оказания предоставляется заявителям на безвозмездной основе.</w:t>
      </w:r>
    </w:p>
    <w:p w:rsidR="0059115B" w:rsidRPr="000929A9" w:rsidRDefault="0059115B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1.3.6. Информирование заявителей организуется следующим образом:</w:t>
      </w:r>
    </w:p>
    <w:p w:rsidR="0059115B" w:rsidRPr="000929A9" w:rsidRDefault="0059115B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индивидуальное информирование (устное, письменное);</w:t>
      </w:r>
    </w:p>
    <w:p w:rsidR="0059115B" w:rsidRPr="000929A9" w:rsidRDefault="0059115B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публичное информирование (средства массовой информации, сеть «Интернет»).</w:t>
      </w:r>
    </w:p>
    <w:p w:rsidR="0059115B" w:rsidRPr="000929A9" w:rsidRDefault="0059115B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1.3.7. Индивидуальное устное информирование осуществляется специалистами администрации района при обращении заявителей за информацией лично (в том числе по телефону).</w:t>
      </w:r>
    </w:p>
    <w:p w:rsidR="0059115B" w:rsidRPr="000929A9" w:rsidRDefault="0059115B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График работы администрации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сельсовета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, график личного приема заявителей размещается в  информационно - телекоммуникационной сети «Интернет» на официальном </w:t>
      </w:r>
      <w:hyperlink r:id="rId10" w:history="1">
        <w:r w:rsidRPr="000929A9">
          <w:rPr>
            <w:rFonts w:ascii="Times New Roman" w:hAnsi="Times New Roman" w:cs="Times New Roman"/>
            <w:color w:val="000000"/>
            <w:kern w:val="1"/>
            <w:sz w:val="28"/>
            <w:szCs w:val="28"/>
            <w:u w:val="single"/>
            <w:lang w:eastAsia="ar-SA"/>
          </w:rPr>
          <w:t>сайте</w:t>
        </w:r>
      </w:hyperlink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администрации  сельсовета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и на информационном стенде.</w:t>
      </w:r>
    </w:p>
    <w:p w:rsidR="0059115B" w:rsidRPr="000929A9" w:rsidRDefault="0059115B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59115B" w:rsidRPr="000929A9" w:rsidRDefault="0059115B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59115B" w:rsidRPr="000929A9" w:rsidRDefault="0059115B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59115B" w:rsidRPr="000929A9" w:rsidRDefault="0059115B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59115B" w:rsidRPr="000929A9" w:rsidRDefault="0059115B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59115B" w:rsidRPr="000929A9" w:rsidRDefault="0059115B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59115B" w:rsidRPr="000929A9" w:rsidRDefault="0059115B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1.3.9. Письменное индивидуальное информирование осуществляется в письменной форме за под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писью главы администрации сельсовета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59115B" w:rsidRPr="000929A9" w:rsidRDefault="0059115B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гистрации в администрации сельсовета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.</w:t>
      </w:r>
    </w:p>
    <w:p w:rsidR="0059115B" w:rsidRPr="000929A9" w:rsidRDefault="0059115B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Ответ на заявление, по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ступившее в администрацию сельсовета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59115B" w:rsidRPr="000929A9" w:rsidRDefault="0059115B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1.3.10. Публичное информирование об услуге и о порядке ее оказания осуществляется адм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инистрацией сельсовета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59115B" w:rsidRPr="000929A9" w:rsidRDefault="0059115B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59115B" w:rsidRPr="00731913" w:rsidRDefault="0059115B" w:rsidP="0073191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59115B" w:rsidRPr="003A4528" w:rsidRDefault="0059115B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59115B" w:rsidRPr="003A4528" w:rsidRDefault="0059115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115B" w:rsidRPr="003A4528" w:rsidRDefault="0059115B" w:rsidP="00400A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59115B" w:rsidRPr="003A4528" w:rsidRDefault="0059115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115B" w:rsidRPr="003A4528" w:rsidRDefault="0059115B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6A7F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</w:t>
      </w:r>
      <w:r w:rsidRPr="00376A7F">
        <w:rPr>
          <w:rFonts w:ascii="Times New Roman" w:hAnsi="Times New Roman" w:cs="Times New Roman"/>
          <w:sz w:val="28"/>
          <w:szCs w:val="28"/>
        </w:rPr>
        <w:t>и</w:t>
      </w:r>
      <w:r w:rsidRPr="00376A7F">
        <w:rPr>
          <w:rFonts w:ascii="Times New Roman" w:hAnsi="Times New Roman" w:cs="Times New Roman"/>
          <w:sz w:val="28"/>
          <w:szCs w:val="28"/>
        </w:rPr>
        <w:t>дуального жилищного строительства, ведения личного подсобного хозя</w:t>
      </w:r>
      <w:r w:rsidRPr="00376A7F">
        <w:rPr>
          <w:rFonts w:ascii="Times New Roman" w:hAnsi="Times New Roman" w:cs="Times New Roman"/>
          <w:sz w:val="28"/>
          <w:szCs w:val="28"/>
        </w:rPr>
        <w:t>й</w:t>
      </w:r>
      <w:r w:rsidRPr="00376A7F">
        <w:rPr>
          <w:rFonts w:ascii="Times New Roman" w:hAnsi="Times New Roman" w:cs="Times New Roman"/>
          <w:sz w:val="28"/>
          <w:szCs w:val="28"/>
        </w:rPr>
        <w:t>ства в границах населенного пункта, садоводства, дачного хозяйства, гр</w:t>
      </w:r>
      <w:r w:rsidRPr="00376A7F">
        <w:rPr>
          <w:rFonts w:ascii="Times New Roman" w:hAnsi="Times New Roman" w:cs="Times New Roman"/>
          <w:sz w:val="28"/>
          <w:szCs w:val="28"/>
        </w:rPr>
        <w:t>а</w:t>
      </w:r>
      <w:r w:rsidRPr="00376A7F">
        <w:rPr>
          <w:rFonts w:ascii="Times New Roman" w:hAnsi="Times New Roman" w:cs="Times New Roman"/>
          <w:sz w:val="28"/>
          <w:szCs w:val="28"/>
        </w:rPr>
        <w:t>жданам и крестьянским (фермерским) хозяйствам для осуществления кр</w:t>
      </w:r>
      <w:r w:rsidRPr="00376A7F">
        <w:rPr>
          <w:rFonts w:ascii="Times New Roman" w:hAnsi="Times New Roman" w:cs="Times New Roman"/>
          <w:sz w:val="28"/>
          <w:szCs w:val="28"/>
        </w:rPr>
        <w:t>е</w:t>
      </w:r>
      <w:r w:rsidRPr="00376A7F">
        <w:rPr>
          <w:rFonts w:ascii="Times New Roman" w:hAnsi="Times New Roman" w:cs="Times New Roman"/>
          <w:sz w:val="28"/>
          <w:szCs w:val="28"/>
        </w:rPr>
        <w:t>стьянским (фермерским) хозяйством его деятельности</w:t>
      </w:r>
      <w:r w:rsidRPr="003A4528">
        <w:rPr>
          <w:rFonts w:ascii="Times New Roman" w:hAnsi="Times New Roman" w:cs="Times New Roman"/>
          <w:sz w:val="28"/>
          <w:szCs w:val="28"/>
        </w:rPr>
        <w:t>.</w:t>
      </w:r>
    </w:p>
    <w:p w:rsidR="0059115B" w:rsidRPr="003A4528" w:rsidRDefault="0059115B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115B" w:rsidRPr="003A4528" w:rsidRDefault="0059115B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 местного самоуправления, предоста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ляющего муниципальную услугу</w:t>
      </w:r>
    </w:p>
    <w:p w:rsidR="0059115B" w:rsidRPr="00BA41DF" w:rsidRDefault="0059115B" w:rsidP="00376A7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2.2.1.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>Муниципальная услуга предоста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вляется Администрацией Жерновецкого сельсовета Касторенского 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 xml:space="preserve"> района Курской области. </w:t>
      </w:r>
    </w:p>
    <w:p w:rsidR="0059115B" w:rsidRPr="00212160" w:rsidRDefault="0059115B" w:rsidP="00212160">
      <w:pPr>
        <w:pStyle w:val="p7"/>
        <w:shd w:val="clear" w:color="auto" w:fill="FFFFFF"/>
        <w:spacing w:after="199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160">
        <w:rPr>
          <w:rFonts w:ascii="Times New Roman" w:hAnsi="Times New Roman" w:cs="Times New Roman"/>
          <w:sz w:val="28"/>
          <w:szCs w:val="28"/>
        </w:rPr>
        <w:t>2.2.2. В предоставлении муниципальной услуги участвуют:</w:t>
      </w:r>
    </w:p>
    <w:p w:rsidR="0059115B" w:rsidRPr="00212160" w:rsidRDefault="0059115B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ab/>
      </w:r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 Управление Федеральной службы государственной регистрации, кадастра и картографии по Курской области;</w:t>
      </w:r>
    </w:p>
    <w:p w:rsidR="0059115B" w:rsidRPr="00212160" w:rsidRDefault="0059115B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ab/>
        <w:t>- Филиал ФГБУ «ФКП Росреестра по Курской области»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.</w:t>
      </w:r>
    </w:p>
    <w:p w:rsidR="0059115B" w:rsidRPr="003A4528" w:rsidRDefault="0059115B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ного закона от 27.07.2010 года №210-ФЗ «Об организации предоставления государственных и муниципальных услуг»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A4528">
        <w:rPr>
          <w:rFonts w:ascii="Times New Roman" w:hAnsi="Times New Roman" w:cs="Times New Roman"/>
          <w:sz w:val="28"/>
          <w:szCs w:val="28"/>
        </w:rPr>
        <w:t>не впра</w:t>
      </w:r>
      <w:r>
        <w:rPr>
          <w:rFonts w:ascii="Times New Roman" w:hAnsi="Times New Roman" w:cs="Times New Roman"/>
          <w:sz w:val="28"/>
          <w:szCs w:val="28"/>
        </w:rPr>
        <w:t>ве</w:t>
      </w:r>
      <w:r w:rsidRPr="003A4528">
        <w:rPr>
          <w:rFonts w:ascii="Times New Roman" w:hAnsi="Times New Roman" w:cs="Times New Roman"/>
          <w:sz w:val="28"/>
          <w:szCs w:val="28"/>
        </w:rPr>
        <w:t xml:space="preserve"> требовать от заявителей осуществления действий, в том числе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гласований, необходимых для получения услуги и связанных с обращен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ем в иные государственные и муниципальные органы и организации, за исключением  получения услуг, включенных в перечень услуг, которые являются  необходимыми и обязательными для предоставления услуг, у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вержденный   нормативным правовым актом Курской области,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пальным правовым актом.</w:t>
      </w:r>
    </w:p>
    <w:p w:rsidR="0059115B" w:rsidRPr="003A4528" w:rsidRDefault="0059115B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9115B" w:rsidRPr="003A4528" w:rsidRDefault="0059115B" w:rsidP="000B56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2.3. Описание результата 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оставления муниципальной услуги</w:t>
      </w:r>
    </w:p>
    <w:p w:rsidR="0059115B" w:rsidRDefault="0059115B" w:rsidP="000B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59115B" w:rsidRPr="00636BE3" w:rsidRDefault="0059115B" w:rsidP="00156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договор купли-продажи или договор аренды земельного участка при условии, что не требуется образование или уточнение границ испрашива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мого земельного участка;</w:t>
      </w:r>
    </w:p>
    <w:p w:rsidR="0059115B" w:rsidRPr="00636BE3" w:rsidRDefault="0059115B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в собственность бе</w:t>
      </w:r>
      <w:r w:rsidRPr="00636BE3">
        <w:rPr>
          <w:rFonts w:ascii="Times New Roman" w:hAnsi="Times New Roman" w:cs="Times New Roman"/>
          <w:sz w:val="28"/>
          <w:szCs w:val="28"/>
        </w:rPr>
        <w:t>с</w:t>
      </w:r>
      <w:r w:rsidRPr="00636BE3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пользование;</w:t>
      </w:r>
    </w:p>
    <w:p w:rsidR="0059115B" w:rsidRDefault="0059115B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об отказе в предоставлении земельного участка.</w:t>
      </w:r>
    </w:p>
    <w:p w:rsidR="0059115B" w:rsidRPr="00156C7A" w:rsidRDefault="0059115B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15B" w:rsidRPr="003A4528" w:rsidRDefault="0059115B" w:rsidP="00326672">
      <w:pPr>
        <w:pStyle w:val="a1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2.4. Срок предоставления услуги </w:t>
      </w:r>
    </w:p>
    <w:p w:rsidR="0059115B" w:rsidRPr="004F4A18" w:rsidRDefault="0059115B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на торгах (конкурсах, аукционах) срок предоставления муниципальной услуги составляет не б</w:t>
      </w:r>
      <w:r w:rsidRPr="004F4A18">
        <w:rPr>
          <w:rFonts w:ascii="Times New Roman" w:hAnsi="Times New Roman" w:cs="Times New Roman"/>
          <w:sz w:val="28"/>
          <w:szCs w:val="28"/>
        </w:rPr>
        <w:t>о</w:t>
      </w:r>
      <w:r w:rsidRPr="004F4A18">
        <w:rPr>
          <w:rFonts w:ascii="Times New Roman" w:hAnsi="Times New Roman" w:cs="Times New Roman"/>
          <w:sz w:val="28"/>
          <w:szCs w:val="28"/>
        </w:rPr>
        <w:t>лее 60 дней со дня регистрации заявления о предоставлении земельного участка.</w:t>
      </w:r>
    </w:p>
    <w:p w:rsidR="0059115B" w:rsidRDefault="0059115B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в собственность бе</w:t>
      </w:r>
      <w:r w:rsidRPr="004F4A18">
        <w:rPr>
          <w:rFonts w:ascii="Times New Roman" w:hAnsi="Times New Roman" w:cs="Times New Roman"/>
          <w:sz w:val="28"/>
          <w:szCs w:val="28"/>
        </w:rPr>
        <w:t>с</w:t>
      </w:r>
      <w:r w:rsidRPr="004F4A18">
        <w:rPr>
          <w:rFonts w:ascii="Times New Roman" w:hAnsi="Times New Roman" w:cs="Times New Roman"/>
          <w:sz w:val="28"/>
          <w:szCs w:val="28"/>
        </w:rPr>
        <w:t xml:space="preserve">платно, срок предоставления муниципальной услуги составляет не более 30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4F4A18">
        <w:rPr>
          <w:rFonts w:ascii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hAnsi="Times New Roman" w:cs="Times New Roman"/>
          <w:sz w:val="28"/>
          <w:szCs w:val="28"/>
        </w:rPr>
        <w:t>с момента поступления заявления</w:t>
      </w:r>
      <w:r w:rsidRPr="004F4A18">
        <w:rPr>
          <w:rFonts w:ascii="Times New Roman" w:hAnsi="Times New Roman" w:cs="Times New Roman"/>
          <w:sz w:val="28"/>
          <w:szCs w:val="28"/>
        </w:rPr>
        <w:t>.</w:t>
      </w:r>
    </w:p>
    <w:p w:rsidR="0059115B" w:rsidRPr="00CE1CFC" w:rsidRDefault="0059115B" w:rsidP="00CE1CFC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E1CFC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предоставлении земельного участка.</w:t>
      </w:r>
    </w:p>
    <w:p w:rsidR="0059115B" w:rsidRDefault="0059115B" w:rsidP="00C437AF">
      <w:pPr>
        <w:pStyle w:val="a1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Срок выдачи результата – заключение договора купли-продажи или аренды земельного участка,</w:t>
      </w:r>
      <w:r w:rsidRPr="004F4A1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F4A18">
        <w:rPr>
          <w:rFonts w:ascii="Times New Roman" w:hAnsi="Times New Roman" w:cs="Times New Roman"/>
          <w:color w:val="auto"/>
          <w:sz w:val="28"/>
          <w:szCs w:val="28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59115B" w:rsidRPr="003A4528" w:rsidRDefault="0059115B" w:rsidP="00C437AF">
      <w:pPr>
        <w:pStyle w:val="a1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115B" w:rsidRPr="003A4528" w:rsidRDefault="0059115B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ния, возникающие в связи с предоставлением услуги</w:t>
      </w:r>
    </w:p>
    <w:p w:rsidR="0059115B" w:rsidRPr="003A4528" w:rsidRDefault="0059115B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115B" w:rsidRPr="003A4528" w:rsidRDefault="0059115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щими нормативными правовыми актами:</w:t>
      </w:r>
    </w:p>
    <w:p w:rsidR="0059115B" w:rsidRPr="003A4528" w:rsidRDefault="0059115B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(«Российская г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зета» от 25.12.1993 № 237),</w:t>
      </w:r>
    </w:p>
    <w:p w:rsidR="0059115B" w:rsidRPr="003A4528" w:rsidRDefault="0059115B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452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 w:rsidRPr="003A4528">
        <w:rPr>
          <w:rFonts w:ascii="Arial" w:hAnsi="Arial" w:cs="Arial"/>
          <w:sz w:val="24"/>
          <w:szCs w:val="24"/>
        </w:rPr>
        <w:t xml:space="preserve"> (</w:t>
      </w:r>
      <w:r w:rsidRPr="003A4528">
        <w:rPr>
          <w:rFonts w:ascii="Times New Roman" w:hAnsi="Times New Roman" w:cs="Times New Roman"/>
          <w:sz w:val="28"/>
          <w:szCs w:val="28"/>
        </w:rPr>
        <w:t>"Собрание законод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тельства РФ" от 29.10.2001 № 44, ст. 4147, "Российская газета" от 30.10.2001 № 211-212</w:t>
      </w:r>
      <w:r w:rsidRPr="003A4528">
        <w:rPr>
          <w:rFonts w:ascii="Arial" w:hAnsi="Arial" w:cs="Arial"/>
          <w:sz w:val="24"/>
          <w:szCs w:val="24"/>
        </w:rPr>
        <w:t>);</w:t>
      </w:r>
    </w:p>
    <w:p w:rsidR="0059115B" w:rsidRPr="003A4528" w:rsidRDefault="0059115B" w:rsidP="00186515">
      <w:pPr>
        <w:pStyle w:val="a1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«Российская газета»,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30.10. </w:t>
      </w:r>
      <w:smartTag w:uri="urn:schemas-microsoft-com:office:smarttags" w:element="metricconverter">
        <w:smartTagPr>
          <w:attr w:name="ProductID" w:val="2001 г"/>
        </w:smartTagPr>
        <w:r w:rsidRPr="003A4528">
          <w:rPr>
            <w:rFonts w:ascii="Times New Roman" w:eastAsia="Batang" w:hAnsi="Times New Roman" w:cs="Times New Roman"/>
            <w:color w:val="auto"/>
            <w:sz w:val="28"/>
            <w:szCs w:val="28"/>
            <w:lang w:eastAsia="ko-KR"/>
          </w:rPr>
          <w:t>2001 г</w:t>
        </w:r>
      </w:smartTag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. - Федеральный выпуск №2823);</w:t>
      </w:r>
    </w:p>
    <w:p w:rsidR="0059115B" w:rsidRPr="003A4528" w:rsidRDefault="0059115B" w:rsidP="00326672">
      <w:pPr>
        <w:pStyle w:val="a1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(«Российская газета», 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27 . 06. </w:t>
      </w:r>
      <w:smartTag w:uri="urn:schemas-microsoft-com:office:smarttags" w:element="metricconverter">
        <w:smartTagPr>
          <w:attr w:name="ProductID" w:val="2014 г"/>
        </w:smartTagPr>
        <w:r w:rsidRPr="003A4528">
          <w:rPr>
            <w:rFonts w:ascii="Times New Roman" w:eastAsia="Batang" w:hAnsi="Times New Roman" w:cs="Times New Roman"/>
            <w:color w:val="auto"/>
            <w:sz w:val="28"/>
            <w:szCs w:val="28"/>
            <w:lang w:eastAsia="ko-KR"/>
          </w:rPr>
          <w:t>2014 г</w:t>
        </w:r>
      </w:smartTag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. в  - Федеральный выпуск №6414);</w:t>
      </w:r>
    </w:p>
    <w:p w:rsidR="0059115B" w:rsidRPr="003A4528" w:rsidRDefault="0059115B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 («Собрание законодательства РФ» от 06.10.2003 № 40, ст. 3822; «Росси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газета» от 08.10.2003 № 202; «Парламентская газета» от 08.10.2003 № 186);</w:t>
      </w:r>
    </w:p>
    <w:p w:rsidR="0059115B" w:rsidRPr="003A4528" w:rsidRDefault="0059115B" w:rsidP="009167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услуг»(«Собрание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конодательства РФ» от 02.08.2010 № 31, ст. 4179; "Российская газета" от 30.07.2010 № 168); </w:t>
      </w:r>
    </w:p>
    <w:p w:rsidR="0059115B" w:rsidRPr="003A4528" w:rsidRDefault="0059115B" w:rsidP="00D11655">
      <w:pPr>
        <w:pStyle w:val="NormalWeb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24.07.2007 № 221-ФЗ «О государственном кадастре недвижимости» (Собрание законодательства Российской Федер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ции, 2007, N 31, ст. 4017, Российская газета, N 165, 01.08.2007, Парламен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ская газета, N 99 - 101, 09.08.2007);</w:t>
      </w:r>
    </w:p>
    <w:p w:rsidR="0059115B" w:rsidRPr="003A4528" w:rsidRDefault="0059115B" w:rsidP="00D11655">
      <w:pPr>
        <w:pStyle w:val="NormalWeb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11.06.2003 № 74-ФЗ «О крестьянском (фе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мерском) хозяйстве» (Собрание законодательства Российской Федерации, 16.06.2003, N 24, ст. 2249, Российская газета, N 115, 17.06.2003, Парл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ментская газета, N 109, 18.06.2003.);</w:t>
      </w:r>
    </w:p>
    <w:p w:rsidR="0059115B" w:rsidRPr="003A4528" w:rsidRDefault="0059115B" w:rsidP="00D11655">
      <w:pPr>
        <w:pStyle w:val="NormalWeb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15.04.1998 № 66-ФЗ «О садоводческих, ог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роднических и дачных некоммерческих объединениях граждан» (Собрание законодательства Российской Федерации, 20.04.1998, N 16, ст. 1801,Российская газета, N 79, 23.04.1998.);</w:t>
      </w:r>
    </w:p>
    <w:p w:rsidR="0059115B" w:rsidRPr="003A4528" w:rsidRDefault="0059115B" w:rsidP="00D11655">
      <w:pPr>
        <w:pStyle w:val="NormalWeb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21.07.1997 № 122-ФЗ «О государственной 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гистрации прав на недвижимое имущество и сделок с ним» (Собрание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конодательства Российской Федерации, 20.04.1998, N 16, ст. 1801, 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газета, N 79, 23.04.1998.);</w:t>
      </w:r>
    </w:p>
    <w:p w:rsidR="0059115B" w:rsidRDefault="0059115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стных лиц, федеральных государственных служащих, должностных лиц государственных внебюджетных фондов Российской Федерации» («Ро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сийская газета», № 192, 22.08.2012);</w:t>
      </w:r>
    </w:p>
    <w:p w:rsidR="0059115B" w:rsidRPr="005514D5" w:rsidRDefault="0059115B" w:rsidP="00916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 14 января </w:t>
      </w:r>
      <w:smartTag w:uri="urn:schemas-microsoft-com:office:smarttags" w:element="metricconverter">
        <w:smartTagPr>
          <w:attr w:name="ProductID" w:val="2015 г"/>
        </w:smartTagPr>
        <w:r w:rsidRPr="005514D5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5514D5">
        <w:rPr>
          <w:rFonts w:ascii="Times New Roman" w:hAnsi="Times New Roman" w:cs="Times New Roman"/>
          <w:sz w:val="28"/>
          <w:szCs w:val="28"/>
        </w:rPr>
        <w:t xml:space="preserve">. N 7 «Об утверждении </w:t>
      </w:r>
      <w:hyperlink r:id="rId11" w:history="1">
        <w:r w:rsidRPr="005514D5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5514D5">
        <w:rPr>
          <w:rFonts w:ascii="Times New Roman" w:hAnsi="Times New Roman" w:cs="Times New Roman"/>
          <w:sz w:val="28"/>
          <w:szCs w:val="28"/>
        </w:rPr>
        <w:t>а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дящегося в государственной или муниципальной собственности, о предв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рительном согласовании предоставления земельного участка, находящег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ся в государственной или муниципальной собственности, о предоставл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нии земельного участка, находящегося в государственной или муниц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>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сти, в форме электронных документов с использованием информационно-телекоммуникационной сети "Интернет", а также требования к их форм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ту» (Официальный интернет-портал правовой информации http://www.pravo.gov.ru, 27.02.2015);</w:t>
      </w:r>
    </w:p>
    <w:p w:rsidR="0059115B" w:rsidRPr="005514D5" w:rsidRDefault="0059115B" w:rsidP="00130B1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514D5">
        <w:rPr>
          <w:rFonts w:ascii="Times New Roman" w:hAnsi="Times New Roman"/>
          <w:sz w:val="28"/>
          <w:szCs w:val="28"/>
        </w:rPr>
        <w:t>Законом Курской области  от 04.01.2003г. № 1-ЗКО «Об администр</w:t>
      </w:r>
      <w:r w:rsidRPr="005514D5">
        <w:rPr>
          <w:rFonts w:ascii="Times New Roman" w:hAnsi="Times New Roman"/>
          <w:sz w:val="28"/>
          <w:szCs w:val="28"/>
        </w:rPr>
        <w:t>а</w:t>
      </w:r>
      <w:r w:rsidRPr="005514D5">
        <w:rPr>
          <w:rFonts w:ascii="Times New Roman" w:hAnsi="Times New Roman"/>
          <w:sz w:val="28"/>
          <w:szCs w:val="28"/>
        </w:rPr>
        <w:t>тивных правонарушениях в Курской области» ("Курская правда", N 4-5, 11.01.2003);</w:t>
      </w:r>
    </w:p>
    <w:p w:rsidR="0059115B" w:rsidRPr="00EA18BA" w:rsidRDefault="0059115B" w:rsidP="00B37437">
      <w:pPr>
        <w:pStyle w:val="a1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18BA">
        <w:rPr>
          <w:rFonts w:ascii="Times New Roman" w:hAnsi="Times New Roman" w:cs="Times New Roman"/>
          <w:color w:val="auto"/>
          <w:sz w:val="28"/>
          <w:szCs w:val="28"/>
        </w:rPr>
        <w:t>- постановл</w:t>
      </w:r>
      <w:r>
        <w:rPr>
          <w:rFonts w:ascii="Times New Roman" w:hAnsi="Times New Roman" w:cs="Times New Roman"/>
          <w:color w:val="auto"/>
          <w:sz w:val="28"/>
          <w:szCs w:val="28"/>
        </w:rPr>
        <w:t>ением Администрации Жерновецкого сельсовета Касторенского района Курской области от 2</w:t>
      </w:r>
      <w:r w:rsidRPr="00DE6FE4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E6FE4">
        <w:rPr>
          <w:rFonts w:ascii="Times New Roman" w:hAnsi="Times New Roman" w:cs="Times New Roman"/>
          <w:color w:val="auto"/>
          <w:sz w:val="28"/>
          <w:szCs w:val="28"/>
        </w:rPr>
        <w:t>05</w:t>
      </w:r>
      <w:r>
        <w:rPr>
          <w:rFonts w:ascii="Times New Roman" w:hAnsi="Times New Roman" w:cs="Times New Roman"/>
          <w:color w:val="auto"/>
          <w:sz w:val="28"/>
          <w:szCs w:val="28"/>
        </w:rPr>
        <w:t>.201</w:t>
      </w:r>
      <w:r w:rsidRPr="00DE6FE4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 1</w:t>
      </w:r>
      <w:r w:rsidRPr="00DE6FE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EA18BA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услуг»;</w:t>
      </w:r>
    </w:p>
    <w:p w:rsidR="0059115B" w:rsidRPr="00EA18BA" w:rsidRDefault="0059115B" w:rsidP="00B37437">
      <w:pPr>
        <w:pStyle w:val="a1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18BA">
        <w:rPr>
          <w:rFonts w:ascii="Times New Roman" w:hAnsi="Times New Roman" w:cs="Times New Roman"/>
          <w:color w:val="auto"/>
          <w:sz w:val="28"/>
          <w:szCs w:val="28"/>
        </w:rPr>
        <w:t>- постано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влением Администрации Жерновецкого </w:t>
      </w:r>
      <w:r w:rsidRPr="00EA18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EA18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Касторенского района </w:t>
      </w:r>
      <w:r w:rsidRPr="00EA18BA">
        <w:rPr>
          <w:rFonts w:ascii="Times New Roman" w:hAnsi="Times New Roman" w:cs="Times New Roman"/>
          <w:color w:val="auto"/>
          <w:sz w:val="28"/>
          <w:szCs w:val="28"/>
        </w:rPr>
        <w:t xml:space="preserve">Курской области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DE6FE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Pr="00DE6FE4"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DE6FE4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1.201</w:t>
      </w:r>
      <w:r w:rsidRPr="00DE6FE4">
        <w:rPr>
          <w:rFonts w:ascii="Times New Roman CYR" w:hAnsi="Times New Roman CYR" w:cs="Times New Roman CYR"/>
          <w:sz w:val="28"/>
          <w:szCs w:val="28"/>
        </w:rPr>
        <w:t>3</w:t>
      </w:r>
      <w:r w:rsidRPr="00871ECB">
        <w:rPr>
          <w:rFonts w:ascii="Times New Roman CYR" w:hAnsi="Times New Roman CYR" w:cs="Times New Roman CYR"/>
          <w:sz w:val="28"/>
          <w:szCs w:val="28"/>
        </w:rPr>
        <w:t xml:space="preserve"> г. </w:t>
      </w:r>
      <w:r w:rsidRPr="00EA18BA">
        <w:rPr>
          <w:rFonts w:ascii="Times New Roman" w:hAnsi="Times New Roman" w:cs="Times New Roman"/>
          <w:color w:val="auto"/>
          <w:sz w:val="28"/>
          <w:szCs w:val="28"/>
        </w:rPr>
        <w:t>«Об утверждении Положения об особенностях подачи и рассмотрения жалоб на решения и действия (бездействи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е) Администрации Жерновецкого </w:t>
      </w:r>
      <w:r w:rsidRPr="00EA18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сельсовета Касторенского района</w:t>
      </w:r>
      <w:r w:rsidRPr="00EA18BA">
        <w:rPr>
          <w:rFonts w:ascii="Times New Roman" w:hAnsi="Times New Roman" w:cs="Times New Roman"/>
          <w:color w:val="auto"/>
          <w:sz w:val="28"/>
          <w:szCs w:val="28"/>
        </w:rPr>
        <w:t xml:space="preserve"> Курской области и ее должностных лиц, муниципальных служащих, замещающих должности муниципальной </w:t>
      </w:r>
      <w:r>
        <w:rPr>
          <w:rFonts w:ascii="Times New Roman" w:hAnsi="Times New Roman" w:cs="Times New Roman"/>
          <w:color w:val="auto"/>
          <w:sz w:val="28"/>
          <w:szCs w:val="28"/>
        </w:rPr>
        <w:t>службы в Администрации  Жерновецкого сельсовета</w:t>
      </w:r>
      <w:r w:rsidRPr="00EA18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Касторенского района </w:t>
      </w:r>
      <w:r w:rsidRPr="00EA18BA">
        <w:rPr>
          <w:rFonts w:ascii="Times New Roman" w:hAnsi="Times New Roman" w:cs="Times New Roman"/>
          <w:color w:val="auto"/>
          <w:sz w:val="28"/>
          <w:szCs w:val="28"/>
        </w:rPr>
        <w:t>Курской области»;</w:t>
      </w:r>
    </w:p>
    <w:p w:rsidR="0059115B" w:rsidRPr="00C00A18" w:rsidRDefault="0059115B" w:rsidP="00B37437">
      <w:pPr>
        <w:tabs>
          <w:tab w:val="left" w:pos="709"/>
        </w:tabs>
        <w:autoSpaceDE w:val="0"/>
        <w:autoSpaceDN w:val="0"/>
        <w:adjustRightInd w:val="0"/>
        <w:spacing w:line="100" w:lineRule="atLeast"/>
        <w:ind w:firstLine="720"/>
        <w:jc w:val="both"/>
        <w:rPr>
          <w:color w:val="00000A"/>
          <w:sz w:val="28"/>
          <w:szCs w:val="28"/>
        </w:rPr>
      </w:pPr>
      <w:r w:rsidRPr="00C00A18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Жерновецкий</w:t>
      </w:r>
      <w:r w:rsidRPr="00C00A18">
        <w:rPr>
          <w:rFonts w:ascii="Times New Roman" w:hAnsi="Times New Roman" w:cs="Times New Roman"/>
          <w:sz w:val="28"/>
          <w:szCs w:val="28"/>
        </w:rPr>
        <w:t xml:space="preserve"> сельсовет» Касторенского района Курской области (принят решением  Собрания д</w:t>
      </w:r>
      <w:r w:rsidRPr="00C00A18">
        <w:rPr>
          <w:rFonts w:ascii="Times New Roman" w:hAnsi="Times New Roman" w:cs="Times New Roman"/>
          <w:sz w:val="28"/>
          <w:szCs w:val="28"/>
        </w:rPr>
        <w:t>е</w:t>
      </w:r>
      <w:r w:rsidRPr="00C00A18">
        <w:rPr>
          <w:rFonts w:ascii="Times New Roman" w:hAnsi="Times New Roman" w:cs="Times New Roman"/>
          <w:sz w:val="28"/>
          <w:szCs w:val="28"/>
        </w:rPr>
        <w:t xml:space="preserve">путатов  </w:t>
      </w:r>
      <w:r>
        <w:rPr>
          <w:rFonts w:ascii="Times New Roman" w:hAnsi="Times New Roman" w:cs="Times New Roman"/>
          <w:sz w:val="28"/>
          <w:szCs w:val="28"/>
        </w:rPr>
        <w:t>Жерновецкого</w:t>
      </w:r>
      <w:r w:rsidRPr="00C00A18">
        <w:rPr>
          <w:rFonts w:ascii="Times New Roman" w:hAnsi="Times New Roman" w:cs="Times New Roman"/>
          <w:sz w:val="28"/>
          <w:szCs w:val="28"/>
        </w:rPr>
        <w:t xml:space="preserve"> сельсовета   Касторенского района Курской обла</w:t>
      </w:r>
      <w:r w:rsidRPr="00C00A18">
        <w:rPr>
          <w:rFonts w:ascii="Times New Roman" w:hAnsi="Times New Roman" w:cs="Times New Roman"/>
          <w:sz w:val="28"/>
          <w:szCs w:val="28"/>
        </w:rPr>
        <w:t>с</w:t>
      </w:r>
      <w:r w:rsidRPr="00C00A18">
        <w:rPr>
          <w:rFonts w:ascii="Times New Roman" w:hAnsi="Times New Roman" w:cs="Times New Roman"/>
          <w:sz w:val="28"/>
          <w:szCs w:val="28"/>
        </w:rPr>
        <w:t xml:space="preserve">ти от </w:t>
      </w:r>
      <w:r w:rsidRPr="00C00A18">
        <w:rPr>
          <w:rFonts w:ascii="Times New Roman" w:hAnsi="Times New Roman" w:cs="Times New Roman"/>
          <w:color w:val="00000A"/>
          <w:sz w:val="28"/>
          <w:szCs w:val="28"/>
        </w:rPr>
        <w:t>об</w:t>
      </w:r>
      <w:r>
        <w:rPr>
          <w:rFonts w:ascii="Times New Roman" w:hAnsi="Times New Roman" w:cs="Times New Roman"/>
          <w:color w:val="00000A"/>
          <w:sz w:val="28"/>
          <w:szCs w:val="28"/>
        </w:rPr>
        <w:t>ласти от 25.05.2005 № 22</w:t>
      </w:r>
      <w:r w:rsidRPr="00C00A18">
        <w:rPr>
          <w:rFonts w:ascii="Times New Roman" w:hAnsi="Times New Roman" w:cs="Times New Roman"/>
          <w:color w:val="00000A"/>
          <w:sz w:val="28"/>
          <w:szCs w:val="28"/>
        </w:rPr>
        <w:t>, зарегистрирован в Главном управлении Министерства  юстиции Российской Федерации по Центральному фед</w:t>
      </w:r>
      <w:r w:rsidRPr="00C00A18">
        <w:rPr>
          <w:rFonts w:ascii="Times New Roman" w:hAnsi="Times New Roman" w:cs="Times New Roman"/>
          <w:color w:val="00000A"/>
          <w:sz w:val="28"/>
          <w:szCs w:val="28"/>
        </w:rPr>
        <w:t>е</w:t>
      </w:r>
      <w:r w:rsidRPr="00C00A18">
        <w:rPr>
          <w:rFonts w:ascii="Times New Roman" w:hAnsi="Times New Roman" w:cs="Times New Roman"/>
          <w:color w:val="00000A"/>
          <w:sz w:val="28"/>
          <w:szCs w:val="28"/>
        </w:rPr>
        <w:t>раль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ному округу 11 ноября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hAnsi="Times New Roman" w:cs="Times New Roman"/>
            <w:color w:val="00000A"/>
            <w:sz w:val="28"/>
            <w:szCs w:val="28"/>
          </w:rPr>
          <w:t>2005</w:t>
        </w:r>
        <w:r w:rsidRPr="00C00A18">
          <w:rPr>
            <w:rFonts w:ascii="Times New Roman" w:hAnsi="Times New Roman" w:cs="Times New Roman"/>
            <w:color w:val="00000A"/>
            <w:sz w:val="28"/>
            <w:szCs w:val="28"/>
          </w:rPr>
          <w:t xml:space="preserve"> г</w:t>
        </w:r>
      </w:smartTag>
      <w:r w:rsidRPr="00C00A18">
        <w:rPr>
          <w:rFonts w:ascii="Times New Roman" w:hAnsi="Times New Roman" w:cs="Times New Roman"/>
          <w:color w:val="00000A"/>
          <w:sz w:val="28"/>
          <w:szCs w:val="28"/>
        </w:rPr>
        <w:t>., государственный регистрационный № ru.4</w:t>
      </w:r>
      <w:r>
        <w:rPr>
          <w:rFonts w:ascii="Times New Roman" w:hAnsi="Times New Roman" w:cs="Times New Roman"/>
          <w:color w:val="00000A"/>
          <w:sz w:val="28"/>
          <w:szCs w:val="28"/>
        </w:rPr>
        <w:t>65083132005</w:t>
      </w:r>
      <w:r w:rsidRPr="00C00A18">
        <w:rPr>
          <w:rFonts w:ascii="Times New Roman" w:hAnsi="Times New Roman" w:cs="Times New Roman"/>
          <w:color w:val="00000A"/>
          <w:sz w:val="28"/>
          <w:szCs w:val="28"/>
        </w:rPr>
        <w:t>001</w:t>
      </w:r>
      <w:r w:rsidRPr="00871ECB">
        <w:rPr>
          <w:rFonts w:ascii="Times New Roman CYR" w:hAnsi="Times New Roman CYR" w:cs="Times New Roman CYR"/>
          <w:color w:val="00000A"/>
        </w:rPr>
        <w:t>;</w:t>
      </w:r>
    </w:p>
    <w:p w:rsidR="0059115B" w:rsidRDefault="0059115B" w:rsidP="00BA41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59115B" w:rsidRPr="005514D5" w:rsidRDefault="0059115B" w:rsidP="00BA41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15B" w:rsidRPr="005514D5" w:rsidRDefault="0059115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4D5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луги и услуг, которые являются необходимыми и обязательными для предоставления услуги, подлежащих представлению заявителем, сп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собы их получения заявителем, в том числе в электронной форме, п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рядок их представления</w:t>
      </w:r>
    </w:p>
    <w:p w:rsidR="0059115B" w:rsidRPr="005514D5" w:rsidRDefault="0059115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115B" w:rsidRPr="005514D5" w:rsidRDefault="0059115B" w:rsidP="00361C2D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59115B" w:rsidRPr="00C55F32" w:rsidRDefault="0059115B" w:rsidP="00C55F32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1) 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заявление о предоставлении муниципальной услуги по образцу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гласно приложению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2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 настоящему административному регламенту и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держащему следующую информацию:</w:t>
      </w:r>
    </w:p>
    <w:p w:rsidR="0059115B" w:rsidRPr="00C55F32" w:rsidRDefault="0059115B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фамилия, имя, отчество, место жительства заявителя и реквизиты документа, удостоверяющего личность заявителя, индивидуальный налоговый номер (при наличии), основной государственный регистрационный номер записи о государственной регистрации физического лица в качестве индивидуального предпринимателя (указывается в случае, если физическое лицо является индивидуальным предпринимателем) (для гражданина);</w:t>
      </w:r>
    </w:p>
    <w:p w:rsidR="0059115B" w:rsidRPr="00C55F32" w:rsidRDefault="0059115B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9115B" w:rsidRPr="00C55F32" w:rsidRDefault="0059115B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кадастровый номер испрашиваемого земельного участка;</w:t>
      </w:r>
    </w:p>
    <w:p w:rsidR="0059115B" w:rsidRPr="00C55F32" w:rsidRDefault="0059115B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основание предоставления земельного участка без проведения торгов из числа предусмотренных пунктом 2 статьи 39.3, статьей 39.5 и пунктом 2 статьи 39.6 Земельного кодекса Российской Федерации оснований;</w:t>
      </w:r>
    </w:p>
    <w:p w:rsidR="0059115B" w:rsidRPr="00C55F32" w:rsidRDefault="0059115B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59115B" w:rsidRPr="00C55F32" w:rsidRDefault="0059115B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59115B" w:rsidRPr="00C55F32" w:rsidRDefault="0059115B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цель использования земельного участка;</w:t>
      </w:r>
    </w:p>
    <w:p w:rsidR="0059115B" w:rsidRPr="00C55F32" w:rsidRDefault="0059115B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59115B" w:rsidRPr="00C55F32" w:rsidRDefault="0059115B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59115B" w:rsidRPr="00C55F32" w:rsidRDefault="0059115B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почтовый адрес и (или) адрес электронной почты для связи с заявителем;</w:t>
      </w:r>
    </w:p>
    <w:p w:rsidR="0059115B" w:rsidRPr="00C55F32" w:rsidRDefault="0059115B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дата подачи заявления о предоставлении земельного участка;</w:t>
      </w:r>
    </w:p>
    <w:p w:rsidR="0059115B" w:rsidRPr="005514D5" w:rsidRDefault="0059115B" w:rsidP="00C55F32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59115B" w:rsidRPr="005514D5" w:rsidRDefault="0059115B" w:rsidP="004951DE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59115B" w:rsidRPr="005514D5" w:rsidRDefault="0059115B" w:rsidP="00595F67">
      <w:pPr>
        <w:pStyle w:val="a1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59115B" w:rsidRPr="005514D5" w:rsidRDefault="0059115B" w:rsidP="00595F67">
      <w:pPr>
        <w:pStyle w:val="a1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5)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59115B" w:rsidRPr="005514D5" w:rsidRDefault="0059115B" w:rsidP="00595F67">
      <w:pPr>
        <w:pStyle w:val="a1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6) документы, подтверждающие внесение задатка;</w:t>
      </w:r>
    </w:p>
    <w:p w:rsidR="0059115B" w:rsidRPr="005514D5" w:rsidRDefault="0059115B" w:rsidP="009362DF">
      <w:pPr>
        <w:pStyle w:val="a1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7)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59115B" w:rsidRPr="005514D5" w:rsidRDefault="0059115B" w:rsidP="009362DF">
      <w:pPr>
        <w:pStyle w:val="a1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8) списки членов  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 указанной организации для ведения огородничества или садоводства.</w:t>
      </w:r>
    </w:p>
    <w:p w:rsidR="0059115B" w:rsidRPr="005514D5" w:rsidRDefault="0059115B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Если заявление подается в форме электронного документа, то к зая</w:t>
      </w:r>
      <w:r w:rsidRPr="005514D5">
        <w:rPr>
          <w:rFonts w:ascii="Times New Roman" w:hAnsi="Times New Roman" w:cs="Times New Roman"/>
          <w:sz w:val="28"/>
          <w:szCs w:val="28"/>
        </w:rPr>
        <w:t>в</w:t>
      </w:r>
      <w:r w:rsidRPr="005514D5">
        <w:rPr>
          <w:rFonts w:ascii="Times New Roman" w:hAnsi="Times New Roman" w:cs="Times New Roman"/>
          <w:sz w:val="28"/>
          <w:szCs w:val="28"/>
        </w:rPr>
        <w:t>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кого документа.</w:t>
      </w:r>
    </w:p>
    <w:p w:rsidR="0059115B" w:rsidRPr="005514D5" w:rsidRDefault="0059115B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Представления документа, удостоверяющего личность заявителя (представителя заявителя) не требуется в случае представления заявления посредством отправки через личный кабинет единого портала или </w:t>
      </w:r>
      <w:r>
        <w:rPr>
          <w:rFonts w:ascii="Times New Roman" w:hAnsi="Times New Roman" w:cs="Times New Roman"/>
          <w:sz w:val="28"/>
          <w:szCs w:val="28"/>
        </w:rPr>
        <w:t>реги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нального</w:t>
      </w:r>
      <w:r w:rsidRPr="005514D5">
        <w:rPr>
          <w:rFonts w:ascii="Times New Roman" w:hAnsi="Times New Roman" w:cs="Times New Roman"/>
          <w:sz w:val="28"/>
          <w:szCs w:val="28"/>
        </w:rPr>
        <w:t xml:space="preserve"> портала, а также если заявление подписано усиленной квалиф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>цированной электронной подписью.</w:t>
      </w:r>
    </w:p>
    <w:p w:rsidR="0059115B" w:rsidRPr="005514D5" w:rsidRDefault="0059115B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В случае представления заявления представителем заявителя, дейс</w:t>
      </w:r>
      <w:r w:rsidRPr="005514D5">
        <w:rPr>
          <w:rFonts w:ascii="Times New Roman" w:hAnsi="Times New Roman" w:cs="Times New Roman"/>
          <w:sz w:val="28"/>
          <w:szCs w:val="28"/>
        </w:rPr>
        <w:t>т</w:t>
      </w:r>
      <w:r w:rsidRPr="005514D5">
        <w:rPr>
          <w:rFonts w:ascii="Times New Roman" w:hAnsi="Times New Roman" w:cs="Times New Roman"/>
          <w:sz w:val="28"/>
          <w:szCs w:val="28"/>
        </w:rPr>
        <w:t>вующим на основании доверенности, к заявлению также прилагается дов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ренность в виде электронного образа такого документа.</w:t>
      </w:r>
    </w:p>
    <w:p w:rsidR="0059115B" w:rsidRPr="005514D5" w:rsidRDefault="0059115B" w:rsidP="00361C2D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</w:t>
      </w:r>
      <w:r w:rsidRPr="000E369F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, а также на официальном сайте в сети «Интернет».</w:t>
      </w:r>
    </w:p>
    <w:p w:rsidR="0059115B" w:rsidRPr="005514D5" w:rsidRDefault="0059115B" w:rsidP="00361C2D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2.6.3. Заявитель имеет право представить заявление с приложением копий документов в администрацию </w:t>
      </w:r>
      <w:r w:rsidRPr="000E369F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9115B" w:rsidRPr="005514D5" w:rsidRDefault="0059115B" w:rsidP="00361C2D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59115B" w:rsidRPr="003A4528" w:rsidRDefault="0059115B" w:rsidP="00361C2D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электронной почтой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(при наличии электронной подписи);</w:t>
      </w:r>
    </w:p>
    <w:p w:rsidR="0059115B" w:rsidRPr="003A4528" w:rsidRDefault="0059115B" w:rsidP="00361C2D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59115B" w:rsidRPr="003A4528" w:rsidRDefault="0059115B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Документы предоставляются на русском языке. К документам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ставленным на ином языке должны быть приобщен их перевод на русский язык,  заверенный нотариально.</w:t>
      </w:r>
    </w:p>
    <w:p w:rsidR="0059115B" w:rsidRPr="003A4528" w:rsidRDefault="0059115B" w:rsidP="000E369F">
      <w:pPr>
        <w:pStyle w:val="p5"/>
        <w:shd w:val="clear" w:color="auto" w:fill="FFFFFF"/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способом. В случае,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 подачи заявления.</w:t>
      </w:r>
    </w:p>
    <w:p w:rsidR="0059115B" w:rsidRPr="003A4528" w:rsidRDefault="0059115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59115B" w:rsidRPr="003A4528" w:rsidRDefault="0059115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115B" w:rsidRPr="003A4528" w:rsidRDefault="0059115B" w:rsidP="00455CD5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2.7.1. Для принятия решения о предоставлении земельного участка Администрацией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сельсовета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от государственных органов власти запрашиваются следующие документы:</w:t>
      </w:r>
    </w:p>
    <w:p w:rsidR="0059115B" w:rsidRDefault="0059115B" w:rsidP="00455CD5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59115B" w:rsidRDefault="0059115B" w:rsidP="00455CD5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- кадастровый паспорт земельного участка.</w:t>
      </w:r>
    </w:p>
    <w:p w:rsidR="0059115B" w:rsidRPr="003A4528" w:rsidRDefault="0059115B" w:rsidP="00326672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2.7.2. Документы, перечисленные в пункте 2.7.1., могут быть представлены заявителем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по собственной инициативе</w:t>
      </w: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59115B" w:rsidRPr="003A4528" w:rsidRDefault="0059115B" w:rsidP="000C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нованием для отказа в предоставлении услуги.</w:t>
      </w:r>
    </w:p>
    <w:p w:rsidR="0059115B" w:rsidRPr="003A4528" w:rsidRDefault="0059115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115B" w:rsidRPr="003A4528" w:rsidRDefault="0059115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59115B" w:rsidRPr="003A4528" w:rsidRDefault="0059115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115B" w:rsidRPr="003A4528" w:rsidRDefault="0059115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59115B" w:rsidRPr="003A4528" w:rsidRDefault="0059115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вий, представление или осуществление которых не предусмотрено норм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тивными правовыми актами, регулирующими отношения, возникающие в связи с предоставлением услуги;</w:t>
      </w:r>
    </w:p>
    <w:p w:rsidR="0059115B" w:rsidRPr="003A4528" w:rsidRDefault="0059115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иных государстве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органов, органов местного самоуправления и (или) подведомственным государственным органам и органам местного самоуправления организ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ций, участвующих в предоставлении услуги, за исключением документов, указанных в части 6 статьи 7 Федерального Закона от 27.07.2010г. №210-ФЗ».</w:t>
      </w:r>
    </w:p>
    <w:p w:rsidR="0059115B" w:rsidRPr="003A4528" w:rsidRDefault="0059115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59115B" w:rsidRPr="003A4528" w:rsidRDefault="0059115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 услуги</w:t>
      </w:r>
    </w:p>
    <w:p w:rsidR="0059115B" w:rsidRPr="003A4528" w:rsidRDefault="0059115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115B" w:rsidRPr="003A4528" w:rsidRDefault="0059115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доставления услуги документов законодательством Российской Федерации не предусмотрено.</w:t>
      </w:r>
    </w:p>
    <w:p w:rsidR="0059115B" w:rsidRPr="003A4528" w:rsidRDefault="0059115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115B" w:rsidRPr="003A4528" w:rsidRDefault="0059115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59115B" w:rsidRPr="003A4528" w:rsidRDefault="0059115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115B" w:rsidRPr="003A4528" w:rsidRDefault="0059115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Основанием для приостановления предоставления услуги явл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ется:</w:t>
      </w:r>
    </w:p>
    <w:p w:rsidR="0059115B" w:rsidRPr="003A4528" w:rsidRDefault="0059115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- в случае если на момент поступления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заявления  об утверждении схемы расположения земельного участка, по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готовка  которой в таком  случае является обязательной, на рассмотрение такого органа находится представленная ранее другим лицом схема расп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ложения земельного участка и местоположение земельных участков, обр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зование которых  предусмотрено этими схемами, частично или полностью совпадает.</w:t>
      </w:r>
    </w:p>
    <w:p w:rsidR="0059115B" w:rsidRPr="003A4528" w:rsidRDefault="0059115B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 при проведении торгов:</w:t>
      </w:r>
    </w:p>
    <w:p w:rsidR="0059115B" w:rsidRPr="003A4528" w:rsidRDefault="0059115B" w:rsidP="00A573C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A4528">
        <w:rPr>
          <w:rFonts w:ascii="Times New Roman" w:hAnsi="Times New Roman"/>
          <w:sz w:val="28"/>
          <w:szCs w:val="28"/>
        </w:rPr>
        <w:t xml:space="preserve">1) границы земельного участка подлежат уточнению в соответствии с требованиями Федерального </w:t>
      </w:r>
      <w:hyperlink r:id="rId12" w:history="1">
        <w:r w:rsidRPr="003A4528">
          <w:rPr>
            <w:rFonts w:ascii="Times New Roman" w:hAnsi="Times New Roman"/>
            <w:sz w:val="28"/>
            <w:szCs w:val="28"/>
          </w:rPr>
          <w:t>закона</w:t>
        </w:r>
      </w:hyperlink>
      <w:r w:rsidRPr="003A4528">
        <w:rPr>
          <w:rFonts w:ascii="Times New Roman" w:hAnsi="Times New Roman"/>
          <w:sz w:val="28"/>
          <w:szCs w:val="28"/>
        </w:rPr>
        <w:t xml:space="preserve"> "О государственном кадастре недв</w:t>
      </w:r>
      <w:r w:rsidRPr="003A4528">
        <w:rPr>
          <w:rFonts w:ascii="Times New Roman" w:hAnsi="Times New Roman"/>
          <w:sz w:val="28"/>
          <w:szCs w:val="28"/>
        </w:rPr>
        <w:t>и</w:t>
      </w:r>
      <w:r w:rsidRPr="003A4528">
        <w:rPr>
          <w:rFonts w:ascii="Times New Roman" w:hAnsi="Times New Roman"/>
          <w:sz w:val="28"/>
          <w:szCs w:val="28"/>
        </w:rPr>
        <w:t>жимости";</w:t>
      </w:r>
    </w:p>
    <w:p w:rsidR="0059115B" w:rsidRPr="003A4528" w:rsidRDefault="0059115B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ственная собственность на которые не разграничена;</w:t>
      </w:r>
    </w:p>
    <w:p w:rsidR="0059115B" w:rsidRPr="003A4528" w:rsidRDefault="0059115B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3) в отношении земельного участка в установленном законодательс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вом Российской Федерации порядке не определены предельные параметры разрешенного строительства, реконструкции, за исключением случаев, е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59115B" w:rsidRPr="003A4528" w:rsidRDefault="0059115B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в отношении земельного участка отсутствуют сведения о технич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ских условиях подключения (технологического присоединения) объектов к сетям инженерно-технического обеспечения, за исключением случаев, е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для комплексного освоения территории или ведения дачного хозяйства;</w:t>
      </w:r>
    </w:p>
    <w:p w:rsidR="0059115B" w:rsidRPr="003A4528" w:rsidRDefault="0059115B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в отношении земельного участка не установлено разрешенное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 или разрешенное использование земельного участка не соо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ветствует целям использования земельного участка, указанным в заявл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нии о проведении аукциона;</w:t>
      </w:r>
    </w:p>
    <w:p w:rsidR="0059115B" w:rsidRPr="003A4528" w:rsidRDefault="0059115B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земельный участок не отнесен к определенной категории земель;</w:t>
      </w:r>
    </w:p>
    <w:p w:rsidR="0059115B" w:rsidRPr="003A4528" w:rsidRDefault="0059115B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земельный участок предоставлен на праве постоянного (бессрочн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го) пользования, безвозмездного пользования, пожизненного наследуемого владения или аренды;</w:t>
      </w:r>
    </w:p>
    <w:p w:rsidR="0059115B" w:rsidRPr="003A4528" w:rsidRDefault="0059115B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8)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принадлежащие гражданам или юридич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ским лицам, за исключением случаев размещения сооружения (в том числе сооружения, строительство которого не завершено) на земельном участке на условиях сервитута или объекта, который предусмотрен </w:t>
      </w:r>
      <w:hyperlink r:id="rId13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размещение которого не препятствует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пользованию такого земельного участка в соответствии с его разрешенным использованием;</w:t>
      </w:r>
    </w:p>
    <w:p w:rsidR="0059115B" w:rsidRPr="003A4528" w:rsidRDefault="0059115B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9)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находящиеся в государственной или мун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ципальной собственности, и продажа или предоставление в аренду указа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участком;</w:t>
      </w:r>
    </w:p>
    <w:p w:rsidR="0059115B" w:rsidRPr="003A4528" w:rsidRDefault="0059115B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земельный участок изъят из оборота, за исключением случаев, в которых в соответствии с федеральным законом изъятые из оборота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мельные участки могут быть предметом договора аренды;</w:t>
      </w:r>
    </w:p>
    <w:p w:rsidR="0059115B" w:rsidRPr="003A4528" w:rsidRDefault="0059115B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59115B" w:rsidRPr="003A4528" w:rsidRDefault="0059115B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12) земельный участок зарезервирован для государственных или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ниципальных нужд, за исключением случая проведения аукциона на право заключения договора аренды земельного участка на срок, не превыша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щий срока резервирования земельного участка;</w:t>
      </w:r>
    </w:p>
    <w:p w:rsidR="0059115B" w:rsidRPr="003A4528" w:rsidRDefault="0059115B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13) земельный участок расположен в границах застроенной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развитии, или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комплексном освоении;</w:t>
      </w:r>
    </w:p>
    <w:p w:rsidR="0059115B" w:rsidRPr="003A4528" w:rsidRDefault="0059115B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ния, объектов регионального значения или объектов местного значения;</w:t>
      </w:r>
    </w:p>
    <w:p w:rsidR="0059115B" w:rsidRPr="003A4528" w:rsidRDefault="0059115B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земельный участок предназначен для размещения здания или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оружения в соответствии с государственной программой Российской Ф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дерации, государственной программой субъекта Российской Федерации или адресной инвестиционной программой;</w:t>
      </w:r>
    </w:p>
    <w:p w:rsidR="0059115B" w:rsidRPr="003A4528" w:rsidRDefault="0059115B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в отношении земельного участка принято решение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предоставления;</w:t>
      </w:r>
    </w:p>
    <w:p w:rsidR="0059115B" w:rsidRPr="003A4528" w:rsidRDefault="0059115B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в отношении земельного участка поступило заявление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 или заявление о предоставлении земельного участка, за исключением случаев, если принято решение об 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казе в предварительном согласовании предоставления такого земельного участка или решение об отказе в его предоставлении;</w:t>
      </w:r>
    </w:p>
    <w:p w:rsidR="0059115B" w:rsidRPr="003A4528" w:rsidRDefault="0059115B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земельный участок является земельным участком общего польз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вания или расположен в границах земель общего пользования, территории общего пользования;</w:t>
      </w:r>
    </w:p>
    <w:p w:rsidR="0059115B" w:rsidRPr="003A4528" w:rsidRDefault="0059115B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19) земельный участок изъят для государственных или муниципал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ных нужд, за исключением земельных участков, изъятых для государс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венных или муниципальных нужд в связи с признанием многоквартирного дома, который расположен на таком земельном участке, аварийным и по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лежащим сносу или реконструкции.</w:t>
      </w:r>
    </w:p>
    <w:p w:rsidR="0059115B" w:rsidRDefault="0059115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115B" w:rsidRPr="003A4528" w:rsidRDefault="0059115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собственности, без проведения торгов:</w:t>
      </w:r>
    </w:p>
    <w:p w:rsidR="0059115B" w:rsidRPr="003A4528" w:rsidRDefault="0059115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с заявлением о предоставлении земельного участка обратилось л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59115B" w:rsidRPr="003A4528" w:rsidRDefault="0059115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на праве постоянного (бессрочного) пол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зования, безвозмездного пользования, пожизненного наследуемого влад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или аренды, за исключением случаев, если с заявлением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лении земельного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14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59115B" w:rsidRPr="003A4528" w:rsidRDefault="0059115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</w:t>
      </w:r>
      <w:r w:rsidRPr="003A4528">
        <w:rPr>
          <w:rFonts w:ascii="Times New Roman" w:hAnsi="Times New Roman" w:cs="Times New Roman"/>
          <w:sz w:val="28"/>
          <w:szCs w:val="28"/>
        </w:rPr>
        <w:t>щ</w:t>
      </w:r>
      <w:r w:rsidRPr="003A4528">
        <w:rPr>
          <w:rFonts w:ascii="Times New Roman" w:hAnsi="Times New Roman" w:cs="Times New Roman"/>
          <w:sz w:val="28"/>
          <w:szCs w:val="28"/>
        </w:rPr>
        <w:t>ного строительства, за исключением случаев обращения с заявлением чл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на этой некоммерческой организации либо этой некоммерческой орган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зации, если земельный участок относится к имуществу общего пользов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ния;</w:t>
      </w:r>
    </w:p>
    <w:p w:rsidR="0059115B" w:rsidRPr="003A4528" w:rsidRDefault="0059115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принадлежащие гражданам или юридическим лицам, за исключением случаев, если сооружение (в том числе сооружение, стро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тельство которого не завершено) размещается на земельном участке на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ловиях сервитута или на земельном участке размещен объект, предусмо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ренный </w:t>
      </w:r>
      <w:hyperlink r:id="rId15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Кодекса, и это не препятствует использованию земельного участка в соответствии с его разрешенным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пользованием либо с заявлением о предоставлении земельного участка о</w:t>
      </w:r>
      <w:r w:rsidRPr="003A4528">
        <w:rPr>
          <w:rFonts w:ascii="Times New Roman" w:hAnsi="Times New Roman" w:cs="Times New Roman"/>
          <w:sz w:val="28"/>
          <w:szCs w:val="28"/>
        </w:rPr>
        <w:t>б</w:t>
      </w:r>
      <w:r w:rsidRPr="003A4528">
        <w:rPr>
          <w:rFonts w:ascii="Times New Roman" w:hAnsi="Times New Roman" w:cs="Times New Roman"/>
          <w:sz w:val="28"/>
          <w:szCs w:val="28"/>
        </w:rPr>
        <w:t>ратился собственник этих здания, сооружения, помещений в них, этого объекта незавершенного строительства;</w:t>
      </w:r>
    </w:p>
    <w:p w:rsidR="0059115B" w:rsidRPr="003A4528" w:rsidRDefault="0059115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находящиеся в государственной или муниципальной собственности, за исключением случаев, если сооружение (в том числе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оружение, строительство которого не завершено) размещается на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 на условиях сервитута или с заявлением о предоставлении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59115B" w:rsidRPr="003A4528" w:rsidRDefault="0059115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изъятым из оборота или ограниченным в обор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те и его предоставление не допускается на праве, указанном в заявлении о предоставлении земельного участка;</w:t>
      </w:r>
    </w:p>
    <w:p w:rsidR="0059115B" w:rsidRPr="003A4528" w:rsidRDefault="0059115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</w:t>
      </w:r>
      <w:r w:rsidRPr="003A4528">
        <w:rPr>
          <w:rFonts w:ascii="Times New Roman" w:hAnsi="Times New Roman" w:cs="Times New Roman"/>
          <w:sz w:val="28"/>
          <w:szCs w:val="28"/>
        </w:rPr>
        <w:t>ч</w:t>
      </w:r>
      <w:r w:rsidRPr="003A4528">
        <w:rPr>
          <w:rFonts w:ascii="Times New Roman" w:hAnsi="Times New Roman" w:cs="Times New Roman"/>
          <w:sz w:val="28"/>
          <w:szCs w:val="28"/>
        </w:rPr>
        <w:t>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59115B" w:rsidRPr="003A4528" w:rsidRDefault="0059115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участке, или правообладатель такого земельного участка;</w:t>
      </w:r>
    </w:p>
    <w:p w:rsidR="0059115B" w:rsidRPr="003A4528" w:rsidRDefault="0059115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9)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или земельный участок образован из земельного участка, в отношении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торого с другим лицом заключен договор о комплексном освоении терр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тории, за исключением случаев, если такой земельный участок предназн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чен для размещения объектов федерального значения, объектов реги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нального значения или объектов местного значения и с заявлением о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доставлении такого земельного участка обратилось лицо, уполномоченное на строительство указанных объектов;</w:t>
      </w:r>
    </w:p>
    <w:p w:rsidR="0059115B" w:rsidRPr="003A4528" w:rsidRDefault="0059115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образован из земельного участка, в отношении которого заключен договор о комплексном освоении территории или договор о ра</w:t>
      </w:r>
      <w:r w:rsidRPr="003A4528">
        <w:rPr>
          <w:rFonts w:ascii="Times New Roman" w:hAnsi="Times New Roman" w:cs="Times New Roman"/>
          <w:sz w:val="28"/>
          <w:szCs w:val="28"/>
        </w:rPr>
        <w:t>з</w:t>
      </w:r>
      <w:r w:rsidRPr="003A4528">
        <w:rPr>
          <w:rFonts w:ascii="Times New Roman" w:hAnsi="Times New Roman" w:cs="Times New Roman"/>
          <w:sz w:val="28"/>
          <w:szCs w:val="28"/>
        </w:rPr>
        <w:t>витии застроенной территории, и в соответствии с утвержденной докуме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тавлении в аренду земельного участка обратилось лицо, с которым закл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59115B" w:rsidRPr="003A4528" w:rsidRDefault="0059115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мельный участок является предметом аукциона, извещение о проведении которого размещено в соответствии с </w:t>
      </w:r>
      <w:hyperlink r:id="rId16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 кодекса РФ;</w:t>
      </w:r>
    </w:p>
    <w:p w:rsidR="0059115B" w:rsidRPr="003A4528" w:rsidRDefault="0059115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12) в отношении земельного участка, указанного в заявлении о его предоставлении, поступило предусмотренное </w:t>
      </w:r>
      <w:hyperlink r:id="rId17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6 пункта 4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заявление о проведении аукциона по его продаже или аукциона на право заключения договора его аренды при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ловии, что такой земельный участок образован в соответствии с </w:t>
      </w:r>
      <w:hyperlink r:id="rId18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4 пункта 4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уполномоче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 xml:space="preserve">ным органом не принято решение об отказе в проведении этого аукциона по основаниям, предусмотренным </w:t>
      </w:r>
      <w:hyperlink r:id="rId19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8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декса;</w:t>
      </w:r>
    </w:p>
    <w:p w:rsidR="0059115B" w:rsidRPr="003A4528" w:rsidRDefault="0059115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13) в отношении земельного участка, указанного в заявлении о его предоставлении, опубликовано и размещено в соответствии с </w:t>
      </w:r>
      <w:hyperlink r:id="rId20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1 пункта 1 статьи 39.18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извещение о предоставлении земельного участка для индивидуального жилищного строительства, вед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59115B" w:rsidRPr="003A4528" w:rsidRDefault="0059115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59115B" w:rsidRPr="003A4528" w:rsidRDefault="0059115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явление о предоставлении земельного участка в соответствии с </w:t>
      </w:r>
      <w:hyperlink r:id="rId21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59115B" w:rsidRPr="003A4528" w:rsidRDefault="0059115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лении земельного участка некоммерческой организации, созданной гра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>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59115B" w:rsidRPr="003A4528" w:rsidRDefault="0059115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в соответствии с утвержденными документами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59115B" w:rsidRPr="000929A9" w:rsidRDefault="0059115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ый участок предназначен для размещения здания, сооружения в 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ответствии с государственной программой Российской Федерации, гос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59115B" w:rsidRPr="000929A9" w:rsidRDefault="0059115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19) предоставление земельного участка на заявленном виде прав не допускается;</w:t>
      </w:r>
    </w:p>
    <w:p w:rsidR="0059115B" w:rsidRPr="000929A9" w:rsidRDefault="0059115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20) в отношении земельного участка, указанного в заявлении о его предоставлении, не установлен вид разрешенного использования;</w:t>
      </w:r>
    </w:p>
    <w:p w:rsidR="0059115B" w:rsidRPr="000929A9" w:rsidRDefault="0059115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21) указанный в заявлении о предоставлении земельного участка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мельный участок не отнесен к определенной категории земель;</w:t>
      </w:r>
    </w:p>
    <w:p w:rsidR="0059115B" w:rsidRPr="000929A9" w:rsidRDefault="0059115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22) 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тавлении земельного участка обратилось иное не указанное в этом реш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нии лицо;</w:t>
      </w:r>
    </w:p>
    <w:p w:rsidR="0059115B" w:rsidRPr="000929A9" w:rsidRDefault="0059115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23) указанный в заявлении о предоставлении земельного участка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59115B" w:rsidRPr="000929A9" w:rsidRDefault="0059115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24) границы земельного участка, указанного в заявлении о его предо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тавлении, подлежат уточнению в соответствии с Федеральным </w:t>
      </w:r>
      <w:hyperlink r:id="rId22" w:history="1">
        <w:r w:rsidRPr="000929A9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"О государственном кадастре недвижимости";</w:t>
      </w:r>
    </w:p>
    <w:p w:rsidR="0059115B" w:rsidRPr="000929A9" w:rsidRDefault="0059115B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25) площадь земельного участка, указанного в заявлении о его предо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тавлении, превышает его площадь, указанную в схеме расположения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мельного участка, проекте межевания территории или в проектной док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ментации лесных участков, в соответствии с которыми такой земельный участок образован, более чем на десять процентов.</w:t>
      </w:r>
    </w:p>
    <w:p w:rsidR="0059115B" w:rsidRPr="000929A9" w:rsidRDefault="0059115B" w:rsidP="00B30A24">
      <w:pPr>
        <w:pStyle w:val="a1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59115B" w:rsidRPr="000929A9" w:rsidRDefault="0059115B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2.11. Перечень услуг, которые являются необходимыми и обяз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тельными для предоставления услуги, в том числе сведения о док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менте (документах), выдаваемом (выдаваемых) организациями, уч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ствующими в предоставлении услуги</w:t>
      </w:r>
    </w:p>
    <w:p w:rsidR="0059115B" w:rsidRPr="000929A9" w:rsidRDefault="0059115B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115B" w:rsidRPr="000929A9" w:rsidRDefault="0059115B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оказание иных услуг, 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торые являются необходимыми и обязательными для предоставления м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ниципальной услуги, законодательством не предусмотрено.</w:t>
      </w:r>
    </w:p>
    <w:p w:rsidR="0059115B" w:rsidRPr="000929A9" w:rsidRDefault="0059115B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115B" w:rsidRPr="000929A9" w:rsidRDefault="0059115B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услуги</w:t>
      </w:r>
    </w:p>
    <w:p w:rsidR="0059115B" w:rsidRPr="000929A9" w:rsidRDefault="0059115B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115B" w:rsidRPr="000929A9" w:rsidRDefault="0059115B" w:rsidP="004E038E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59115B" w:rsidRPr="000929A9" w:rsidRDefault="0059115B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115B" w:rsidRPr="000929A9" w:rsidRDefault="0059115B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59115B" w:rsidRDefault="0059115B" w:rsidP="00970ACC">
      <w:pPr>
        <w:tabs>
          <w:tab w:val="left" w:pos="7560"/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и обязательных услуг не предусмотрено.</w:t>
      </w:r>
    </w:p>
    <w:p w:rsidR="0059115B" w:rsidRDefault="0059115B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59115B" w:rsidRPr="000929A9" w:rsidRDefault="0059115B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2.14.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</w:t>
      </w:r>
    </w:p>
    <w:p w:rsidR="0059115B" w:rsidRPr="000929A9" w:rsidRDefault="0059115B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 не более 15 минут.</w:t>
      </w:r>
    </w:p>
    <w:p w:rsidR="0059115B" w:rsidRPr="000929A9" w:rsidRDefault="0059115B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59115B" w:rsidRPr="000929A9" w:rsidRDefault="0059115B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2.15. Срок и порядок регистрации запроса заявителя о предоставлении услуги, в том числе в электронной форме</w:t>
      </w:r>
    </w:p>
    <w:p w:rsidR="0059115B" w:rsidRPr="000929A9" w:rsidRDefault="0059115B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Срок регистрации заявления о предоставлении услуги при личном обращении заявителя - в течение 15 минут</w:t>
      </w:r>
    </w:p>
    <w:p w:rsidR="0059115B" w:rsidRPr="000929A9" w:rsidRDefault="0059115B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59115B" w:rsidRPr="000929A9" w:rsidRDefault="0059115B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59115B" w:rsidRPr="000929A9" w:rsidRDefault="0059115B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проверяет (сличает) документы согласно представленной описи;</w:t>
      </w:r>
    </w:p>
    <w:p w:rsidR="0059115B" w:rsidRPr="000929A9" w:rsidRDefault="0059115B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ставит на экземпляр заявления заявителя (при наличии) отметку с номером и датой регистрации заявления;</w:t>
      </w:r>
    </w:p>
    <w:p w:rsidR="0059115B" w:rsidRPr="000929A9" w:rsidRDefault="0059115B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сообщает заявителю о предварительной дате предоставления услуги.</w:t>
      </w:r>
    </w:p>
    <w:p w:rsidR="0059115B" w:rsidRPr="000929A9" w:rsidRDefault="0059115B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59115B" w:rsidRPr="000929A9" w:rsidRDefault="0059115B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2.16. 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</w:t>
      </w:r>
    </w:p>
    <w:p w:rsidR="0059115B" w:rsidRPr="000929A9" w:rsidRDefault="0059115B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59115B" w:rsidRPr="000929A9" w:rsidRDefault="0059115B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Прием заявителей осуществляется в помещениях администрации района. Места предоставления услуги отвечают следующим требованиям.</w:t>
      </w:r>
    </w:p>
    <w:p w:rsidR="0059115B" w:rsidRPr="000929A9" w:rsidRDefault="0059115B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Вход в помещение администрации района оборудуется информационной табличкой (вывеской), содержащей его наименование. На двери рабочего кабинета главы района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59115B" w:rsidRPr="000929A9" w:rsidRDefault="0059115B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Для ожидания, приема заявителей и заполнения ими заявлений о предоставлении услуги в помещениях администрации района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района. На столе находятся писчая бумага и канцелярские принадлежности.</w:t>
      </w:r>
    </w:p>
    <w:p w:rsidR="0059115B" w:rsidRPr="000929A9" w:rsidRDefault="0059115B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Рабочие места главы района и иных должностных лиц администрации района, ответственных за предоставление услуги, оборудуются:</w:t>
      </w:r>
    </w:p>
    <w:p w:rsidR="0059115B" w:rsidRPr="000929A9" w:rsidRDefault="0059115B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рабочими столами и стульями, компьютером с доступом к информационным системам;</w:t>
      </w:r>
    </w:p>
    <w:p w:rsidR="0059115B" w:rsidRPr="000929A9" w:rsidRDefault="0059115B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средствами связи, оргтехникой, позволяющей своевременно и в полном объеме предоставлять услугу.</w:t>
      </w:r>
    </w:p>
    <w:p w:rsidR="0059115B" w:rsidRPr="000929A9" w:rsidRDefault="0059115B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 помещениях администрации района места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59115B" w:rsidRPr="000929A9" w:rsidRDefault="0059115B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Информационные стенды должны содержать актуальную и исчерпывающую информацию об услуге.</w:t>
      </w:r>
    </w:p>
    <w:p w:rsidR="0059115B" w:rsidRPr="000929A9" w:rsidRDefault="0059115B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Администрация района размещает на информационном стенде для ознакомления посетителей следующие документы (информацию):</w:t>
      </w:r>
    </w:p>
    <w:p w:rsidR="0059115B" w:rsidRPr="000929A9" w:rsidRDefault="0059115B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текст либо выписку из настоящего Регламента;</w:t>
      </w:r>
    </w:p>
    <w:p w:rsidR="0059115B" w:rsidRPr="000929A9" w:rsidRDefault="0059115B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копию Устава муниципального образования;</w:t>
      </w:r>
    </w:p>
    <w:p w:rsidR="0059115B" w:rsidRPr="000929A9" w:rsidRDefault="0059115B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почтовый адрес и адрес электронной почты администрации района, адрес официального сайта администрации района в информационно - телекоммуникационной сети  «Интернет»;</w:t>
      </w:r>
    </w:p>
    <w:p w:rsidR="0059115B" w:rsidRPr="000929A9" w:rsidRDefault="0059115B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фамилии, имена, отчества (при наличии) и контактные телефоны главы района и других работников администрации района, ответственных за предоставление услуги, график работы, в том числе график личного приема;</w:t>
      </w:r>
    </w:p>
    <w:p w:rsidR="0059115B" w:rsidRPr="000929A9" w:rsidRDefault="0059115B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перечень документов, которые заявитель должен представить для предоставления услуги;</w:t>
      </w:r>
    </w:p>
    <w:p w:rsidR="0059115B" w:rsidRPr="000929A9" w:rsidRDefault="0059115B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образец заполнения заявления о предоставлении услуги;</w:t>
      </w:r>
    </w:p>
    <w:p w:rsidR="0059115B" w:rsidRPr="000929A9" w:rsidRDefault="0059115B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перечень оснований для отказа в предоставлении услуги.</w:t>
      </w:r>
    </w:p>
    <w:p w:rsidR="0059115B" w:rsidRPr="000929A9" w:rsidRDefault="0059115B" w:rsidP="000929A9">
      <w:pPr>
        <w:tabs>
          <w:tab w:val="left" w:pos="709"/>
        </w:tabs>
        <w:suppressAutoHyphens/>
        <w:spacing w:after="0" w:line="10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 доступности для инвалидов</w:t>
      </w:r>
    </w:p>
    <w:p w:rsidR="0059115B" w:rsidRPr="000929A9" w:rsidRDefault="0059115B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Администрация,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59115B" w:rsidRPr="000929A9" w:rsidRDefault="0059115B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возможность беспрепятственного входа в объекты и выхода из них;</w:t>
      </w:r>
    </w:p>
    <w:p w:rsidR="0059115B" w:rsidRPr="000929A9" w:rsidRDefault="0059115B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59115B" w:rsidRPr="000929A9" w:rsidRDefault="0059115B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59115B" w:rsidRPr="000929A9" w:rsidRDefault="0059115B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59115B" w:rsidRPr="000929A9" w:rsidRDefault="0059115B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59115B" w:rsidRPr="000929A9" w:rsidRDefault="0059115B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9115B" w:rsidRPr="000929A9" w:rsidRDefault="0059115B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59115B" w:rsidRPr="000929A9" w:rsidRDefault="0059115B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59115B" w:rsidRPr="000929A9" w:rsidRDefault="0059115B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59115B" w:rsidRPr="000929A9" w:rsidRDefault="0059115B" w:rsidP="000929A9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</w:rPr>
        <w:t>оказание должностными лицами Администрации  иной необходимой инвалидам помощи в преодолении барьеров, мешающих получению ими услуг наравне с другими лицами.</w:t>
      </w:r>
    </w:p>
    <w:p w:rsidR="0059115B" w:rsidRPr="000929A9" w:rsidRDefault="0059115B" w:rsidP="000929A9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59115B" w:rsidRPr="000929A9" w:rsidRDefault="0059115B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59115B" w:rsidRPr="000929A9" w:rsidRDefault="0059115B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</w:r>
    </w:p>
    <w:p w:rsidR="0059115B" w:rsidRPr="000929A9" w:rsidRDefault="0059115B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Показатели доступности муниципальной услуги:</w:t>
      </w:r>
    </w:p>
    <w:p w:rsidR="0059115B" w:rsidRPr="000929A9" w:rsidRDefault="0059115B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59115B" w:rsidRPr="000929A9" w:rsidRDefault="0059115B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59115B" w:rsidRPr="000929A9" w:rsidRDefault="0059115B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59115B" w:rsidRPr="000929A9" w:rsidRDefault="0059115B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59115B" w:rsidRPr="000929A9" w:rsidRDefault="0059115B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59115B" w:rsidRPr="000929A9" w:rsidRDefault="0059115B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Показатели качества муниципальной услуги:</w:t>
      </w:r>
    </w:p>
    <w:p w:rsidR="0059115B" w:rsidRPr="000929A9" w:rsidRDefault="0059115B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полнота и актуальность информации о порядке предоставления муниципальной услуги;</w:t>
      </w:r>
    </w:p>
    <w:p w:rsidR="0059115B" w:rsidRPr="000929A9" w:rsidRDefault="0059115B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59115B" w:rsidRPr="000929A9" w:rsidRDefault="0059115B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59115B" w:rsidRPr="000929A9" w:rsidRDefault="0059115B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количество взаимодействия заявителя с должностными лицами при предоставлении муниципальной услуги;</w:t>
      </w:r>
    </w:p>
    <w:p w:rsidR="0059115B" w:rsidRPr="000929A9" w:rsidRDefault="0059115B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очередей при приеме и выдаче документов заявителям;</w:t>
      </w:r>
    </w:p>
    <w:p w:rsidR="0059115B" w:rsidRPr="000929A9" w:rsidRDefault="0059115B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обоснованных жалоб на действия (бездействие) специалистов и уполномоченных должностных лиц;</w:t>
      </w:r>
    </w:p>
    <w:p w:rsidR="0059115B" w:rsidRPr="000929A9" w:rsidRDefault="0059115B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59115B" w:rsidRPr="000929A9" w:rsidRDefault="0059115B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предоставление возможности получения муниципальной услуги в электронном виде;</w:t>
      </w:r>
    </w:p>
    <w:p w:rsidR="0059115B" w:rsidRPr="000929A9" w:rsidRDefault="0059115B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предоставление муниципальной услуги в многофункциональном центре предоставления государственных и муниципальных услуг».</w:t>
      </w:r>
    </w:p>
    <w:p w:rsidR="0059115B" w:rsidRPr="000929A9" w:rsidRDefault="0059115B" w:rsidP="000929A9">
      <w:pPr>
        <w:tabs>
          <w:tab w:val="left" w:pos="709"/>
        </w:tabs>
        <w:suppressAutoHyphens/>
        <w:spacing w:after="0" w:line="276" w:lineRule="atLeast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929A9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>обращаться с заявлением о прекращении предоставления услуги.</w:t>
      </w:r>
    </w:p>
    <w:p w:rsidR="0059115B" w:rsidRPr="000929A9" w:rsidRDefault="0059115B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59115B" w:rsidRPr="000929A9" w:rsidRDefault="0059115B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59115B" w:rsidRPr="000929A9" w:rsidRDefault="0059115B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59115B" w:rsidRPr="000929A9" w:rsidRDefault="0059115B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310325507"/>
      <w:bookmarkStart w:id="1" w:name="_Toc310325954"/>
      <w:bookmarkStart w:id="2" w:name="_Toc310326259"/>
      <w:r w:rsidRPr="000929A9">
        <w:rPr>
          <w:rFonts w:ascii="Times New Roman" w:hAnsi="Times New Roman" w:cs="Times New Roman"/>
          <w:color w:val="000000"/>
          <w:sz w:val="28"/>
          <w:szCs w:val="28"/>
        </w:rPr>
        <w:t>2.18.1. Особенности предоставления муниципальной услуги в ОБУ «МФЦ». В ОБУ «МФЦ»  услуга не предоставляется.</w:t>
      </w:r>
    </w:p>
    <w:p w:rsidR="0059115B" w:rsidRPr="000929A9" w:rsidRDefault="0059115B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bookmarkEnd w:id="1"/>
    <w:bookmarkEnd w:id="2"/>
    <w:p w:rsidR="0059115B" w:rsidRPr="000929A9" w:rsidRDefault="0059115B" w:rsidP="000929A9">
      <w:pPr>
        <w:tabs>
          <w:tab w:val="left" w:pos="709"/>
        </w:tabs>
        <w:suppressAutoHyphens/>
        <w:spacing w:line="100" w:lineRule="atLeast"/>
        <w:jc w:val="center"/>
        <w:rPr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 Особенности предоставления муниципальной услуги в электронной форме.</w:t>
      </w:r>
    </w:p>
    <w:p w:rsidR="0059115B" w:rsidRPr="000929A9" w:rsidRDefault="0059115B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ar0"/>
      <w:bookmarkEnd w:id="3"/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2.18.2.1. Заявление в форме электронного документа представляется по выбору Заявителя:</w:t>
      </w:r>
    </w:p>
    <w:p w:rsidR="0059115B" w:rsidRPr="000929A9" w:rsidRDefault="0059115B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путем заполнения формы запроса, размещенной на официальном са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те Администрации района в сети Интернет (далее - официальный сайт), в том числе посредством отправки через «Личный кабинет» Единого порт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ла или Регионального портала;</w:t>
      </w:r>
    </w:p>
    <w:p w:rsidR="0059115B" w:rsidRPr="000929A9" w:rsidRDefault="0059115B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59115B" w:rsidRPr="000929A9" w:rsidRDefault="0059115B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2.18.2.2.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 заявлении указывается один из следующих способов пр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доставления результатов рассмотрения заявления уполномоченным орг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ном:</w:t>
      </w:r>
    </w:p>
    <w:p w:rsidR="0059115B" w:rsidRPr="000929A9" w:rsidRDefault="0059115B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бумажного документа, который заявитель получает непосре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ственно при личном обращении;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59115B" w:rsidRPr="000929A9" w:rsidRDefault="0059115B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бумажного документа, который направляется посредством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тового отправления;</w:t>
      </w:r>
    </w:p>
    <w:p w:rsidR="0059115B" w:rsidRPr="000929A9" w:rsidRDefault="0059115B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электронного документа,  который направляется посредством электронной почты;</w:t>
      </w:r>
    </w:p>
    <w:p w:rsidR="0059115B" w:rsidRPr="000929A9" w:rsidRDefault="0059115B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59115B" w:rsidRPr="000929A9" w:rsidRDefault="0059115B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2.18.2.3. Результат рассмотрения заявления Администрацией района  в виде бумажного документа заявитель получает непосредственно при ли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ном обращении,  либо указанный документ направляется заявителю п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средством почтового отправления.</w:t>
      </w:r>
    </w:p>
    <w:p w:rsidR="0059115B" w:rsidRPr="000929A9" w:rsidRDefault="0059115B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2.18.2.4.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лицо), (пре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ставителя заявителя):</w:t>
      </w:r>
    </w:p>
    <w:p w:rsidR="0059115B" w:rsidRPr="000929A9" w:rsidRDefault="0059115B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электронной подписью Заявителя;</w:t>
      </w:r>
    </w:p>
    <w:p w:rsidR="0059115B" w:rsidRPr="000929A9" w:rsidRDefault="0059115B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усиленной квалифицированной электронной подписью Заявителя.</w:t>
      </w:r>
    </w:p>
    <w:p w:rsidR="0059115B" w:rsidRPr="000929A9" w:rsidRDefault="0059115B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Заявление от имени юридического лица заверяется по выбору Заяв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теля электронной подписью либо усиленной квалифицированной 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тронной подписью (если заявителем является юридическое лицо):</w:t>
      </w:r>
    </w:p>
    <w:p w:rsidR="0059115B" w:rsidRPr="000929A9" w:rsidRDefault="0059115B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лица, действующего от имени юридического лица без доверенности;</w:t>
      </w:r>
    </w:p>
    <w:p w:rsidR="0059115B" w:rsidRPr="000929A9" w:rsidRDefault="0059115B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представителя юридического лица, действующего на основании дов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ренности, выданной в соответствии с законодательством Российской Ф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дерации.</w:t>
      </w:r>
    </w:p>
    <w:p w:rsidR="0059115B" w:rsidRPr="000929A9" w:rsidRDefault="0059115B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2.18.2.5.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При подаче заявлений к ним прилагаются документы, указа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ные в пункте 2.6.  К заявлению прилагается копия документа, удостов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ряющего личность Заявителя  в виде электронного образа такого докуме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та (его представителя).</w:t>
      </w:r>
    </w:p>
    <w:p w:rsidR="0059115B" w:rsidRPr="000929A9" w:rsidRDefault="0059115B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Представление копия документа, удостоверяющего личность Заявит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ля  не требуется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тронной подписью. </w:t>
      </w:r>
    </w:p>
    <w:p w:rsidR="0059115B" w:rsidRPr="000929A9" w:rsidRDefault="0059115B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59115B" w:rsidRPr="000929A9" w:rsidRDefault="0059115B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2.18.2.6.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Получение заявления и прилагаемых к нему документов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тверждается Администрацией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путем направления заявителю ув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домления, содержащего входящий регистрационный номер заявления, дату получения указанного заявления и прилагаемых к нему документов, а 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же перечень наименований файлов, представленных в форме электронных документов, с указанием их объема.</w:t>
      </w:r>
    </w:p>
    <w:p w:rsidR="0059115B" w:rsidRPr="000929A9" w:rsidRDefault="0059115B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района в разделе «Административные регламенты» с возможностью их бесплатного копирования. </w:t>
      </w:r>
    </w:p>
    <w:p w:rsidR="0059115B" w:rsidRPr="000929A9" w:rsidRDefault="0059115B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2.18.2.8.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Заявления и прилагаемые к ним документы предоставляются в Администрацию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в форме электронных документов путем запо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зованием XML-схем и обеспечивающих считывание и контроль предста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ленных данных.</w:t>
      </w:r>
    </w:p>
    <w:p w:rsidR="0059115B" w:rsidRPr="000929A9" w:rsidRDefault="0059115B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2.18.2.9.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 представляются в Администрацию района  в виде файлов в формате doc, docx, txt, xls, xlsx, rtf, если указанные заявления предоставляются в форме электронного документа посредством электро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ной почты.</w:t>
      </w:r>
    </w:p>
    <w:p w:rsidR="0059115B" w:rsidRPr="000929A9" w:rsidRDefault="0059115B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2.18.2.10.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59115B" w:rsidRPr="000929A9" w:rsidRDefault="0059115B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2.18.2.11.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 предоставляемых электронных документов (эле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тронных образов документов) в форматах PDF, TIF должно позволять в полном объеме прочитать текст документа и распознать реквизиты док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мента.</w:t>
      </w:r>
    </w:p>
    <w:p w:rsidR="0059115B" w:rsidRPr="000929A9" w:rsidRDefault="0059115B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2.18.2.12.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Документы, которые предоставляются Администрацией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59115B" w:rsidRPr="000929A9" w:rsidRDefault="0059115B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2.18.2.13.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59115B" w:rsidRPr="000929A9" w:rsidRDefault="0059115B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2.18.2.14.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Заявление, представленное с нарушением изложенных в данном подразделе  требований Администрацией 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района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не рассматрив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ется. </w:t>
      </w:r>
    </w:p>
    <w:p w:rsidR="0059115B" w:rsidRPr="000929A9" w:rsidRDefault="0059115B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Администрация 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в течение пяти рабочих дней со дня получ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ния такого заявления обязана направить уведомление с указанием доп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щенных нарушений.</w:t>
      </w:r>
    </w:p>
    <w:p w:rsidR="0059115B" w:rsidRPr="003A4528" w:rsidRDefault="0059115B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15B" w:rsidRPr="003A4528" w:rsidRDefault="0059115B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 Состав, последовательность и сроки выполнения администрати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ных процедур, требования к порядку их выполнения, в том числе ос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бенности выполнения административных процедур в электронной форме, а также особенности 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многофункциональных центрах</w:t>
      </w:r>
    </w:p>
    <w:p w:rsidR="0059115B" w:rsidRDefault="0059115B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1"/>
    </w:p>
    <w:p w:rsidR="0059115B" w:rsidRPr="00B30A24" w:rsidRDefault="0059115B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A24">
        <w:rPr>
          <w:rFonts w:ascii="Times New Roman" w:hAnsi="Times New Roman" w:cs="Times New Roman"/>
          <w:b/>
          <w:bCs/>
          <w:sz w:val="28"/>
          <w:szCs w:val="28"/>
        </w:rPr>
        <w:t>3.1. Процесс предоставления услуги включает в себя выполнение следующих административных процедур:</w:t>
      </w:r>
    </w:p>
    <w:p w:rsidR="0059115B" w:rsidRPr="003A4528" w:rsidRDefault="0059115B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9115B" w:rsidRPr="003A4528" w:rsidRDefault="0059115B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предоставления муниципальной услуги.</w:t>
      </w:r>
    </w:p>
    <w:p w:rsidR="0059115B" w:rsidRPr="003A4528" w:rsidRDefault="0059115B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15B" w:rsidRPr="003A4528" w:rsidRDefault="0059115B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3.1.3. Опубликование сообщения о предполагаемом предоставлении соответствующего земельного участка </w:t>
      </w:r>
      <w:r>
        <w:rPr>
          <w:rFonts w:ascii="Times New Roman" w:hAnsi="Times New Roman" w:cs="Times New Roman"/>
          <w:sz w:val="28"/>
          <w:szCs w:val="28"/>
        </w:rPr>
        <w:t>и п</w:t>
      </w:r>
      <w:r w:rsidRPr="003A4528">
        <w:rPr>
          <w:rFonts w:ascii="Times New Roman" w:hAnsi="Times New Roman" w:cs="Times New Roman"/>
          <w:sz w:val="28"/>
          <w:szCs w:val="28"/>
        </w:rPr>
        <w:t>роведение торгов (в случае, если подано больше одного заявления для получения муниципальной услуги).</w:t>
      </w:r>
    </w:p>
    <w:p w:rsidR="0059115B" w:rsidRPr="003A4528" w:rsidRDefault="0059115B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Выдача результата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A4528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59115B" w:rsidRPr="003A4528" w:rsidRDefault="0059115B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админис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ративные</w:t>
      </w:r>
      <w:r>
        <w:rPr>
          <w:rFonts w:ascii="Times New Roman" w:hAnsi="Times New Roman" w:cs="Times New Roman"/>
          <w:sz w:val="28"/>
          <w:szCs w:val="28"/>
        </w:rPr>
        <w:t xml:space="preserve"> процедуры, предусмотренные п</w:t>
      </w:r>
      <w:r w:rsidRPr="003A4528">
        <w:rPr>
          <w:rFonts w:ascii="Times New Roman" w:hAnsi="Times New Roman" w:cs="Times New Roman"/>
          <w:sz w:val="28"/>
          <w:szCs w:val="28"/>
        </w:rPr>
        <w:t>. 3.1.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A4528">
        <w:rPr>
          <w:rFonts w:ascii="Times New Roman" w:hAnsi="Times New Roman" w:cs="Times New Roman"/>
          <w:sz w:val="28"/>
          <w:szCs w:val="28"/>
        </w:rPr>
        <w:t>настоящего регламента не реализуются.</w:t>
      </w:r>
    </w:p>
    <w:p w:rsidR="0059115B" w:rsidRDefault="0059115B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предоставлении муниципальной услуги отражена в блок-схеме согласно приложению №1 к настоящему Регламенту.</w:t>
      </w:r>
    </w:p>
    <w:p w:rsidR="0059115B" w:rsidRPr="003A4528" w:rsidRDefault="0059115B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15B" w:rsidRPr="003A4528" w:rsidRDefault="0059115B" w:rsidP="003266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400"/>
      <w:bookmarkEnd w:id="4"/>
      <w:r w:rsidRPr="003A4528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59115B" w:rsidRPr="000929A9" w:rsidRDefault="0059115B" w:rsidP="000929A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Основанием для оказания муниципальной услуги является письме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ная подача заявления с приложением пакета документов, необходимого для исполнения муниципальной услуги, в соответствии с подразделом 2.6. 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д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министративного регламента в администрацию района.</w:t>
      </w:r>
    </w:p>
    <w:p w:rsidR="0059115B" w:rsidRPr="00545E65" w:rsidRDefault="0059115B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  Заявление с приложением комплекта документов представляется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письменной форме виде, образец заявления (приложение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2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 Регламенту) можно получить в администрации района, а в электронном – на официальном сайте администрации района, Региональном портале.</w:t>
      </w:r>
    </w:p>
    <w:p w:rsidR="0059115B" w:rsidRPr="00545E65" w:rsidRDefault="0059115B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Специалист, ответственный за прием документов (далее – ответственный специалист), выполняет следующие действия:</w:t>
      </w:r>
    </w:p>
    <w:p w:rsidR="0059115B" w:rsidRPr="00545E65" w:rsidRDefault="0059115B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устанавливает личность заявителя или представителя заявителя;</w:t>
      </w:r>
    </w:p>
    <w:p w:rsidR="0059115B" w:rsidRPr="00545E65" w:rsidRDefault="0059115B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полномочия представителя заявителя;</w:t>
      </w:r>
    </w:p>
    <w:p w:rsidR="0059115B" w:rsidRPr="00545E65" w:rsidRDefault="0059115B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пакет документов, прилагаемых к заявлению о предоставлении муниципальной услуги;</w:t>
      </w:r>
    </w:p>
    <w:p w:rsidR="0059115B" w:rsidRPr="00545E65" w:rsidRDefault="0059115B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консультирует заявителя о порядке и сроках предоставления муниципальной услуги;</w:t>
      </w:r>
    </w:p>
    <w:p w:rsidR="0059115B" w:rsidRPr="00545E65" w:rsidRDefault="0059115B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вносит запись о приеме заявления в Журнал регистрации входящей документации администрации района.</w:t>
      </w:r>
    </w:p>
    <w:p w:rsidR="0059115B" w:rsidRPr="00545E65" w:rsidRDefault="0059115B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</w:t>
      </w:r>
    </w:p>
    <w:p w:rsidR="0059115B" w:rsidRPr="00545E65" w:rsidRDefault="0059115B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Поступившие по почте документы регистрируются специалистом в день поступления.</w:t>
      </w:r>
    </w:p>
    <w:p w:rsidR="0059115B" w:rsidRPr="000929A9" w:rsidRDefault="0059115B" w:rsidP="000929A9">
      <w:pPr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Критерий принятия решения - наличие заявления  о предоставлении услуги.</w:t>
      </w:r>
    </w:p>
    <w:p w:rsidR="0059115B" w:rsidRPr="000929A9" w:rsidRDefault="0059115B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59115B" w:rsidRPr="000929A9" w:rsidRDefault="0059115B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>Способ фиксации результата – внесение записи в Журнал регистрации входящей документации.</w:t>
      </w:r>
    </w:p>
    <w:p w:rsidR="0059115B" w:rsidRPr="003A4528" w:rsidRDefault="0059115B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9115B" w:rsidRDefault="0059115B" w:rsidP="001E310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 w:rsidRPr="001E3100">
        <w:rPr>
          <w:rFonts w:ascii="Times New Roman" w:hAnsi="Times New Roman" w:cs="Times New Roman"/>
          <w:b/>
          <w:bCs/>
          <w:sz w:val="28"/>
          <w:szCs w:val="28"/>
        </w:rPr>
        <w:t>Формирование и направление межведомственных запросов.</w:t>
      </w:r>
    </w:p>
    <w:p w:rsidR="0059115B" w:rsidRPr="00970ACC" w:rsidRDefault="0059115B" w:rsidP="000929A9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Основанием начала административной процедуры является непре</w:t>
      </w: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д</w:t>
      </w: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ставление заявителем по собственной инициативе документов, указанных в пункте 2.7.1. настоящего Регламента.</w:t>
      </w:r>
    </w:p>
    <w:p w:rsidR="0059115B" w:rsidRPr="00545E65" w:rsidRDefault="0059115B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Должностное лицо администрации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района в течение трех рабочих дней  с момента получения заявления с пакетом документов, указанных в пункте 2.6.1, формирует и направляет запросы в федеральные органы исполнительной власти,  располагающие документами (сведениями) необходимыми для предоставления муниципальной услуги.</w:t>
      </w:r>
    </w:p>
    <w:p w:rsidR="0059115B" w:rsidRPr="00545E65" w:rsidRDefault="0059115B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Направление межведомственного запроса осуществляется по каналам единой системы межведомственного электронного взаимодействия.</w:t>
      </w:r>
    </w:p>
    <w:p w:rsidR="0059115B" w:rsidRPr="00545E65" w:rsidRDefault="0059115B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 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Критерием принятия решения является отсутствие документов, указанных в пункте 2.7.1. настоящего Административного регламента.</w:t>
      </w:r>
    </w:p>
    <w:p w:rsidR="0059115B" w:rsidRPr="00545E65" w:rsidRDefault="0059115B" w:rsidP="00545E6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59115B" w:rsidRPr="00545E65" w:rsidRDefault="0059115B" w:rsidP="00545E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района.</w:t>
      </w:r>
    </w:p>
    <w:p w:rsidR="0059115B" w:rsidRPr="00545E65" w:rsidRDefault="0059115B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Ответ на запрос регистрируется в установленном порядке.</w:t>
      </w:r>
    </w:p>
    <w:p w:rsidR="0059115B" w:rsidRPr="00545E65" w:rsidRDefault="0059115B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При получении ответа на запрос специалист администрации приобщает полученный ответ к документам, представленным заявителем.</w:t>
      </w:r>
    </w:p>
    <w:p w:rsidR="0059115B" w:rsidRPr="00545E65" w:rsidRDefault="0059115B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Результат административной процедуры – получение ответа на межведомственный запрос. </w:t>
      </w:r>
    </w:p>
    <w:p w:rsidR="0059115B" w:rsidRPr="00545E65" w:rsidRDefault="0059115B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59115B" w:rsidRPr="003A4528" w:rsidRDefault="0059115B" w:rsidP="008E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115B" w:rsidRPr="00332E97" w:rsidRDefault="0059115B" w:rsidP="00332E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Опубликование сообщения о предполагаемом предоставлении с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ответствующего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59115B" w:rsidRDefault="0059115B" w:rsidP="00332E9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пление зарегистрированного заявления и комплекта документов к должн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стному лицу, ответственному за предоставление услу</w:t>
      </w:r>
      <w:r>
        <w:rPr>
          <w:rFonts w:ascii="Times New Roman" w:hAnsi="Times New Roman" w:cs="Times New Roman"/>
          <w:sz w:val="28"/>
          <w:szCs w:val="28"/>
        </w:rPr>
        <w:t>ги (ответственный исполнитель).</w:t>
      </w:r>
    </w:p>
    <w:p w:rsidR="0059115B" w:rsidRPr="001C30B6" w:rsidRDefault="0059115B" w:rsidP="00332E9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 предполагаемом предоставлении земельного участка размещается в </w:t>
      </w:r>
      <w:r w:rsidRPr="003A4528">
        <w:rPr>
          <w:rFonts w:ascii="Times New Roman" w:hAnsi="Times New Roman" w:cs="Times New Roman"/>
          <w:sz w:val="28"/>
          <w:szCs w:val="28"/>
        </w:rPr>
        <w:t>средствах массовой информации а также  в информационно-коммуникационной сети «Интернет».</w:t>
      </w:r>
    </w:p>
    <w:p w:rsidR="0059115B" w:rsidRPr="003A4528" w:rsidRDefault="0059115B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Предварительное согласование предоставления земельного учас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ка:</w:t>
      </w:r>
    </w:p>
    <w:p w:rsidR="0059115B" w:rsidRPr="00636BE3" w:rsidRDefault="0059115B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Если по истечении тридцати дней со дня опубликования извещения заявления иных граждан, </w:t>
      </w:r>
      <w:r w:rsidRPr="00636BE3">
        <w:rPr>
          <w:rFonts w:ascii="Times New Roman" w:hAnsi="Times New Roman" w:cs="Times New Roman"/>
          <w:sz w:val="28"/>
          <w:szCs w:val="28"/>
        </w:rPr>
        <w:t>крестьянских (фермерских) хозяйств о намерении участвовать в аукционе не поступили, Администрация района совершает одно из следующих действий:</w:t>
      </w:r>
    </w:p>
    <w:p w:rsidR="0059115B" w:rsidRPr="00636BE3" w:rsidRDefault="0059115B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</w:t>
      </w:r>
      <w:r w:rsidRPr="00636BE3">
        <w:rPr>
          <w:rFonts w:ascii="Times New Roman" w:hAnsi="Times New Roman" w:cs="Times New Roman"/>
          <w:sz w:val="28"/>
          <w:szCs w:val="28"/>
        </w:rPr>
        <w:t>д</w:t>
      </w:r>
      <w:r w:rsidRPr="00636BE3">
        <w:rPr>
          <w:rFonts w:ascii="Times New Roman" w:hAnsi="Times New Roman" w:cs="Times New Roman"/>
          <w:sz w:val="28"/>
          <w:szCs w:val="28"/>
        </w:rPr>
        <w:t>писание и направление заявителю при условии, что не требуется образов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>ние или уточнение границ испрашиваемого земельного участка;</w:t>
      </w:r>
    </w:p>
    <w:p w:rsidR="0059115B" w:rsidRPr="00636BE3" w:rsidRDefault="0059115B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принимает решение о предварительном согласовании предоставл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 xml:space="preserve">ния земельного участка в соответствии со </w:t>
      </w:r>
      <w:hyperlink r:id="rId23" w:history="1">
        <w:r w:rsidRPr="00636BE3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Земельного Коде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са Российской Федерации при условии, что испрашиваемый земельный участок предстоит образовать или его границы подлежат уточнению в с</w:t>
      </w:r>
      <w:r w:rsidRPr="00636BE3">
        <w:rPr>
          <w:rFonts w:ascii="Times New Roman" w:hAnsi="Times New Roman" w:cs="Times New Roman"/>
          <w:sz w:val="28"/>
          <w:szCs w:val="28"/>
        </w:rPr>
        <w:t>о</w:t>
      </w:r>
      <w:r w:rsidRPr="00636BE3">
        <w:rPr>
          <w:rFonts w:ascii="Times New Roman" w:hAnsi="Times New Roman" w:cs="Times New Roman"/>
          <w:sz w:val="28"/>
          <w:szCs w:val="28"/>
        </w:rPr>
        <w:t xml:space="preserve">ответствии с Федеральным </w:t>
      </w:r>
      <w:hyperlink r:id="rId24" w:history="1">
        <w:r w:rsidRPr="00636B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жимости", и направляет указанное решение заявителю.</w:t>
      </w:r>
    </w:p>
    <w:p w:rsidR="0059115B" w:rsidRPr="003A4528" w:rsidRDefault="0059115B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5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t>Земельного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декса Российской Федерации.</w:t>
      </w:r>
    </w:p>
    <w:p w:rsidR="0059115B" w:rsidRPr="00636BE3" w:rsidRDefault="0059115B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</w:t>
      </w:r>
      <w:r w:rsidRPr="00636BE3">
        <w:rPr>
          <w:rFonts w:ascii="Times New Roman" w:hAnsi="Times New Roman" w:cs="Times New Roman"/>
          <w:sz w:val="28"/>
          <w:szCs w:val="28"/>
        </w:rPr>
        <w:t>аукционе уполномоченный орган в недельный срок со дня поступления этих заявлений принимает решение:</w:t>
      </w:r>
    </w:p>
    <w:p w:rsidR="0059115B" w:rsidRPr="00636BE3" w:rsidRDefault="0059115B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лицу, обратившемуся с заявлением о предоставлении земельного участка, и о проведении аукциона по продаже земельного участка или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на право заключения договора аренды земельного участка для ц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лей, указанных в заявлении о предоставлении земельного участка;</w:t>
      </w:r>
    </w:p>
    <w:p w:rsidR="0059115B" w:rsidRPr="00636BE3" w:rsidRDefault="0059115B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</w:t>
      </w:r>
      <w:r w:rsidRPr="00636BE3">
        <w:rPr>
          <w:rFonts w:ascii="Times New Roman" w:hAnsi="Times New Roman" w:cs="Times New Roman"/>
          <w:sz w:val="28"/>
          <w:szCs w:val="28"/>
        </w:rPr>
        <w:t>ь</w:t>
      </w:r>
      <w:r w:rsidRPr="00636BE3">
        <w:rPr>
          <w:rFonts w:ascii="Times New Roman" w:hAnsi="Times New Roman" w:cs="Times New Roman"/>
          <w:sz w:val="28"/>
          <w:szCs w:val="28"/>
        </w:rPr>
        <w:t>ного участка лицу, обратившемуся с заявлением о предварительном согл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>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тельном согласовании предоставления земельного участка.</w:t>
      </w:r>
    </w:p>
    <w:p w:rsidR="0059115B" w:rsidRPr="00636BE3" w:rsidRDefault="0059115B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9115B" w:rsidRPr="00636BE3" w:rsidRDefault="0059115B" w:rsidP="001C30B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6BE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Процедура проведения аукциона:</w:t>
      </w:r>
    </w:p>
    <w:p w:rsidR="0059115B" w:rsidRPr="003A4528" w:rsidRDefault="0059115B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ab/>
        <w:t>Решение о проведении аукциона по продаже земельного участка, находящегося муниципальной собственности на территории района,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</w:t>
      </w: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органом - Администрацией сельсовета </w:t>
      </w: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, в том числе по заявлениям граждан.</w:t>
      </w:r>
    </w:p>
    <w:p w:rsidR="0059115B" w:rsidRPr="003A4528" w:rsidRDefault="0059115B" w:rsidP="00B30A24">
      <w:pPr>
        <w:pStyle w:val="a1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сельсовета 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 подготовка к проведению аукциона осуществляются в следующем порядке:</w:t>
      </w:r>
    </w:p>
    <w:p w:rsidR="0059115B" w:rsidRPr="003A4528" w:rsidRDefault="0059115B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1) подготовка и утверждение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A4528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59115B" w:rsidRPr="003A4528" w:rsidRDefault="0059115B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2) обеспечение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A4528">
        <w:rPr>
          <w:rFonts w:ascii="Times New Roman" w:hAnsi="Times New Roman" w:cs="Times New Roman"/>
          <w:sz w:val="28"/>
          <w:szCs w:val="28"/>
        </w:rPr>
        <w:t xml:space="preserve">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6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59115B" w:rsidRPr="003A4528" w:rsidRDefault="0059115B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3) осуществление на основании заявления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государственного кадастрового учета земельного участка;</w:t>
      </w:r>
    </w:p>
    <w:p w:rsidR="0059115B" w:rsidRPr="003A4528" w:rsidRDefault="0059115B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59115B" w:rsidRPr="003A4528" w:rsidRDefault="0059115B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5) принятие Администрацией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решения о проведении аукциона.</w:t>
      </w:r>
    </w:p>
    <w:p w:rsidR="0059115B" w:rsidRPr="003A4528" w:rsidRDefault="0059115B" w:rsidP="00B30A24">
      <w:pPr>
        <w:pStyle w:val="a1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Администрация </w:t>
      </w:r>
      <w:r w:rsidRPr="00394435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района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59115B" w:rsidRPr="003A4528" w:rsidRDefault="0059115B" w:rsidP="00B30A24">
      <w:pPr>
        <w:pStyle w:val="a1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59115B" w:rsidRPr="003A4528" w:rsidRDefault="0059115B" w:rsidP="00B30A24">
      <w:pPr>
        <w:pStyle w:val="ConsPlusDoc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59115B" w:rsidRPr="003A4528" w:rsidRDefault="0059115B" w:rsidP="00B30A24">
      <w:pPr>
        <w:pStyle w:val="a1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района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либо аукциона на право заключения договора аренды земельного участка, находящегося в муниципальной собственности.</w:t>
      </w:r>
    </w:p>
    <w:p w:rsidR="0059115B" w:rsidRPr="003A4528" w:rsidRDefault="0059115B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59115B" w:rsidRPr="003A4528" w:rsidRDefault="0059115B" w:rsidP="00B30A24">
      <w:pPr>
        <w:pStyle w:val="a1"/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7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пункте 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59115B" w:rsidRPr="003A4528" w:rsidRDefault="0059115B" w:rsidP="00B30A24">
      <w:pPr>
        <w:pStyle w:val="a1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59115B" w:rsidRPr="003A4528" w:rsidRDefault="0059115B" w:rsidP="00B30A24">
      <w:pPr>
        <w:pStyle w:val="a1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59115B" w:rsidRPr="003A4528" w:rsidRDefault="0059115B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59115B" w:rsidRPr="003A4528" w:rsidRDefault="0059115B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59115B" w:rsidRPr="003A4528" w:rsidRDefault="0059115B" w:rsidP="00B30A24">
      <w:pPr>
        <w:pStyle w:val="a1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59115B" w:rsidRPr="003A4528" w:rsidRDefault="0059115B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8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14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0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59115B" w:rsidRPr="003A4528" w:rsidRDefault="0059115B" w:rsidP="00B30A24">
      <w:pPr>
        <w:pStyle w:val="a1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1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пунктами 13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32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14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33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 xml:space="preserve">2 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4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подпунктами 1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35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3 пункта 29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59115B" w:rsidRDefault="0059115B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36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29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Российской Федерации, исключаются из реестра недобросовестных участников аукциона по истечении двух лет со дня их </w:t>
      </w:r>
      <w:r w:rsidRPr="00636BE3">
        <w:rPr>
          <w:rFonts w:ascii="Times New Roman" w:hAnsi="Times New Roman" w:cs="Times New Roman"/>
          <w:sz w:val="28"/>
          <w:szCs w:val="28"/>
        </w:rPr>
        <w:t>внесения в реестр недобросовестных участников аукциона.</w:t>
      </w:r>
    </w:p>
    <w:p w:rsidR="0059115B" w:rsidRPr="00636BE3" w:rsidRDefault="0059115B" w:rsidP="00394435">
      <w:pPr>
        <w:pStyle w:val="a1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 протокол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59115B" w:rsidRPr="00636BE3" w:rsidRDefault="0059115B" w:rsidP="00394435">
      <w:pPr>
        <w:pStyle w:val="a1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Критерий принятия решения - наличие (отсутствие) оснований для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отказа в 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предоставлени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муниципальной услуги. </w:t>
      </w:r>
    </w:p>
    <w:p w:rsidR="0059115B" w:rsidRDefault="0059115B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Срок выполнения административной</w:t>
      </w:r>
      <w:r w:rsidRPr="003A4528">
        <w:rPr>
          <w:rFonts w:ascii="Times New Roman" w:hAnsi="Times New Roman" w:cs="Times New Roman"/>
          <w:sz w:val="28"/>
          <w:szCs w:val="28"/>
        </w:rPr>
        <w:t xml:space="preserve"> проце</w:t>
      </w:r>
      <w:r>
        <w:rPr>
          <w:rFonts w:ascii="Times New Roman" w:hAnsi="Times New Roman" w:cs="Times New Roman"/>
          <w:sz w:val="28"/>
          <w:szCs w:val="28"/>
        </w:rPr>
        <w:t xml:space="preserve">дуры составляет 30 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дарных</w:t>
      </w:r>
      <w:r w:rsidRPr="003A45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3A4528">
        <w:rPr>
          <w:rFonts w:ascii="Times New Roman" w:hAnsi="Times New Roman" w:cs="Times New Roman"/>
          <w:sz w:val="28"/>
          <w:szCs w:val="28"/>
        </w:rPr>
        <w:t>дней.</w:t>
      </w:r>
    </w:p>
    <w:p w:rsidR="0059115B" w:rsidRPr="003A4528" w:rsidRDefault="0059115B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59115B" w:rsidRPr="003A4528" w:rsidRDefault="0059115B" w:rsidP="00BC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вителю.</w:t>
      </w:r>
    </w:p>
    <w:p w:rsidR="0059115B" w:rsidRDefault="0059115B" w:rsidP="0029531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A4528">
        <w:rPr>
          <w:rFonts w:ascii="Times New Roman" w:hAnsi="Times New Roman"/>
          <w:sz w:val="28"/>
          <w:szCs w:val="28"/>
        </w:rPr>
        <w:t>Основанием выполнения административной процедуры явля</w:t>
      </w:r>
      <w:r>
        <w:rPr>
          <w:rFonts w:ascii="Times New Roman" w:hAnsi="Times New Roman"/>
          <w:sz w:val="28"/>
          <w:szCs w:val="28"/>
        </w:rPr>
        <w:t>е</w:t>
      </w:r>
      <w:r w:rsidRPr="003A4528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токол о результатах аукциона</w:t>
      </w:r>
      <w:r w:rsidRPr="0029531C">
        <w:rPr>
          <w:rFonts w:ascii="Times New Roman" w:hAnsi="Times New Roman"/>
          <w:sz w:val="28"/>
          <w:szCs w:val="28"/>
        </w:rPr>
        <w:t>.</w:t>
      </w:r>
    </w:p>
    <w:p w:rsidR="0059115B" w:rsidRPr="00AB5853" w:rsidRDefault="0059115B" w:rsidP="0029531C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A4528">
        <w:rPr>
          <w:rFonts w:ascii="Times New Roman" w:hAnsi="Times New Roman"/>
          <w:sz w:val="28"/>
          <w:szCs w:val="28"/>
        </w:rPr>
        <w:t xml:space="preserve">В случае отсутствия оснований для отказа в предоставлении услуги специалист Администрации </w:t>
      </w:r>
      <w:r w:rsidRPr="00394435">
        <w:rPr>
          <w:rFonts w:ascii="Times New Roman" w:hAnsi="Times New Roman"/>
          <w:sz w:val="28"/>
          <w:szCs w:val="28"/>
        </w:rPr>
        <w:t>района</w:t>
      </w:r>
      <w:r w:rsidRPr="003A4528">
        <w:rPr>
          <w:rFonts w:ascii="Times New Roman" w:hAnsi="Times New Roman"/>
          <w:sz w:val="28"/>
          <w:szCs w:val="28"/>
        </w:rPr>
        <w:t xml:space="preserve"> оформляет в порядке, установленном </w:t>
      </w:r>
      <w:r w:rsidRPr="00AB5853">
        <w:rPr>
          <w:rFonts w:ascii="Times New Roman" w:hAnsi="Times New Roman"/>
          <w:color w:val="000000"/>
          <w:sz w:val="28"/>
          <w:szCs w:val="28"/>
        </w:rPr>
        <w:t>Земельным кодексом Российской Федерации и настоящим Регламентом:</w:t>
      </w:r>
    </w:p>
    <w:p w:rsidR="0059115B" w:rsidRPr="00AB5853" w:rsidRDefault="0059115B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1) подготовку проекта договора купли-продажи или проекта договора аренды земельного участка в трех экземплярах, их подписание и направл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ние заявителю при условии, что не требуется образование или уточнение границ испрашиваемого земельного участка, решения о предоставлении земельного участка в собственность бесплатно или в постоянное (бессро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ное) пользование;</w:t>
      </w:r>
    </w:p>
    <w:p w:rsidR="0059115B" w:rsidRPr="00AB5853" w:rsidRDefault="0059115B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051A4">
        <w:rPr>
          <w:rFonts w:ascii="Times New Roman" w:hAnsi="Times New Roman" w:cs="Times New Roman"/>
          <w:color w:val="000000"/>
          <w:sz w:val="28"/>
          <w:szCs w:val="28"/>
        </w:rPr>
        <w:t>решение о предварительном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согласовании предоставления земел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ного участка в соответствии со </w:t>
      </w:r>
      <w:hyperlink r:id="rId37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статьей 39.15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Росси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ской Федерации при условии, что испрашиваемый земельный участок предстоит образовать или его границы подлежат уточнению в соответс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вии с Федеральным </w:t>
      </w:r>
      <w:hyperlink r:id="rId38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"О государственном кадастре недвижимости", и направление указанного решения заявителю.</w:t>
      </w:r>
    </w:p>
    <w:p w:rsidR="0059115B" w:rsidRPr="00AB5853" w:rsidRDefault="0059115B" w:rsidP="001E3100">
      <w:pPr>
        <w:pStyle w:val="a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>Специалист Администрации района представляет вышеуказанные документы Главе района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59115B" w:rsidRPr="00AB5853" w:rsidRDefault="0059115B" w:rsidP="001E3100">
      <w:pPr>
        <w:pStyle w:val="a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>Специалист Администрации района в случае наличия оснований для отказа готовит решение об отказе в предоставлении земельного участка</w:t>
      </w:r>
    </w:p>
    <w:p w:rsidR="0059115B" w:rsidRPr="00AB5853" w:rsidRDefault="0059115B" w:rsidP="00636BE3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оформление: </w:t>
      </w:r>
    </w:p>
    <w:p w:rsidR="0059115B" w:rsidRPr="008458A9" w:rsidRDefault="0059115B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- договора купли-продажи или договора аренды земельного участка при условии, что не требуется образование или уточнение</w:t>
      </w:r>
      <w:r w:rsidRPr="008458A9">
        <w:rPr>
          <w:rFonts w:ascii="Times New Roman" w:hAnsi="Times New Roman" w:cs="Times New Roman"/>
          <w:sz w:val="28"/>
          <w:szCs w:val="28"/>
        </w:rPr>
        <w:t xml:space="preserve"> границ испр</w:t>
      </w:r>
      <w:r w:rsidRPr="008458A9">
        <w:rPr>
          <w:rFonts w:ascii="Times New Roman" w:hAnsi="Times New Roman" w:cs="Times New Roman"/>
          <w:sz w:val="28"/>
          <w:szCs w:val="28"/>
        </w:rPr>
        <w:t>а</w:t>
      </w:r>
      <w:r w:rsidRPr="008458A9">
        <w:rPr>
          <w:rFonts w:ascii="Times New Roman" w:hAnsi="Times New Roman" w:cs="Times New Roman"/>
          <w:sz w:val="28"/>
          <w:szCs w:val="28"/>
        </w:rPr>
        <w:t>шиваемого земельного участка;</w:t>
      </w:r>
    </w:p>
    <w:p w:rsidR="0059115B" w:rsidRPr="00636BE3" w:rsidRDefault="0059115B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8A9">
        <w:rPr>
          <w:rFonts w:ascii="Times New Roman" w:hAnsi="Times New Roman" w:cs="Times New Roman"/>
          <w:sz w:val="28"/>
          <w:szCs w:val="28"/>
        </w:rPr>
        <w:t>- решения о предоставлении земельного участка в собственность бе</w:t>
      </w:r>
      <w:r w:rsidRPr="008458A9">
        <w:rPr>
          <w:rFonts w:ascii="Times New Roman" w:hAnsi="Times New Roman" w:cs="Times New Roman"/>
          <w:sz w:val="28"/>
          <w:szCs w:val="28"/>
        </w:rPr>
        <w:t>с</w:t>
      </w:r>
      <w:r w:rsidRPr="008458A9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</w:t>
      </w:r>
      <w:r w:rsidRPr="00636BE3">
        <w:rPr>
          <w:rFonts w:ascii="Times New Roman" w:hAnsi="Times New Roman" w:cs="Times New Roman"/>
          <w:sz w:val="28"/>
          <w:szCs w:val="28"/>
        </w:rPr>
        <w:t>;</w:t>
      </w:r>
    </w:p>
    <w:p w:rsidR="0059115B" w:rsidRPr="00636BE3" w:rsidRDefault="0059115B" w:rsidP="00636BE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решения об отказе в предоставлении земельного участка.</w:t>
      </w:r>
    </w:p>
    <w:p w:rsidR="0059115B" w:rsidRPr="00636BE3" w:rsidRDefault="0059115B" w:rsidP="001E3100">
      <w:pPr>
        <w:pStyle w:val="a1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59115B" w:rsidRPr="00636BE3" w:rsidRDefault="0059115B" w:rsidP="001E3100">
      <w:pPr>
        <w:pStyle w:val="a1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Критерий принятия решения - наличие оформленного результата предоставления муниципальной услуги.</w:t>
      </w:r>
    </w:p>
    <w:p w:rsidR="0059115B" w:rsidRPr="003A4528" w:rsidRDefault="0059115B" w:rsidP="001E3100">
      <w:pPr>
        <w:pStyle w:val="a1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– регистрация до</w:t>
      </w:r>
      <w:r>
        <w:rPr>
          <w:rFonts w:ascii="Times New Roman" w:hAnsi="Times New Roman" w:cs="Times New Roman"/>
          <w:color w:val="auto"/>
          <w:sz w:val="28"/>
          <w:szCs w:val="28"/>
        </w:rPr>
        <w:t>кументов в журналах регистрации.</w:t>
      </w:r>
    </w:p>
    <w:p w:rsidR="0059115B" w:rsidRPr="003A4528" w:rsidRDefault="0059115B" w:rsidP="00AB58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5"/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ar-SA"/>
        </w:rPr>
        <w:t>IV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. Формы контроля за исполнением административного регламента</w:t>
      </w: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59115B" w:rsidRPr="00412DC0" w:rsidRDefault="0059115B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9115B" w:rsidRPr="00412DC0" w:rsidRDefault="0059115B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59115B" w:rsidRPr="00412DC0" w:rsidRDefault="0059115B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4.1.2. Периодичность осуществления текущего контроля устанавливается распоряжением главы</w:t>
      </w:r>
      <w:r w:rsidRPr="00B45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59115B" w:rsidRPr="00412DC0" w:rsidRDefault="0059115B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59115B" w:rsidRPr="00412DC0" w:rsidRDefault="0059115B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9115B" w:rsidRPr="00412DC0" w:rsidRDefault="0059115B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4.2.1. Контроль за полнотой и качеством предоставления администрацией района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, а также должностных лиц.</w:t>
      </w:r>
    </w:p>
    <w:p w:rsidR="0059115B" w:rsidRPr="00412DC0" w:rsidRDefault="0059115B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4.2.2. Порядок и периодичность проведения плановых проверок выполнения положений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на текущий год,  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муниципальной услуги принимается </w:t>
      </w:r>
    </w:p>
    <w:p w:rsidR="0059115B" w:rsidRPr="00412DC0" w:rsidRDefault="0059115B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распоряжением главой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59115B" w:rsidRPr="00412DC0" w:rsidRDefault="0059115B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4.2.4. Плановые проверки проводятся в соответствии с планом работы администрации района,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59115B" w:rsidRPr="00412DC0" w:rsidRDefault="0059115B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59115B" w:rsidRPr="00412DC0" w:rsidRDefault="0059115B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4.3. Ответственность должностных лиц администрации района за решения и действия (бездействие), принимаемые (осуществляемые) ими в ходе предоставления муниципальной услуги</w:t>
      </w:r>
    </w:p>
    <w:p w:rsidR="0059115B" w:rsidRPr="00412DC0" w:rsidRDefault="0059115B" w:rsidP="00412DC0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59115B" w:rsidRPr="00412DC0" w:rsidRDefault="0059115B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9115B" w:rsidRPr="00412DC0" w:rsidRDefault="0059115B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59115B" w:rsidRPr="00412DC0" w:rsidRDefault="0059115B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общественными объединениями и организациями;</w:t>
      </w:r>
    </w:p>
    <w:p w:rsidR="0059115B" w:rsidRPr="00412DC0" w:rsidRDefault="0059115B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иными органами, в установленном законом порядке.</w:t>
      </w:r>
    </w:p>
    <w:p w:rsidR="0059115B" w:rsidRPr="00412DC0" w:rsidRDefault="0059115B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59115B" w:rsidRPr="00412DC0" w:rsidRDefault="0059115B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Граждане, их объединения и организации также вправе:</w:t>
      </w:r>
    </w:p>
    <w:p w:rsidR="0059115B" w:rsidRPr="00412DC0" w:rsidRDefault="0059115B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59115B" w:rsidRPr="00412DC0" w:rsidRDefault="0059115B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- вносить предложения о мерах по устранению нарушений Регламента.</w:t>
      </w:r>
    </w:p>
    <w:p w:rsidR="0059115B" w:rsidRPr="00412DC0" w:rsidRDefault="0059115B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ar-SA"/>
        </w:rPr>
        <w:t>V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. Досудебный (внесудебный) порядок обжалования решений и действий (бездействия) органа, предоставляющего муниципальную услуг, а также  должностных лиц, муниципальных служащих</w:t>
      </w: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5.1. Информация для заявителя о его праве подать жалобу на решение и (или) действие (бездействие) администрации района и (или) их должностных лиц при предоставлении услуги</w:t>
      </w: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Заявитель имеет право  обжаловать решения и действия (бездействие)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 (или) их должностных лиц 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5.2. Предмет жалобы</w:t>
      </w: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Предметом досудебного (внесудебного) обжалования являются решения и действия (бездействие)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 (или) их должностных лиц при предоставлении услуги на основании настоящего регламента.</w:t>
      </w: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обратиться с жалобой, в том числе в следующих случаях:</w:t>
      </w: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1) нарушения сроков регистрации заявления заявителя о предоставлении услуги;</w:t>
      </w: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2) нарушения сроков предоставления услуги;</w:t>
      </w: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услуги;</w:t>
      </w: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льными правовыми актами Касторенского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района Курской области для предоставления услуги, у заявителя;</w:t>
      </w: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правовыми актами Касторенского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района Курской области;</w:t>
      </w: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льными правовыми актами Касторенского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района Курской области;</w:t>
      </w: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7) отказа администрации района,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Жалоба подается в письменной форме на бумажном носителе, в электронной форме в администрацию района. </w:t>
      </w: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Жалобы на решения, принятые главой района,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5.4. Порядок подачи и рассмотрения жалобы</w:t>
      </w:r>
    </w:p>
    <w:p w:rsidR="0059115B" w:rsidRPr="00412DC0" w:rsidRDefault="0059115B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59115B" w:rsidRPr="00412DC0" w:rsidRDefault="0059115B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Основанием для начала процедуры досудебного (внесудебного) обжалования, является подача жалобы.</w:t>
      </w:r>
    </w:p>
    <w:p w:rsidR="0059115B" w:rsidRPr="00412DC0" w:rsidRDefault="0059115B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Жалоба подается в письменной форме на бумажном носителе или в электронной форме в администрацию. Жалобы на решения, принятые Главой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, подаются в администрацию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и рассматриваются непосредственно Главой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.</w:t>
      </w:r>
    </w:p>
    <w:p w:rsidR="0059115B" w:rsidRPr="00412DC0" w:rsidRDefault="0059115B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направлена:</w:t>
      </w:r>
    </w:p>
    <w:p w:rsidR="0059115B" w:rsidRPr="00412DC0" w:rsidRDefault="0059115B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1) по почте;</w:t>
      </w:r>
    </w:p>
    <w:p w:rsidR="0059115B" w:rsidRPr="00412DC0" w:rsidRDefault="0059115B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2) с использованием информационно-телекоммуникационной сети «Интернет»</w:t>
      </w:r>
    </w:p>
    <w:p w:rsidR="0059115B" w:rsidRPr="00412DC0" w:rsidRDefault="0059115B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i/>
          <w:iCs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на официальный сайт Администрации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Жерновецкого сельсовета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: </w:t>
      </w:r>
      <w:r w:rsidRPr="00C00A18">
        <w:rPr>
          <w:rFonts w:ascii="Times New Roman" w:hAnsi="Times New Roman" w:cs="Times New Roman"/>
          <w:kern w:val="1"/>
          <w:sz w:val="28"/>
          <w:szCs w:val="28"/>
          <w:lang w:eastAsia="ar-SA"/>
        </w:rPr>
        <w:t>(</w:t>
      </w:r>
      <w:r w:rsidRPr="00C00A18">
        <w:rPr>
          <w:rFonts w:ascii="Times New Roman" w:hAnsi="Times New Roman" w:cs="Times New Roman"/>
          <w:sz w:val="28"/>
          <w:szCs w:val="28"/>
        </w:rPr>
        <w:t>http://</w:t>
      </w:r>
      <w:r>
        <w:rPr>
          <w:rFonts w:ascii="Times New Roman" w:hAnsi="Times New Roman" w:cs="Times New Roman"/>
          <w:sz w:val="28"/>
          <w:szCs w:val="28"/>
          <w:lang w:val="en-US"/>
        </w:rPr>
        <w:t>zhernovec</w:t>
      </w:r>
      <w:r w:rsidRPr="00C00A18">
        <w:rPr>
          <w:rFonts w:ascii="Times New Roman" w:hAnsi="Times New Roman" w:cs="Times New Roman"/>
          <w:sz w:val="28"/>
          <w:szCs w:val="28"/>
        </w:rPr>
        <w:t>.ru/</w:t>
      </w:r>
      <w:r w:rsidRPr="00C00A18">
        <w:rPr>
          <w:rFonts w:ascii="Times New Roman" w:hAnsi="Times New Roman" w:cs="Times New Roman"/>
          <w:kern w:val="1"/>
          <w:sz w:val="28"/>
          <w:szCs w:val="28"/>
          <w:lang w:eastAsia="ar-SA"/>
        </w:rPr>
        <w:t>);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,</w:t>
      </w:r>
      <w:r w:rsidRPr="00412DC0">
        <w:rPr>
          <w:rFonts w:ascii="Times New Roman" w:hAnsi="Times New Roman" w:cs="Times New Roman"/>
          <w:i/>
          <w:iCs/>
          <w:color w:val="00000A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i/>
          <w:iCs/>
          <w:color w:val="00000A"/>
          <w:kern w:val="1"/>
          <w:sz w:val="28"/>
          <w:szCs w:val="28"/>
          <w:lang w:eastAsia="ar-SA"/>
        </w:rPr>
        <w:t xml:space="preserve"> </w:t>
      </w:r>
    </w:p>
    <w:p w:rsidR="0059115B" w:rsidRPr="00412DC0" w:rsidRDefault="0059115B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по средством федеральной государственной информационной системы  «Единый портал государственных и муниципальных услуг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(функций)</w:t>
      </w:r>
      <w:bookmarkStart w:id="6" w:name="_GoBack"/>
      <w:bookmarkEnd w:id="6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» 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http://gosuslugi.ru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;</w:t>
      </w:r>
    </w:p>
    <w:p w:rsidR="0059115B" w:rsidRPr="00412DC0" w:rsidRDefault="0059115B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официальный сайт Администрации Курской области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http://adm.rkursk.ru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, </w:t>
      </w:r>
    </w:p>
    <w:p w:rsidR="0059115B" w:rsidRPr="00412DC0" w:rsidRDefault="0059115B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3) принята при личном приеме заявителя.</w:t>
      </w:r>
    </w:p>
    <w:p w:rsidR="0059115B" w:rsidRPr="00412DC0" w:rsidRDefault="0059115B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подана заявителем:</w:t>
      </w:r>
    </w:p>
    <w:p w:rsidR="0059115B" w:rsidRPr="00412DC0" w:rsidRDefault="0059115B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59115B" w:rsidRPr="00412DC0" w:rsidRDefault="0059115B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Все жалобы фиксируются в журнале учета обращений.</w:t>
      </w:r>
    </w:p>
    <w:p w:rsidR="0059115B" w:rsidRPr="00412DC0" w:rsidRDefault="0059115B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Личный прием заявителей по вопросам обжалования решения и (или) действия (бездействия) Администрации и (или) ее должностных лиц осуществляется главой 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сельсовета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часы приема заявителей.</w:t>
      </w:r>
    </w:p>
    <w:p w:rsidR="0059115B" w:rsidRPr="00412DC0" w:rsidRDefault="0059115B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59115B" w:rsidRPr="00412DC0" w:rsidRDefault="0059115B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59115B" w:rsidRPr="00412DC0" w:rsidRDefault="0059115B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должна содержать:</w:t>
      </w:r>
    </w:p>
    <w:p w:rsidR="0059115B" w:rsidRPr="00412DC0" w:rsidRDefault="0059115B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59115B" w:rsidRPr="00412DC0" w:rsidRDefault="0059115B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9115B" w:rsidRPr="00412DC0" w:rsidRDefault="0059115B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9115B" w:rsidRPr="00412DC0" w:rsidRDefault="0059115B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9115B" w:rsidRPr="00412DC0" w:rsidRDefault="0059115B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Под жалобой заявитель ставит личную подпись и дату.</w:t>
      </w:r>
    </w:p>
    <w:p w:rsidR="0059115B" w:rsidRPr="00412DC0" w:rsidRDefault="0059115B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59115B" w:rsidRPr="00412DC0" w:rsidRDefault="0059115B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 (для физических лиц);</w:t>
      </w:r>
    </w:p>
    <w:p w:rsidR="0059115B" w:rsidRPr="00412DC0" w:rsidRDefault="0059115B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9115B" w:rsidRPr="00412DC0" w:rsidRDefault="0059115B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5.5. Сроки рассмотрения жалобы</w:t>
      </w: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района, предоставляющего услугу, должностного лица администрации района,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5.7. Результат рассмотрения жалобы</w:t>
      </w: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2) отказывает в удовлетворении жалобы.</w:t>
      </w:r>
    </w:p>
    <w:p w:rsidR="0059115B" w:rsidRPr="00412DC0" w:rsidRDefault="0059115B" w:rsidP="00412DC0">
      <w:pPr>
        <w:tabs>
          <w:tab w:val="left" w:pos="709"/>
        </w:tabs>
        <w:suppressAutoHyphens/>
        <w:spacing w:line="276" w:lineRule="atLeast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случае,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5.8. Порядок информирования заявителя о результатах рассмотрения жалобы</w:t>
      </w: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5.9. Порядок обжалования решения по жалобе</w:t>
      </w: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случае, если обжалуется решение главы администрации района заявитель вправе обжаловать решение в соответствии с законодательством Российской Федерации в досудебном (внесудебном) и судебном порядке.</w:t>
      </w: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kern w:val="1"/>
          <w:sz w:val="28"/>
          <w:szCs w:val="28"/>
          <w:lang w:eastAsia="ar-SA"/>
        </w:rPr>
      </w:pP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5.11. Способы информирования заявителей о порядке подачи и рассмотрения жалобы</w:t>
      </w:r>
    </w:p>
    <w:p w:rsidR="0059115B" w:rsidRPr="00412DC0" w:rsidRDefault="0059115B" w:rsidP="00412DC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сельсовета 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в месте предоставления услуги, в информационно - телекоммуникационной сети «Интернет» на официальных сайтах администрации района, ОБУ «Многофункциональный центр предоставления государственных и муниципальных услуг»,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на Едином и Региональном порталах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59115B" w:rsidRPr="00394435" w:rsidRDefault="0059115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59115B" w:rsidRPr="003A4528" w:rsidRDefault="0059115B" w:rsidP="00A2436F">
      <w:pPr>
        <w:spacing w:after="0" w:line="240" w:lineRule="auto"/>
        <w:ind w:left="3828"/>
        <w:jc w:val="center"/>
        <w:rPr>
          <w:sz w:val="24"/>
          <w:szCs w:val="24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Приложение №1</w:t>
      </w:r>
    </w:p>
    <w:p w:rsidR="0059115B" w:rsidRPr="003A4528" w:rsidRDefault="0059115B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59115B" w:rsidRPr="003A4528" w:rsidRDefault="0059115B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59115B" w:rsidRPr="003A4528" w:rsidRDefault="0059115B" w:rsidP="00860ABA">
      <w:pPr>
        <w:widowControl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376A7F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</w:t>
      </w:r>
      <w:r w:rsidRPr="00376A7F">
        <w:rPr>
          <w:rFonts w:ascii="Times New Roman" w:hAnsi="Times New Roman" w:cs="Times New Roman"/>
          <w:sz w:val="24"/>
          <w:szCs w:val="24"/>
        </w:rPr>
        <w:t>я</w:t>
      </w:r>
      <w:r w:rsidRPr="00376A7F">
        <w:rPr>
          <w:rFonts w:ascii="Times New Roman" w:hAnsi="Times New Roman" w:cs="Times New Roman"/>
          <w:sz w:val="24"/>
          <w:szCs w:val="24"/>
        </w:rPr>
        <w:t>щихся в муниципальной собственности на терр</w:t>
      </w:r>
      <w:r w:rsidRPr="00376A7F">
        <w:rPr>
          <w:rFonts w:ascii="Times New Roman" w:hAnsi="Times New Roman" w:cs="Times New Roman"/>
          <w:sz w:val="24"/>
          <w:szCs w:val="24"/>
        </w:rPr>
        <w:t>и</w:t>
      </w:r>
      <w:r w:rsidRPr="00376A7F">
        <w:rPr>
          <w:rFonts w:ascii="Times New Roman" w:hAnsi="Times New Roman" w:cs="Times New Roman"/>
          <w:sz w:val="24"/>
          <w:szCs w:val="24"/>
        </w:rPr>
        <w:t>тории сельского поселения гражданам для инд</w:t>
      </w:r>
      <w:r w:rsidRPr="00376A7F">
        <w:rPr>
          <w:rFonts w:ascii="Times New Roman" w:hAnsi="Times New Roman" w:cs="Times New Roman"/>
          <w:sz w:val="24"/>
          <w:szCs w:val="24"/>
        </w:rPr>
        <w:t>и</w:t>
      </w:r>
      <w:r w:rsidRPr="00376A7F">
        <w:rPr>
          <w:rFonts w:ascii="Times New Roman" w:hAnsi="Times New Roman" w:cs="Times New Roman"/>
          <w:sz w:val="24"/>
          <w:szCs w:val="24"/>
        </w:rPr>
        <w:t>видуального жилищного строительства, ведения личного подсобного хозяйства в границах нас</w:t>
      </w:r>
      <w:r w:rsidRPr="00376A7F">
        <w:rPr>
          <w:rFonts w:ascii="Times New Roman" w:hAnsi="Times New Roman" w:cs="Times New Roman"/>
          <w:sz w:val="24"/>
          <w:szCs w:val="24"/>
        </w:rPr>
        <w:t>е</w:t>
      </w:r>
      <w:r w:rsidRPr="00376A7F">
        <w:rPr>
          <w:rFonts w:ascii="Times New Roman" w:hAnsi="Times New Roman" w:cs="Times New Roman"/>
          <w:sz w:val="24"/>
          <w:szCs w:val="24"/>
        </w:rPr>
        <w:t>ленного пункта, садоводства, дачного хозяйства, гражданам и крестьянским (фермерским) хозяйс</w:t>
      </w:r>
      <w:r w:rsidRPr="00376A7F">
        <w:rPr>
          <w:rFonts w:ascii="Times New Roman" w:hAnsi="Times New Roman" w:cs="Times New Roman"/>
          <w:sz w:val="24"/>
          <w:szCs w:val="24"/>
        </w:rPr>
        <w:t>т</w:t>
      </w:r>
      <w:r w:rsidRPr="00376A7F">
        <w:rPr>
          <w:rFonts w:ascii="Times New Roman" w:hAnsi="Times New Roman" w:cs="Times New Roman"/>
          <w:sz w:val="24"/>
          <w:szCs w:val="24"/>
        </w:rPr>
        <w:t>вам для осуществления крестьянским (ферме</w:t>
      </w:r>
      <w:r w:rsidRPr="00376A7F">
        <w:rPr>
          <w:rFonts w:ascii="Times New Roman" w:hAnsi="Times New Roman" w:cs="Times New Roman"/>
          <w:sz w:val="24"/>
          <w:szCs w:val="24"/>
        </w:rPr>
        <w:t>р</w:t>
      </w:r>
      <w:r w:rsidRPr="00376A7F">
        <w:rPr>
          <w:rFonts w:ascii="Times New Roman" w:hAnsi="Times New Roman" w:cs="Times New Roman"/>
          <w:sz w:val="24"/>
          <w:szCs w:val="24"/>
        </w:rPr>
        <w:t>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59115B" w:rsidRPr="003A4528" w:rsidRDefault="0059115B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115B" w:rsidRPr="003A4528" w:rsidRDefault="0059115B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59115B" w:rsidRPr="003A4528" w:rsidRDefault="0059115B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A4528">
        <w:rPr>
          <w:rFonts w:ascii="Times New Roman" w:hAnsi="Times New Roman" w:cs="Times New Roman"/>
          <w:b/>
          <w:bCs/>
          <w:lang w:eastAsia="ar-SA"/>
        </w:rPr>
        <w:t>предоставления муниципальной услуги</w:t>
      </w:r>
    </w:p>
    <w:p w:rsidR="0059115B" w:rsidRPr="003A4528" w:rsidRDefault="0059115B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A4528">
        <w:rPr>
          <w:rFonts w:ascii="Times New Roman" w:hAnsi="Times New Roman" w:cs="Times New Roman"/>
        </w:rPr>
        <w:t>«</w:t>
      </w:r>
      <w:r w:rsidRPr="00376A7F">
        <w:rPr>
          <w:rFonts w:ascii="Times New Roman" w:hAnsi="Times New Roman" w:cs="Times New Roman"/>
          <w:sz w:val="20"/>
          <w:szCs w:val="20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</w:t>
      </w:r>
      <w:r w:rsidRPr="00376A7F">
        <w:rPr>
          <w:rFonts w:ascii="Times New Roman" w:hAnsi="Times New Roman" w:cs="Times New Roman"/>
          <w:sz w:val="20"/>
          <w:szCs w:val="20"/>
        </w:rPr>
        <w:t>д</w:t>
      </w:r>
      <w:r w:rsidRPr="00376A7F">
        <w:rPr>
          <w:rFonts w:ascii="Times New Roman" w:hAnsi="Times New Roman" w:cs="Times New Roman"/>
          <w:sz w:val="20"/>
          <w:szCs w:val="20"/>
        </w:rPr>
        <w:t>собного хозяйства в границах населенного пункта, садоводства, дачного хозяйства, гражданам и крест</w:t>
      </w:r>
      <w:r w:rsidRPr="00376A7F">
        <w:rPr>
          <w:rFonts w:ascii="Times New Roman" w:hAnsi="Times New Roman" w:cs="Times New Roman"/>
          <w:sz w:val="20"/>
          <w:szCs w:val="20"/>
        </w:rPr>
        <w:t>ь</w:t>
      </w:r>
      <w:r w:rsidRPr="00376A7F">
        <w:rPr>
          <w:rFonts w:ascii="Times New Roman" w:hAnsi="Times New Roman" w:cs="Times New Roman"/>
          <w:sz w:val="20"/>
          <w:szCs w:val="20"/>
        </w:rPr>
        <w:t>янским (фермерским) хозяйствам для осуществления крестьянским (фермерским) хозяйством его де</w:t>
      </w:r>
      <w:r w:rsidRPr="00376A7F">
        <w:rPr>
          <w:rFonts w:ascii="Times New Roman" w:hAnsi="Times New Roman" w:cs="Times New Roman"/>
          <w:sz w:val="20"/>
          <w:szCs w:val="20"/>
        </w:rPr>
        <w:t>я</w:t>
      </w:r>
      <w:r w:rsidRPr="00376A7F">
        <w:rPr>
          <w:rFonts w:ascii="Times New Roman" w:hAnsi="Times New Roman" w:cs="Times New Roman"/>
          <w:sz w:val="20"/>
          <w:szCs w:val="20"/>
        </w:rPr>
        <w:t>тельности</w:t>
      </w:r>
      <w:r w:rsidRPr="003A4528">
        <w:rPr>
          <w:rFonts w:ascii="Times New Roman" w:hAnsi="Times New Roman" w:cs="Times New Roman"/>
        </w:rPr>
        <w:t>»</w:t>
      </w:r>
    </w:p>
    <w:p w:rsidR="0059115B" w:rsidRPr="003A4528" w:rsidRDefault="0059115B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251649536;visibility:visible;mso-wrap-distance-left:9.05pt;mso-wrap-distance-right:9.05pt" strokeweight=".5pt">
            <v:textbox inset="7.45pt,3.85pt,7.45pt,3.85pt">
              <w:txbxContent>
                <w:p w:rsidR="0059115B" w:rsidRPr="00231C3E" w:rsidRDefault="0059115B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59115B" w:rsidRPr="003A4528" w:rsidRDefault="0059115B" w:rsidP="0076338F">
      <w:pPr>
        <w:suppressAutoHyphens/>
        <w:spacing w:after="0" w:line="240" w:lineRule="auto"/>
        <w:rPr>
          <w:sz w:val="28"/>
          <w:szCs w:val="28"/>
        </w:rPr>
      </w:pPr>
    </w:p>
    <w:p w:rsidR="0059115B" w:rsidRPr="003A4528" w:rsidRDefault="0059115B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line id="Line 3" o:spid="_x0000_s1027" style="position:absolute;left:0;text-align:left;z-index:251660800;visibility:visible" from="234pt,12.95pt" to="234pt,38.4pt" strokeweight=".26mm">
            <v:stroke endarrow="block" joinstyle="miter"/>
          </v:line>
        </w:pict>
      </w:r>
    </w:p>
    <w:p w:rsidR="0059115B" w:rsidRPr="003A4528" w:rsidRDefault="0059115B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4" o:spid="_x0000_s1028" type="#_x0000_t202" style="position:absolute;left:0;text-align:left;margin-left:48pt;margin-top:8.75pt;width:396.85pt;height:35.7pt;z-index:251659776;visibility:visible;mso-wrap-distance-left:9.05pt;mso-wrap-distance-right:9.05pt" strokeweight=".5pt">
            <v:textbox inset="7.45pt,3.85pt,7.45pt,3.85pt">
              <w:txbxContent>
                <w:p w:rsidR="0059115B" w:rsidRPr="00231C3E" w:rsidRDefault="0059115B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59115B" w:rsidRPr="003A4528" w:rsidRDefault="0059115B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line id="Line 5" o:spid="_x0000_s1029" style="position:absolute;left:0;text-align:left;z-index:251650560;visibility:visible" from="240pt,14.8pt" to="240pt,39pt" strokeweight=".26mm">
            <v:stroke endarrow="block" joinstyle="miter"/>
          </v:line>
        </w:pict>
      </w:r>
    </w:p>
    <w:p w:rsidR="0059115B" w:rsidRPr="003A4528" w:rsidRDefault="0059115B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8" o:spid="_x0000_s1030" type="#_x0000_t202" style="position:absolute;left:0;text-align:left;margin-left:-30pt;margin-top:23.15pt;width:26.95pt;height:25.75pt;z-index:251652608;visibility:visible;mso-wrap-distance-left:9.05pt;mso-wrap-distance-right:9.05pt" strokeweight=".5pt">
            <v:textbox inset="7.45pt,3.85pt,7.45pt,3.85pt">
              <w:txbxContent>
                <w:p w:rsidR="0059115B" w:rsidRPr="002B5CF3" w:rsidRDefault="0059115B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" o:spid="_x0000_s1031" type="#_x0000_t202" style="position:absolute;left:0;text-align:left;margin-left:460.35pt;margin-top:21.45pt;width:36.1pt;height:21.8pt;z-index:251655680;visibility:visible;mso-wrap-distance-left:9.05pt;mso-wrap-distance-right:9.05pt" strokeweight=".5pt">
            <v:textbox inset="7.45pt,3.85pt,7.45pt,3.85pt">
              <w:txbxContent>
                <w:p w:rsidR="0059115B" w:rsidRPr="00231C3E" w:rsidRDefault="0059115B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" o:spid="_x0000_s1032" type="#_x0000_t202" style="position:absolute;left:0;text-align:left;margin-left:51pt;margin-top:9.35pt;width:393.85pt;height:39.55pt;z-index:251651584;visibility:visible;mso-wrap-distance-left:9.05pt;mso-wrap-distance-right:9.05pt" strokeweight=".5pt">
            <v:textbox inset="7.45pt,3.85pt,7.45pt,3.85pt">
              <w:txbxContent>
                <w:p w:rsidR="0059115B" w:rsidRPr="00231C3E" w:rsidRDefault="0059115B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59115B" w:rsidRPr="003A4528" w:rsidRDefault="0059115B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251664896;visibility:visible"/>
        </w:pict>
      </w:r>
      <w:r>
        <w:rPr>
          <w:noProof/>
        </w:rPr>
        <w:pict>
          <v:shape id="AutoShape 23" o:spid="_x0000_s1034" type="#_x0000_t32" style="position:absolute;left:0;text-align:left;margin-left:472.55pt;margin-top:13.6pt;width:13.7pt;height:30pt;z-index:251662848;visibility:visible">
            <v:stroke endarrow="block"/>
          </v:shape>
        </w:pict>
      </w:r>
      <w:r>
        <w:rPr>
          <w:noProof/>
        </w:rPr>
        <w:pict>
          <v:shape id="AutoShape 24" o:spid="_x0000_s1035" type="#_x0000_t32" style="position:absolute;left:0;text-align:left;margin-left:405.9pt;margin-top:13.6pt;width:66.65pt;height:30pt;flip:x;z-index:251663872;visibility:visible">
            <v:stroke endarrow="block"/>
          </v:shape>
        </w:pict>
      </w:r>
      <w:r>
        <w:rPr>
          <w:noProof/>
        </w:rPr>
        <w:pict>
          <v:line id="Line 9" o:spid="_x0000_s1036" style="position:absolute;left:0;text-align:left;z-index:251653632;visibility:visible" from="-17.95pt,22.9pt" to="-17.9pt,58.95pt" strokeweight=".26mm">
            <v:stroke endarrow="block" joinstyle="miter"/>
          </v:line>
        </w:pict>
      </w:r>
      <w:r>
        <w:rPr>
          <w:noProof/>
        </w:rPr>
        <w:pict>
          <v:line id="Line 14" o:spid="_x0000_s1037" style="position:absolute;left:0;text-align:left;z-index:251654656;visibility:visible" from="444.85pt,4.35pt" to="462.85pt,4.4pt" strokeweight=".26mm">
            <v:stroke joinstyle="miter"/>
          </v:line>
        </w:pict>
      </w:r>
    </w:p>
    <w:p w:rsidR="0059115B" w:rsidRPr="003A4528" w:rsidRDefault="0059115B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16" o:spid="_x0000_s1038" type="#_x0000_t202" style="position:absolute;left:0;text-align:left;margin-left:420.8pt;margin-top:13.9pt;width:94.15pt;height:85.65pt;z-index:251658752;visibility:visible;mso-wrap-distance-left:9.05pt;mso-wrap-distance-right:9.05pt" strokeweight=".5pt">
            <v:textbox inset="7.45pt,3.85pt,7.45pt,3.85pt">
              <w:txbxContent>
                <w:p w:rsidR="0059115B" w:rsidRPr="00231C3E" w:rsidRDefault="0059115B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59115B" w:rsidRDefault="0059115B" w:rsidP="0076338F"/>
              </w:txbxContent>
            </v:textbox>
          </v:shape>
        </w:pict>
      </w:r>
      <w:r>
        <w:rPr>
          <w:noProof/>
        </w:rPr>
        <w:pict>
          <v:shape id="Text Box 10" o:spid="_x0000_s1039" type="#_x0000_t202" style="position:absolute;left:0;text-align:left;margin-left:311.3pt;margin-top:13.95pt;width:102.35pt;height:85.65pt;z-index:251656704;visibility:visible;mso-wrap-distance-left:9.05pt;mso-wrap-distance-right:9.05pt" strokeweight=".5pt">
            <v:textbox inset="7.45pt,3.85pt,7.45pt,3.85pt">
              <w:txbxContent>
                <w:p w:rsidR="0059115B" w:rsidRPr="00231C3E" w:rsidRDefault="0059115B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59115B" w:rsidRDefault="0059115B" w:rsidP="0076338F"/>
              </w:txbxContent>
            </v:textbox>
          </v:shape>
        </w:pict>
      </w:r>
    </w:p>
    <w:p w:rsidR="0059115B" w:rsidRPr="003A4528" w:rsidRDefault="0059115B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12" o:spid="_x0000_s1040" type="#_x0000_t202" style="position:absolute;left:0;text-align:left;margin-left:-41.9pt;margin-top:-.35pt;width:344.25pt;height:161.85pt;z-index:251657728;visibility:visible;mso-wrap-distance-left:9.05pt;mso-wrap-distance-right:9.05pt" strokeweight=".5pt">
            <v:textbox inset="7.45pt,3.85pt,7.45pt,3.85pt">
              <w:txbxContent>
                <w:p w:rsidR="0059115B" w:rsidRPr="00BE07D1" w:rsidRDefault="0059115B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59115B" w:rsidRPr="00BE07D1" w:rsidRDefault="0059115B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59115B" w:rsidRPr="00BE07D1" w:rsidRDefault="0059115B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59115B" w:rsidRPr="00BE07D1" w:rsidRDefault="0059115B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59115B" w:rsidRPr="00BE07D1" w:rsidRDefault="0059115B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59115B" w:rsidRPr="00BE07D1" w:rsidRDefault="0059115B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59115B" w:rsidRPr="00BE07D1" w:rsidRDefault="0059115B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59115B" w:rsidRPr="003A4528" w:rsidRDefault="0059115B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59115B" w:rsidRPr="003A4528" w:rsidRDefault="0059115B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59115B" w:rsidRPr="003A4528" w:rsidRDefault="0059115B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59115B" w:rsidRPr="003A4528" w:rsidRDefault="0059115B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59115B" w:rsidRPr="003A4528" w:rsidRDefault="0059115B" w:rsidP="0076338F">
      <w:pPr>
        <w:pStyle w:val="Header"/>
        <w:rPr>
          <w:sz w:val="28"/>
          <w:szCs w:val="28"/>
        </w:rPr>
      </w:pPr>
      <w:r>
        <w:rPr>
          <w:noProof/>
        </w:rPr>
        <w:pict>
          <v:shape id="AutoShape 26" o:spid="_x0000_s1041" type="#_x0000_t32" style="position:absolute;margin-left:118.5pt;margin-top:13.25pt;width:.6pt;height:21.55pt;z-index:251665920;visibility:visible">
            <v:stroke endarrow="block"/>
          </v:shape>
        </w:pict>
      </w:r>
    </w:p>
    <w:p w:rsidR="0059115B" w:rsidRPr="003A4528" w:rsidRDefault="0059115B" w:rsidP="0076338F">
      <w:pPr>
        <w:pStyle w:val="Header"/>
        <w:rPr>
          <w:sz w:val="28"/>
          <w:szCs w:val="28"/>
        </w:rPr>
      </w:pPr>
    </w:p>
    <w:p w:rsidR="0059115B" w:rsidRPr="000749CC" w:rsidRDefault="0059115B" w:rsidP="000749CC">
      <w:pPr>
        <w:pStyle w:val="Header"/>
        <w:rPr>
          <w:b/>
          <w:bCs/>
          <w:sz w:val="28"/>
          <w:szCs w:val="28"/>
        </w:rPr>
      </w:pPr>
      <w:r>
        <w:rPr>
          <w:noProof/>
        </w:rPr>
        <w:pict>
          <v:shape id="Text Box 22" o:spid="_x0000_s1042" type="#_x0000_t202" style="position:absolute;margin-left:-45.75pt;margin-top:.6pt;width:348.1pt;height:43.4pt;z-index:251661824;visibility:visible;mso-wrap-distance-left:9.05pt;mso-wrap-distance-right:9.05pt" strokeweight=".5pt">
            <v:textbox style="mso-next-textbox:#Text Box 22" inset="7.45pt,3.85pt,7.45pt,3.85pt">
              <w:txbxContent>
                <w:p w:rsidR="0059115B" w:rsidRPr="001F2F5C" w:rsidRDefault="0059115B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59115B" w:rsidRDefault="0059115B" w:rsidP="00B96A5A"/>
                <w:p w:rsidR="0059115B" w:rsidRDefault="0059115B" w:rsidP="00B96A5A"/>
              </w:txbxContent>
            </v:textbox>
          </v:shape>
        </w:pict>
      </w:r>
    </w:p>
    <w:p w:rsidR="0059115B" w:rsidRDefault="0059115B" w:rsidP="00577BE0">
      <w:pPr>
        <w:pStyle w:val="Header"/>
        <w:tabs>
          <w:tab w:val="clear" w:pos="4677"/>
          <w:tab w:val="center" w:pos="4395"/>
        </w:tabs>
        <w:ind w:left="4253"/>
        <w:jc w:val="center"/>
      </w:pPr>
    </w:p>
    <w:p w:rsidR="0059115B" w:rsidRDefault="0059115B" w:rsidP="00577BE0">
      <w:pPr>
        <w:pStyle w:val="Header"/>
        <w:tabs>
          <w:tab w:val="clear" w:pos="4677"/>
          <w:tab w:val="center" w:pos="4395"/>
        </w:tabs>
        <w:ind w:left="4253"/>
        <w:jc w:val="center"/>
      </w:pPr>
    </w:p>
    <w:p w:rsidR="0059115B" w:rsidRDefault="0059115B" w:rsidP="00577BE0">
      <w:pPr>
        <w:pStyle w:val="Header"/>
        <w:tabs>
          <w:tab w:val="clear" w:pos="4677"/>
          <w:tab w:val="center" w:pos="4395"/>
        </w:tabs>
        <w:ind w:left="4253"/>
        <w:jc w:val="center"/>
      </w:pPr>
    </w:p>
    <w:p w:rsidR="0059115B" w:rsidRPr="003A4528" w:rsidRDefault="0059115B" w:rsidP="00577BE0">
      <w:pPr>
        <w:pStyle w:val="Header"/>
        <w:tabs>
          <w:tab w:val="clear" w:pos="4677"/>
          <w:tab w:val="center" w:pos="4395"/>
        </w:tabs>
        <w:ind w:left="4253"/>
        <w:jc w:val="center"/>
      </w:pPr>
      <w:r w:rsidRPr="003A4528">
        <w:t>Приложение №2</w:t>
      </w:r>
    </w:p>
    <w:p w:rsidR="0059115B" w:rsidRPr="003A4528" w:rsidRDefault="0059115B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59115B" w:rsidRPr="003A4528" w:rsidRDefault="0059115B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59115B" w:rsidRPr="003A4528" w:rsidRDefault="0059115B" w:rsidP="00A2436F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376A7F">
        <w:rPr>
          <w:rFonts w:ascii="Times New Roman" w:hAnsi="Times New Roman" w:cs="Times New Roman"/>
          <w:sz w:val="24"/>
          <w:szCs w:val="24"/>
        </w:rPr>
        <w:t>Предоставление земельных участков, нах</w:t>
      </w:r>
      <w:r w:rsidRPr="00376A7F">
        <w:rPr>
          <w:rFonts w:ascii="Times New Roman" w:hAnsi="Times New Roman" w:cs="Times New Roman"/>
          <w:sz w:val="24"/>
          <w:szCs w:val="24"/>
        </w:rPr>
        <w:t>о</w:t>
      </w:r>
      <w:r w:rsidRPr="00376A7F">
        <w:rPr>
          <w:rFonts w:ascii="Times New Roman" w:hAnsi="Times New Roman" w:cs="Times New Roman"/>
          <w:sz w:val="24"/>
          <w:szCs w:val="24"/>
        </w:rPr>
        <w:t>дящихся в муниципальной собственности на территории сельского поселения гражданам для индивидуального жилищного строител</w:t>
      </w:r>
      <w:r w:rsidRPr="00376A7F">
        <w:rPr>
          <w:rFonts w:ascii="Times New Roman" w:hAnsi="Times New Roman" w:cs="Times New Roman"/>
          <w:sz w:val="24"/>
          <w:szCs w:val="24"/>
        </w:rPr>
        <w:t>ь</w:t>
      </w:r>
      <w:r w:rsidRPr="00376A7F">
        <w:rPr>
          <w:rFonts w:ascii="Times New Roman" w:hAnsi="Times New Roman" w:cs="Times New Roman"/>
          <w:sz w:val="24"/>
          <w:szCs w:val="24"/>
        </w:rPr>
        <w:t>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59115B" w:rsidRPr="003A4528" w:rsidRDefault="0059115B" w:rsidP="00577BE0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59115B" w:rsidRPr="003A4528" w:rsidRDefault="0059115B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(наименование исполнительного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9115B" w:rsidRPr="003A4528" w:rsidRDefault="0059115B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находящегося в муниципальной собственности,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     без проведения торгов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39" w:history="1">
        <w:r w:rsidRPr="003A4528">
          <w:rPr>
            <w:rFonts w:ascii="Courier New" w:hAnsi="Courier New" w:cs="Courier New"/>
            <w:sz w:val="20"/>
            <w:szCs w:val="20"/>
          </w:rPr>
          <w:t>ст.   39.17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 просит предоставить земельный участок размером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___________________, расположенный по адресу: ____________________________,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кадастровый номер __________________________.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(указать  основания в  соответствии с </w:t>
      </w:r>
      <w:hyperlink r:id="rId40" w:history="1">
        <w:r w:rsidRPr="003A4528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(или: </w:t>
      </w:r>
      <w:hyperlink r:id="rId41" w:history="1">
        <w:r w:rsidRPr="003A4528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3A4528">
        <w:rPr>
          <w:rFonts w:ascii="Courier New" w:hAnsi="Courier New" w:cs="Courier New"/>
          <w:sz w:val="20"/>
          <w:szCs w:val="20"/>
        </w:rPr>
        <w:t>/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42" w:history="1">
        <w:r w:rsidRPr="003A4528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Pr="003A4528">
        <w:rPr>
          <w:rFonts w:ascii="Courier New" w:hAnsi="Courier New" w:cs="Courier New"/>
          <w:sz w:val="20"/>
          <w:szCs w:val="20"/>
        </w:rPr>
        <w:t>/</w:t>
      </w:r>
      <w:hyperlink r:id="rId43" w:history="1">
        <w:r w:rsidRPr="003A4528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Pr="003A4528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 желает приобрести земельный участок на праве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(наименование или Ф.И.О.)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 для использования в целях __________________________.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(наименование или Ф.И.О.)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земельного  участка,  изымаемого  для  государственных (или: муниципальных)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нужд, на основании Решения ______________________ от "__"_____ __ г. N __.)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_____________________________ просит предоставить для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(наименование или Ф.И.О.)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размещения   объектов,    предусмотренных    документом  и   (или) проектом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территориального  планирования (и (или) проектом планировки территории), на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основании Решения ___________________________ от "___"_____ ____ г. N ___.)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(наименование органа)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Решения _________________________________ от "___"_________ ____ г. N ___ о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(наименование органа)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предварительном согласовании предоставления земельного участка.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"___"________ ____ г.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59115B" w:rsidRPr="003A4528" w:rsidRDefault="0059115B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59115B" w:rsidRPr="003A4528" w:rsidRDefault="0059115B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59115B" w:rsidRPr="003A4528" w:rsidRDefault="0059115B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59115B" w:rsidRPr="003A4528" w:rsidRDefault="0059115B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59115B" w:rsidRPr="003A4528" w:rsidRDefault="0059115B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59115B" w:rsidRPr="003A4528" w:rsidRDefault="0059115B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59115B" w:rsidRPr="003A4528" w:rsidRDefault="0059115B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59115B" w:rsidRPr="003A4528" w:rsidRDefault="0059115B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59115B" w:rsidRPr="003A4528" w:rsidRDefault="0059115B" w:rsidP="00074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15B" w:rsidRPr="003A4528" w:rsidRDefault="0059115B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59115B" w:rsidRPr="003A4528" w:rsidRDefault="0059115B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59115B" w:rsidRPr="003A4528" w:rsidRDefault="0059115B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sectPr w:rsidR="0059115B" w:rsidRPr="003A4528" w:rsidSect="00A534F9">
      <w:headerReference w:type="default" r:id="rId44"/>
      <w:footerReference w:type="default" r:id="rId45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15B" w:rsidRDefault="0059115B" w:rsidP="00C14FF5">
      <w:pPr>
        <w:spacing w:after="0" w:line="240" w:lineRule="auto"/>
      </w:pPr>
      <w:r>
        <w:separator/>
      </w:r>
    </w:p>
  </w:endnote>
  <w:endnote w:type="continuationSeparator" w:id="1">
    <w:p w:rsidR="0059115B" w:rsidRDefault="0059115B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5B" w:rsidRDefault="0059115B" w:rsidP="008967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15B" w:rsidRDefault="0059115B" w:rsidP="00C14FF5">
      <w:pPr>
        <w:spacing w:after="0" w:line="240" w:lineRule="auto"/>
      </w:pPr>
      <w:r>
        <w:separator/>
      </w:r>
    </w:p>
  </w:footnote>
  <w:footnote w:type="continuationSeparator" w:id="1">
    <w:p w:rsidR="0059115B" w:rsidRDefault="0059115B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5B" w:rsidRDefault="0059115B">
    <w:pPr>
      <w:pStyle w:val="Header"/>
      <w:jc w:val="center"/>
    </w:pPr>
    <w:fldSimple w:instr="PAGE   \* MERGEFORMAT">
      <w:r>
        <w:rPr>
          <w:noProof/>
        </w:rPr>
        <w:t>7</w:t>
      </w:r>
    </w:fldSimple>
  </w:p>
  <w:p w:rsidR="0059115B" w:rsidRDefault="005911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21229"/>
    <w:rsid w:val="0002596D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6527"/>
    <w:rsid w:val="000469FB"/>
    <w:rsid w:val="00047802"/>
    <w:rsid w:val="00053ECC"/>
    <w:rsid w:val="00056990"/>
    <w:rsid w:val="00056E4C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29A9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907"/>
    <w:rsid w:val="000F0893"/>
    <w:rsid w:val="000F0BDB"/>
    <w:rsid w:val="000F5636"/>
    <w:rsid w:val="00103A97"/>
    <w:rsid w:val="00105C5F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457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420E"/>
    <w:rsid w:val="001F704A"/>
    <w:rsid w:val="00201FCB"/>
    <w:rsid w:val="00206C5C"/>
    <w:rsid w:val="00210F17"/>
    <w:rsid w:val="00212160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3F4"/>
    <w:rsid w:val="002718BA"/>
    <w:rsid w:val="00271E39"/>
    <w:rsid w:val="00276476"/>
    <w:rsid w:val="002775C7"/>
    <w:rsid w:val="00277BE1"/>
    <w:rsid w:val="002802C0"/>
    <w:rsid w:val="0028230C"/>
    <w:rsid w:val="0028744B"/>
    <w:rsid w:val="00292003"/>
    <w:rsid w:val="002929DF"/>
    <w:rsid w:val="00293B1E"/>
    <w:rsid w:val="0029531C"/>
    <w:rsid w:val="002A1401"/>
    <w:rsid w:val="002A1802"/>
    <w:rsid w:val="002A4048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429D"/>
    <w:rsid w:val="00376A7F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0F4"/>
    <w:rsid w:val="003A6A4D"/>
    <w:rsid w:val="003B2B3E"/>
    <w:rsid w:val="003B44B9"/>
    <w:rsid w:val="003B4AFC"/>
    <w:rsid w:val="003B6916"/>
    <w:rsid w:val="003D00CA"/>
    <w:rsid w:val="003D3DB3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2DC0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10CB"/>
    <w:rsid w:val="00466653"/>
    <w:rsid w:val="004668FA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2605"/>
    <w:rsid w:val="004A3301"/>
    <w:rsid w:val="004B6753"/>
    <w:rsid w:val="004B67E7"/>
    <w:rsid w:val="004B69B5"/>
    <w:rsid w:val="004C4F1C"/>
    <w:rsid w:val="004C5C6E"/>
    <w:rsid w:val="004D175F"/>
    <w:rsid w:val="004D1EDA"/>
    <w:rsid w:val="004D4C8B"/>
    <w:rsid w:val="004D7895"/>
    <w:rsid w:val="004E038E"/>
    <w:rsid w:val="004E17BB"/>
    <w:rsid w:val="004E2A82"/>
    <w:rsid w:val="004E349E"/>
    <w:rsid w:val="004E34AF"/>
    <w:rsid w:val="004E47F0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15B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36BE3"/>
    <w:rsid w:val="0064330E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A7962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535FA"/>
    <w:rsid w:val="007570B3"/>
    <w:rsid w:val="0076106D"/>
    <w:rsid w:val="00761F48"/>
    <w:rsid w:val="0076338F"/>
    <w:rsid w:val="007674B2"/>
    <w:rsid w:val="00771A39"/>
    <w:rsid w:val="00775C39"/>
    <w:rsid w:val="00775C3E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B7C22"/>
    <w:rsid w:val="007C4BBD"/>
    <w:rsid w:val="007D25E3"/>
    <w:rsid w:val="007D2E90"/>
    <w:rsid w:val="007D46AB"/>
    <w:rsid w:val="007D5BFF"/>
    <w:rsid w:val="007D6641"/>
    <w:rsid w:val="007D6706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703C0"/>
    <w:rsid w:val="00871ECB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2636"/>
    <w:rsid w:val="008C7820"/>
    <w:rsid w:val="008C79B9"/>
    <w:rsid w:val="008D407E"/>
    <w:rsid w:val="008D7A71"/>
    <w:rsid w:val="008E0421"/>
    <w:rsid w:val="008E1D4E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6689"/>
    <w:rsid w:val="00916700"/>
    <w:rsid w:val="009267B6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ACC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15AA"/>
    <w:rsid w:val="00A66E64"/>
    <w:rsid w:val="00A71A6B"/>
    <w:rsid w:val="00A736BA"/>
    <w:rsid w:val="00A73B72"/>
    <w:rsid w:val="00A76B37"/>
    <w:rsid w:val="00A834CB"/>
    <w:rsid w:val="00A8539C"/>
    <w:rsid w:val="00A8686C"/>
    <w:rsid w:val="00A90939"/>
    <w:rsid w:val="00A91283"/>
    <w:rsid w:val="00A97223"/>
    <w:rsid w:val="00AA04E8"/>
    <w:rsid w:val="00AA10A8"/>
    <w:rsid w:val="00AA31A0"/>
    <w:rsid w:val="00AA3CD8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80C"/>
    <w:rsid w:val="00AF1E83"/>
    <w:rsid w:val="00AF2FBE"/>
    <w:rsid w:val="00AF3D8E"/>
    <w:rsid w:val="00AF3F80"/>
    <w:rsid w:val="00AF4579"/>
    <w:rsid w:val="00AF626F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437"/>
    <w:rsid w:val="00B37B2E"/>
    <w:rsid w:val="00B456C2"/>
    <w:rsid w:val="00B502D8"/>
    <w:rsid w:val="00B5252F"/>
    <w:rsid w:val="00B52839"/>
    <w:rsid w:val="00B53BE2"/>
    <w:rsid w:val="00B53DA7"/>
    <w:rsid w:val="00B54665"/>
    <w:rsid w:val="00B62221"/>
    <w:rsid w:val="00B67C24"/>
    <w:rsid w:val="00B721D4"/>
    <w:rsid w:val="00B802DA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48FA"/>
    <w:rsid w:val="00BE7116"/>
    <w:rsid w:val="00BE7EF3"/>
    <w:rsid w:val="00BF22EB"/>
    <w:rsid w:val="00BF2526"/>
    <w:rsid w:val="00C00A18"/>
    <w:rsid w:val="00C02218"/>
    <w:rsid w:val="00C03138"/>
    <w:rsid w:val="00C04652"/>
    <w:rsid w:val="00C0655A"/>
    <w:rsid w:val="00C07ACD"/>
    <w:rsid w:val="00C13E71"/>
    <w:rsid w:val="00C146A5"/>
    <w:rsid w:val="00C14FF5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7368"/>
    <w:rsid w:val="00C578B4"/>
    <w:rsid w:val="00C57BBC"/>
    <w:rsid w:val="00C6203D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4653"/>
    <w:rsid w:val="00D0507E"/>
    <w:rsid w:val="00D11655"/>
    <w:rsid w:val="00D1641D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4B63"/>
    <w:rsid w:val="00DC733F"/>
    <w:rsid w:val="00DD3405"/>
    <w:rsid w:val="00DD35BC"/>
    <w:rsid w:val="00DD4B3A"/>
    <w:rsid w:val="00DE1738"/>
    <w:rsid w:val="00DE365E"/>
    <w:rsid w:val="00DE6368"/>
    <w:rsid w:val="00DE6FE4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A0D3C"/>
    <w:rsid w:val="00EA18BA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31F7"/>
    <w:rsid w:val="00F24EA6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248"/>
    <w:rsid w:val="00FE5CCD"/>
    <w:rsid w:val="00FF1B70"/>
    <w:rsid w:val="00FF2B79"/>
    <w:rsid w:val="00FF371D"/>
    <w:rsid w:val="00FF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E97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rsid w:val="00C14FF5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C14FF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14FF5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">
    <w:name w:val="Таблицы (моноширинный)"/>
    <w:basedOn w:val="Normal"/>
    <w:next w:val="Normal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0">
    <w:name w:val="Символ сноски"/>
    <w:uiPriority w:val="99"/>
    <w:rsid w:val="00C14FF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NormalWeb">
    <w:name w:val="Normal (Web)"/>
    <w:basedOn w:val="Normal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lang w:val="ru-RU" w:eastAsia="ru-RU"/>
    </w:rPr>
  </w:style>
  <w:style w:type="table" w:styleId="TableGrid">
    <w:name w:val="Table Grid"/>
    <w:basedOn w:val="TableNormal"/>
    <w:uiPriority w:val="99"/>
    <w:rsid w:val="006F3B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FD2018"/>
    <w:rPr>
      <w:rFonts w:cs="Times New Roman"/>
      <w:b/>
      <w:bCs/>
    </w:rPr>
  </w:style>
  <w:style w:type="paragraph" w:customStyle="1" w:styleId="ListParagraph1">
    <w:name w:val="List Paragraph1"/>
    <w:basedOn w:val="Normal"/>
    <w:uiPriority w:val="99"/>
    <w:rsid w:val="00CD5B4B"/>
    <w:pPr>
      <w:ind w:left="720"/>
    </w:pPr>
  </w:style>
  <w:style w:type="paragraph" w:customStyle="1" w:styleId="p6">
    <w:name w:val="p6"/>
    <w:basedOn w:val="Normal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Normal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Normal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DefaultParagraphFont"/>
    <w:uiPriority w:val="99"/>
    <w:rsid w:val="004F7338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F7338"/>
    <w:rPr>
      <w:rFonts w:cs="Times New Roman"/>
    </w:rPr>
  </w:style>
  <w:style w:type="paragraph" w:customStyle="1" w:styleId="p13">
    <w:name w:val="p13"/>
    <w:basedOn w:val="Normal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DefaultParagraphFont"/>
    <w:uiPriority w:val="99"/>
    <w:rsid w:val="004F7338"/>
    <w:rPr>
      <w:rFonts w:cs="Times New Roman"/>
    </w:rPr>
  </w:style>
  <w:style w:type="paragraph" w:customStyle="1" w:styleId="p17">
    <w:name w:val="p17"/>
    <w:basedOn w:val="Normal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DefaultParagraphFont"/>
    <w:uiPriority w:val="99"/>
    <w:rsid w:val="003B44B9"/>
    <w:rPr>
      <w:rFonts w:cs="Times New Roman"/>
    </w:rPr>
  </w:style>
  <w:style w:type="paragraph" w:customStyle="1" w:styleId="a1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DefaultParagraphFont"/>
    <w:uiPriority w:val="99"/>
    <w:rsid w:val="00DC299B"/>
    <w:rPr>
      <w:rFonts w:cs="Times New Roman"/>
    </w:rPr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2">
    <w:name w:val="Знак2 Знак Знак Знак"/>
    <w:basedOn w:val="Normal"/>
    <w:uiPriority w:val="99"/>
    <w:rsid w:val="00B3743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01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1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" TargetMode="External"/><Relationship Id="rId13" Type="http://schemas.openxmlformats.org/officeDocument/2006/relationships/hyperlink" Target="consultantplus://offline/ref=7D9D56FD293139A8BD474E5D4DEEBE27E60C9B83BD46C29B531D17EB4C87AF5E2B12DE0E2CE411VDN" TargetMode="External"/><Relationship Id="rId18" Type="http://schemas.openxmlformats.org/officeDocument/2006/relationships/hyperlink" Target="consultantplus://offline/ref=A2E8CB93A25CB1BC0CFF575D26095D7DDC800D41E2A1D2945D1BCE1145823A906857784E7FGE46J" TargetMode="External"/><Relationship Id="rId26" Type="http://schemas.openxmlformats.org/officeDocument/2006/relationships/hyperlink" Target="consultantplus://offline/ref=A991D9F6B710C58CE35D8B35E2A8184EF0BF2C934DCA613A46A8F5E6C2u5w6J" TargetMode="External"/><Relationship Id="rId39" Type="http://schemas.openxmlformats.org/officeDocument/2006/relationships/hyperlink" Target="consultantplus://offline/ref=41E78CAD354190E21C77A95C4C6A297D55CB810ECB0963A2A425748E82078E83A019150267xFr9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2E8CB93A25CB1BC0CFF575D26095D7DDC800D41E2A1D2945D1BCE1145823A906857784D76GE42J" TargetMode="External"/><Relationship Id="rId34" Type="http://schemas.openxmlformats.org/officeDocument/2006/relationships/hyperlink" Target="consultantplus://offline/ref=9A37DE814D0E373DDB8C77FC4AD0E699E456927B41328CAB07003580C56D1B22365068C116m3bEM" TargetMode="External"/><Relationship Id="rId42" Type="http://schemas.openxmlformats.org/officeDocument/2006/relationships/hyperlink" Target="consultantplus://offline/ref=41E78CAD354190E21C77A95C4C6A297D55CB810ECB0963A2A425748E82078E83A019150E62xFr9N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rpgu.rkursk.ru" TargetMode="External"/><Relationship Id="rId12" Type="http://schemas.openxmlformats.org/officeDocument/2006/relationships/hyperlink" Target="consultantplus://offline/ref=7D9D56FD293139A8BD474E5D4DEEBE27E6039081B14CC29B531D17EB4C18V7N" TargetMode="External"/><Relationship Id="rId17" Type="http://schemas.openxmlformats.org/officeDocument/2006/relationships/hyperlink" Target="consultantplus://offline/ref=A2E8CB93A25CB1BC0CFF575D26095D7DDC800D41E2A1D2945D1BCE1145823A906857784E7FGE44J" TargetMode="External"/><Relationship Id="rId25" Type="http://schemas.openxmlformats.org/officeDocument/2006/relationships/hyperlink" Target="consultantplus://offline/ref=730C3CDF2B1941086B3299C708DBF1C9271FABE03A864AF349518C3593131FF65B50772461i3nBJ" TargetMode="External"/><Relationship Id="rId33" Type="http://schemas.openxmlformats.org/officeDocument/2006/relationships/hyperlink" Target="consultantplus://offline/ref=9A37DE814D0E373DDB8C77FC4AD0E699E456927B41328CAB07003580C56D1B22365068C117m3bEM" TargetMode="External"/><Relationship Id="rId38" Type="http://schemas.openxmlformats.org/officeDocument/2006/relationships/hyperlink" Target="consultantplus://offline/ref=000781DD78400314837BA1CEF05BE6E0C88BCC20B3A1987CE3A859F931WEJDJ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E8CB93A25CB1BC0CFF575D26095D7DDC800D41E2A1D2945D1BCE1145823A906857784E7BGE45J" TargetMode="External"/><Relationship Id="rId20" Type="http://schemas.openxmlformats.org/officeDocument/2006/relationships/hyperlink" Target="consultantplus://offline/ref=A2E8CB93A25CB1BC0CFF575D26095D7DDC800D41E2A1D2945D1BCE1145823A906857784078GE47J" TargetMode="External"/><Relationship Id="rId29" Type="http://schemas.openxmlformats.org/officeDocument/2006/relationships/hyperlink" Target="consultantplus://offline/ref=21BCC54F11B51F49DC3E31301BDBA1AC998BB5A9D5DE05CD5D0C5FF029DFCB4CB45E0A9FA11CY1M" TargetMode="External"/><Relationship Id="rId41" Type="http://schemas.openxmlformats.org/officeDocument/2006/relationships/hyperlink" Target="consultantplus://offline/ref=41E78CAD354190E21C77A95C4C6A297D55CB810ECB0963A2A425748E82078E83A019150E61xFrB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DEA491B01D7E06DC9859729EBF2899FB5BC10098FBA8E79C38A4FEB848DBD327592B77C4A8AB5AD1FADG" TargetMode="External"/><Relationship Id="rId24" Type="http://schemas.openxmlformats.org/officeDocument/2006/relationships/hyperlink" Target="consultantplus://offline/ref=650B90F0FC5314F10D69DC2989AB92FCC659CBC51D94606653FF746160Q3mBJ" TargetMode="External"/><Relationship Id="rId32" Type="http://schemas.openxmlformats.org/officeDocument/2006/relationships/hyperlink" Target="consultantplus://offline/ref=9A37DE814D0E373DDB8C77FC4AD0E699E456927B41328CAB07003580C56D1B22365068C01Em3bCM" TargetMode="External"/><Relationship Id="rId37" Type="http://schemas.openxmlformats.org/officeDocument/2006/relationships/hyperlink" Target="consultantplus://offline/ref=000781DD78400314837BA1CEF05BE6E0C88AC221B1A9987CE3A859F931ED6727EDEC26452BW1J0J" TargetMode="External"/><Relationship Id="rId40" Type="http://schemas.openxmlformats.org/officeDocument/2006/relationships/hyperlink" Target="consultantplus://offline/ref=41E78CAD354190E21C77A95C4C6A297D55CB810ECB0963A2A425748E82078E83A019150E67xFrBN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2E8CB93A25CB1BC0CFF575D26095D7DDC800D41E2A1D2945D1BCE1145823A90685778497EEEG048J" TargetMode="External"/><Relationship Id="rId23" Type="http://schemas.openxmlformats.org/officeDocument/2006/relationships/hyperlink" Target="consultantplus://offline/ref=650B90F0FC5314F10D69DC2989AB92FCC658C5C41F9C606653FF7461603B353A2DB19D03D3Q6m6J" TargetMode="External"/><Relationship Id="rId28" Type="http://schemas.openxmlformats.org/officeDocument/2006/relationships/hyperlink" Target="consultantplus://offline/ref=21BCC54F11B51F49DC3E31301BDBA1AC998BB5A9D5DE05CD5D0C5FF029DFCB4CB45E0A9FA01CY8M" TargetMode="External"/><Relationship Id="rId36" Type="http://schemas.openxmlformats.org/officeDocument/2006/relationships/hyperlink" Target="consultantplus://offline/ref=9A37DE814D0E373DDB8C77FC4AD0E699E456927B41328CAB07003580C56D1B22365068C116m3bDM" TargetMode="External"/><Relationship Id="rId10" Type="http://schemas.openxmlformats.org/officeDocument/2006/relationships/hyperlink" Target="consultantplus://offline/ref=E3DAC22588B73EECA051EE360981F504854263E00CA77D594C16FC4BE5CAFBC981F03AA4724B4D85D4F7B7F54DK" TargetMode="External"/><Relationship Id="rId19" Type="http://schemas.openxmlformats.org/officeDocument/2006/relationships/hyperlink" Target="consultantplus://offline/ref=A2E8CB93A25CB1BC0CFF575D26095D7DDC800D41E2A1D2945D1BCE1145823A906857784E7CGE47J" TargetMode="External"/><Relationship Id="rId31" Type="http://schemas.openxmlformats.org/officeDocument/2006/relationships/hyperlink" Target="consultantplus://offline/ref=9A37DE814D0E373DDB8C77FC4AD0E699E456927B41328CAB07003580C56D1B22365068C01Fm3b5M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osuslugi.ru" TargetMode="External"/><Relationship Id="rId14" Type="http://schemas.openxmlformats.org/officeDocument/2006/relationships/hyperlink" Target="consultantplus://offline/ref=A2E8CB93A25CB1BC0CFF575D26095D7DDC800D41E2A1D2945D1BCE1145823A906857784D76GE42J" TargetMode="External"/><Relationship Id="rId22" Type="http://schemas.openxmlformats.org/officeDocument/2006/relationships/hyperlink" Target="consultantplus://offline/ref=A2E8CB93A25CB1BC0CFF575D26095D7DDC8F0643EEABD2945D1BCE1145G842J" TargetMode="External"/><Relationship Id="rId27" Type="http://schemas.openxmlformats.org/officeDocument/2006/relationships/hyperlink" Target="consultantplus://offline/ref=0F3B78C7FC6FEDA8DD034BF95C01BDBB5839DF55382023E99B365CC999E7862C2758A8043EY2U1M" TargetMode="External"/><Relationship Id="rId30" Type="http://schemas.openxmlformats.org/officeDocument/2006/relationships/hyperlink" Target="consultantplus://offline/ref=21BCC54F11B51F49DC3E31301BDBA1AC998BB5A9D5DE05CD5D0C5FF029DFCB4CB45E0A9EA81CY3M" TargetMode="External"/><Relationship Id="rId35" Type="http://schemas.openxmlformats.org/officeDocument/2006/relationships/hyperlink" Target="consultantplus://offline/ref=9A37DE814D0E373DDB8C77FC4AD0E699E456927B41328CAB07003580C56D1B22365068C116m3b8M" TargetMode="External"/><Relationship Id="rId43" Type="http://schemas.openxmlformats.org/officeDocument/2006/relationships/hyperlink" Target="consultantplus://offline/ref=41E78CAD354190E21C77A95C4C6A297D55CB810ECB0963A2A425748E82078E83A019150F63xFrB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752</TotalTime>
  <Pages>39</Pages>
  <Words>13698</Words>
  <Characters>-32766</Characters>
  <Application>Microsoft Office Outlook</Application>
  <DocSecurity>0</DocSecurity>
  <Lines>0</Lines>
  <Paragraphs>0</Paragraphs>
  <ScaleCrop>false</ScaleCrop>
  <Company>Администрация Курского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Admin</cp:lastModifiedBy>
  <cp:revision>58</cp:revision>
  <cp:lastPrinted>2016-01-28T12:32:00Z</cp:lastPrinted>
  <dcterms:created xsi:type="dcterms:W3CDTF">2015-11-05T07:57:00Z</dcterms:created>
  <dcterms:modified xsi:type="dcterms:W3CDTF">2016-12-21T07:11:00Z</dcterms:modified>
</cp:coreProperties>
</file>