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A9" w:rsidRDefault="008277A9" w:rsidP="005A0A24">
      <w:pPr>
        <w:pStyle w:val="Heading3"/>
        <w:jc w:val="center"/>
        <w:rPr>
          <w:rFonts w:ascii="Times New Roman" w:hAnsi="Times New Roman"/>
          <w:noProof/>
          <w:sz w:val="28"/>
          <w:szCs w:val="28"/>
        </w:rPr>
      </w:pPr>
      <w:r w:rsidRPr="0063242F">
        <w:rPr>
          <w:rFonts w:ascii="Times New Roman" w:hAnsi="Times New Roman"/>
          <w:noProof/>
          <w:sz w:val="28"/>
          <w:szCs w:val="28"/>
        </w:rPr>
        <w:t>РОССИЙСКАЯ ФЕДЕРАЦИЯ</w:t>
      </w:r>
    </w:p>
    <w:p w:rsidR="008277A9" w:rsidRPr="00B73F17" w:rsidRDefault="008277A9" w:rsidP="00B73F17"/>
    <w:p w:rsidR="008277A9" w:rsidRDefault="008277A9" w:rsidP="005A0A24">
      <w:pPr>
        <w:jc w:val="center"/>
        <w:rPr>
          <w:b/>
          <w:sz w:val="28"/>
          <w:szCs w:val="28"/>
        </w:rPr>
      </w:pPr>
      <w:r w:rsidRPr="0063242F">
        <w:rPr>
          <w:b/>
          <w:sz w:val="28"/>
          <w:szCs w:val="28"/>
        </w:rPr>
        <w:t>АДМИНИСТРАЦИЯ</w:t>
      </w:r>
    </w:p>
    <w:p w:rsidR="008277A9" w:rsidRPr="0063242F" w:rsidRDefault="008277A9" w:rsidP="005A0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ЖЕРНОВЕЦКОГО СЕЛЬСОВЕТА</w:t>
      </w:r>
    </w:p>
    <w:p w:rsidR="008277A9" w:rsidRPr="0063242F" w:rsidRDefault="008277A9" w:rsidP="005A0A24">
      <w:pPr>
        <w:jc w:val="center"/>
        <w:rPr>
          <w:b/>
          <w:sz w:val="28"/>
          <w:szCs w:val="28"/>
        </w:rPr>
      </w:pPr>
      <w:r w:rsidRPr="0063242F">
        <w:rPr>
          <w:b/>
          <w:sz w:val="28"/>
          <w:szCs w:val="28"/>
        </w:rPr>
        <w:t>КАСТОРЕНСКОГО РАЙОНА КУРСКОЙ ОБЛАСТИ</w:t>
      </w:r>
    </w:p>
    <w:p w:rsidR="008277A9" w:rsidRPr="0063242F" w:rsidRDefault="008277A9" w:rsidP="005A0A24">
      <w:pPr>
        <w:jc w:val="center"/>
        <w:rPr>
          <w:b/>
          <w:sz w:val="28"/>
          <w:szCs w:val="28"/>
        </w:rPr>
      </w:pPr>
    </w:p>
    <w:p w:rsidR="008277A9" w:rsidRPr="0063242F" w:rsidRDefault="008277A9" w:rsidP="005A0A24">
      <w:pPr>
        <w:jc w:val="center"/>
        <w:rPr>
          <w:b/>
          <w:sz w:val="28"/>
          <w:szCs w:val="28"/>
        </w:rPr>
      </w:pPr>
      <w:r w:rsidRPr="0063242F">
        <w:rPr>
          <w:b/>
          <w:sz w:val="28"/>
          <w:szCs w:val="28"/>
        </w:rPr>
        <w:t>П О С Т А Н О В Л Е Н И Е</w:t>
      </w:r>
    </w:p>
    <w:p w:rsidR="008277A9" w:rsidRPr="0063242F" w:rsidRDefault="008277A9" w:rsidP="005A0A24">
      <w:pPr>
        <w:rPr>
          <w:sz w:val="28"/>
          <w:szCs w:val="28"/>
        </w:rPr>
      </w:pPr>
    </w:p>
    <w:p w:rsidR="008277A9" w:rsidRPr="0063242F" w:rsidRDefault="008277A9" w:rsidP="005A0A24">
      <w:pPr>
        <w:rPr>
          <w:sz w:val="28"/>
          <w:szCs w:val="28"/>
          <w:u w:val="single"/>
        </w:rPr>
      </w:pPr>
      <w:r w:rsidRPr="0063242F">
        <w:rPr>
          <w:sz w:val="28"/>
          <w:szCs w:val="28"/>
        </w:rPr>
        <w:t xml:space="preserve">от  </w:t>
      </w:r>
      <w:r>
        <w:rPr>
          <w:sz w:val="28"/>
          <w:szCs w:val="28"/>
        </w:rPr>
        <w:t>26</w:t>
      </w:r>
      <w:r w:rsidRPr="00B73F17">
        <w:rPr>
          <w:sz w:val="28"/>
          <w:szCs w:val="28"/>
        </w:rPr>
        <w:t>.04.2017 г.</w:t>
      </w:r>
      <w:r>
        <w:rPr>
          <w:sz w:val="28"/>
          <w:szCs w:val="28"/>
          <w:u w:val="single"/>
        </w:rPr>
        <w:t xml:space="preserve"> </w:t>
      </w:r>
      <w:r w:rsidRPr="0063242F">
        <w:rPr>
          <w:sz w:val="28"/>
          <w:szCs w:val="28"/>
        </w:rPr>
        <w:t xml:space="preserve"> № </w:t>
      </w:r>
      <w:r>
        <w:rPr>
          <w:sz w:val="28"/>
          <w:szCs w:val="28"/>
        </w:rPr>
        <w:t>37</w:t>
      </w:r>
    </w:p>
    <w:p w:rsidR="008277A9" w:rsidRPr="0063242F" w:rsidRDefault="008277A9" w:rsidP="005A0A24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353"/>
      </w:tblGrid>
      <w:tr w:rsidR="008277A9" w:rsidRPr="00D37481" w:rsidTr="00B5466D">
        <w:tc>
          <w:tcPr>
            <w:tcW w:w="5353" w:type="dxa"/>
          </w:tcPr>
          <w:p w:rsidR="008277A9" w:rsidRPr="00D37481" w:rsidRDefault="008277A9" w:rsidP="00841402">
            <w:pPr>
              <w:jc w:val="both"/>
              <w:rPr>
                <w:b/>
                <w:sz w:val="26"/>
                <w:szCs w:val="26"/>
              </w:rPr>
            </w:pPr>
            <w:r w:rsidRPr="00D37481">
              <w:rPr>
                <w:b/>
                <w:bCs/>
                <w:sz w:val="26"/>
                <w:szCs w:val="26"/>
              </w:rPr>
              <w:t>О порядке сообщения лиц</w:t>
            </w:r>
            <w:r>
              <w:rPr>
                <w:b/>
                <w:bCs/>
                <w:sz w:val="26"/>
                <w:szCs w:val="26"/>
              </w:rPr>
              <w:t>ами,</w:t>
            </w:r>
            <w:r w:rsidRPr="00D3748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замеща</w:t>
            </w:r>
            <w:r>
              <w:rPr>
                <w:b/>
                <w:bCs/>
                <w:sz w:val="26"/>
                <w:szCs w:val="26"/>
              </w:rPr>
              <w:t>ю</w:t>
            </w:r>
            <w:r>
              <w:rPr>
                <w:b/>
                <w:bCs/>
                <w:sz w:val="26"/>
                <w:szCs w:val="26"/>
              </w:rPr>
              <w:t>щими муниципальные должности, дол</w:t>
            </w:r>
            <w:r>
              <w:rPr>
                <w:b/>
                <w:bCs/>
                <w:sz w:val="26"/>
                <w:szCs w:val="26"/>
              </w:rPr>
              <w:t>ж</w:t>
            </w:r>
            <w:r>
              <w:rPr>
                <w:b/>
                <w:bCs/>
                <w:sz w:val="26"/>
                <w:szCs w:val="26"/>
              </w:rPr>
              <w:t>ности муниципальной службы в Админ</w:t>
            </w:r>
            <w:r>
              <w:rPr>
                <w:b/>
                <w:bCs/>
                <w:sz w:val="26"/>
                <w:szCs w:val="26"/>
              </w:rPr>
              <w:t>и</w:t>
            </w:r>
            <w:r>
              <w:rPr>
                <w:b/>
                <w:bCs/>
                <w:sz w:val="26"/>
                <w:szCs w:val="26"/>
              </w:rPr>
              <w:t>страции Жерновецкого сельсовета Каст</w:t>
            </w:r>
            <w:r>
              <w:rPr>
                <w:b/>
                <w:bCs/>
                <w:sz w:val="26"/>
                <w:szCs w:val="26"/>
              </w:rPr>
              <w:t>о</w:t>
            </w:r>
            <w:r>
              <w:rPr>
                <w:b/>
                <w:bCs/>
                <w:sz w:val="26"/>
                <w:szCs w:val="26"/>
              </w:rPr>
              <w:t>ренского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</w:t>
            </w:r>
            <w:r>
              <w:rPr>
                <w:b/>
                <w:bCs/>
                <w:sz w:val="26"/>
                <w:szCs w:val="26"/>
              </w:rPr>
              <w:t>у</w:t>
            </w:r>
            <w:r>
              <w:rPr>
                <w:b/>
                <w:bCs/>
                <w:sz w:val="26"/>
                <w:szCs w:val="26"/>
              </w:rPr>
              <w:t>жебных (должностных) обязанностей, сд</w:t>
            </w:r>
            <w:r>
              <w:rPr>
                <w:b/>
                <w:bCs/>
                <w:sz w:val="26"/>
                <w:szCs w:val="26"/>
              </w:rPr>
              <w:t>а</w:t>
            </w:r>
            <w:r>
              <w:rPr>
                <w:b/>
                <w:bCs/>
                <w:sz w:val="26"/>
                <w:szCs w:val="26"/>
              </w:rPr>
              <w:t>чи и оценки подарка, реализации (выкупа) и зачисления средств, вырученных от его реализации.</w:t>
            </w:r>
          </w:p>
        </w:tc>
      </w:tr>
    </w:tbl>
    <w:p w:rsidR="008277A9" w:rsidRPr="00726C2D" w:rsidRDefault="008277A9" w:rsidP="00810F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277A9" w:rsidRPr="00D37481" w:rsidRDefault="008277A9" w:rsidP="00810F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37481">
        <w:rPr>
          <w:sz w:val="26"/>
          <w:szCs w:val="26"/>
        </w:rPr>
        <w:t xml:space="preserve">В соответствии с </w:t>
      </w:r>
      <w:hyperlink r:id="rId5" w:history="1">
        <w:r w:rsidRPr="00D37481">
          <w:rPr>
            <w:sz w:val="26"/>
            <w:szCs w:val="26"/>
          </w:rPr>
          <w:t>пунктом 2 статьи 575</w:t>
        </w:r>
      </w:hyperlink>
      <w:r w:rsidRPr="00D37481">
        <w:rPr>
          <w:sz w:val="26"/>
          <w:szCs w:val="26"/>
        </w:rPr>
        <w:t xml:space="preserve"> Гражданского кодекса Российской Федер</w:t>
      </w:r>
      <w:r w:rsidRPr="00D37481">
        <w:rPr>
          <w:sz w:val="26"/>
          <w:szCs w:val="26"/>
        </w:rPr>
        <w:t>а</w:t>
      </w:r>
      <w:r w:rsidRPr="00D37481">
        <w:rPr>
          <w:sz w:val="26"/>
          <w:szCs w:val="26"/>
        </w:rPr>
        <w:t xml:space="preserve">ции, </w:t>
      </w:r>
      <w:hyperlink r:id="rId6" w:history="1">
        <w:r w:rsidRPr="00D37481">
          <w:rPr>
            <w:sz w:val="26"/>
            <w:szCs w:val="26"/>
          </w:rPr>
          <w:t>пунктом 5 части 1 статьи 1</w:t>
        </w:r>
      </w:hyperlink>
      <w:r w:rsidRPr="00D37481">
        <w:rPr>
          <w:sz w:val="26"/>
          <w:szCs w:val="26"/>
        </w:rPr>
        <w:t xml:space="preserve">4 Федерального закона от 02 марта 2007 года № 25-ФЗ «О муниципальной службе в Российской Федерации», </w:t>
      </w:r>
      <w:hyperlink r:id="rId7" w:history="1">
        <w:r w:rsidRPr="00D37481">
          <w:rPr>
            <w:sz w:val="26"/>
            <w:szCs w:val="26"/>
          </w:rPr>
          <w:t>пунктом 7 части 3 статьи 12.1</w:t>
        </w:r>
      </w:hyperlink>
      <w:r w:rsidRPr="00D37481">
        <w:rPr>
          <w:sz w:val="26"/>
          <w:szCs w:val="26"/>
        </w:rPr>
        <w:t xml:space="preserve"> Федерального закона от 25 декабря 2008 года N 273-ФЗ «О противодействии корру</w:t>
      </w:r>
      <w:r w:rsidRPr="00D37481">
        <w:rPr>
          <w:sz w:val="26"/>
          <w:szCs w:val="26"/>
        </w:rPr>
        <w:t>п</w:t>
      </w:r>
      <w:r w:rsidRPr="00D37481">
        <w:rPr>
          <w:sz w:val="26"/>
          <w:szCs w:val="26"/>
        </w:rPr>
        <w:t xml:space="preserve">ции»,  </w:t>
      </w:r>
      <w:hyperlink r:id="rId8" w:history="1">
        <w:r w:rsidRPr="00D37481">
          <w:rPr>
            <w:sz w:val="26"/>
            <w:szCs w:val="26"/>
          </w:rPr>
          <w:t>Постановлением</w:t>
        </w:r>
      </w:hyperlink>
      <w:r>
        <w:t xml:space="preserve"> </w:t>
      </w:r>
      <w:r w:rsidRPr="00D37481">
        <w:rPr>
          <w:sz w:val="26"/>
          <w:szCs w:val="26"/>
        </w:rPr>
        <w:t>Губернатора Курской области от 30.04.2014 года № 204-пг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</w:t>
      </w:r>
      <w:r w:rsidRPr="00D37481">
        <w:rPr>
          <w:sz w:val="26"/>
          <w:szCs w:val="26"/>
        </w:rPr>
        <w:t>о</w:t>
      </w:r>
      <w:r w:rsidRPr="00D37481">
        <w:rPr>
          <w:sz w:val="26"/>
          <w:szCs w:val="26"/>
        </w:rPr>
        <w:t xml:space="preserve">стей, сдачи и оценки подарка, реализации (выкупа) и зачисления средств, вырученных от его реализации», Администрация </w:t>
      </w:r>
      <w:r>
        <w:rPr>
          <w:sz w:val="26"/>
          <w:szCs w:val="26"/>
        </w:rPr>
        <w:t xml:space="preserve">Жерновецкого сельсовета </w:t>
      </w:r>
      <w:r w:rsidRPr="00D37481">
        <w:rPr>
          <w:sz w:val="26"/>
          <w:szCs w:val="26"/>
        </w:rPr>
        <w:t xml:space="preserve">Касторенского района </w:t>
      </w:r>
      <w:r w:rsidRPr="005C283D">
        <w:rPr>
          <w:b/>
          <w:sz w:val="26"/>
          <w:szCs w:val="26"/>
        </w:rPr>
        <w:t>ПОСТАНОВЛЯЕТ:</w:t>
      </w:r>
    </w:p>
    <w:p w:rsidR="008277A9" w:rsidRPr="00D37481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37481">
        <w:rPr>
          <w:sz w:val="26"/>
          <w:szCs w:val="26"/>
        </w:rPr>
        <w:t xml:space="preserve">1. Утвердить прилагаемый </w:t>
      </w:r>
      <w:hyperlink w:anchor="Par34" w:history="1">
        <w:r w:rsidRPr="00D37481">
          <w:rPr>
            <w:sz w:val="26"/>
            <w:szCs w:val="26"/>
          </w:rPr>
          <w:t>Порядок</w:t>
        </w:r>
      </w:hyperlink>
      <w:r w:rsidRPr="00D37481">
        <w:rPr>
          <w:sz w:val="26"/>
          <w:szCs w:val="26"/>
        </w:rPr>
        <w:t xml:space="preserve"> сообщения отдельными категориями лиц </w:t>
      </w:r>
      <w:r>
        <w:rPr>
          <w:sz w:val="26"/>
          <w:szCs w:val="26"/>
        </w:rPr>
        <w:t>о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лучении подарка в связи с протокольными мероприятиями, служебными командировк</w:t>
      </w:r>
      <w:r>
        <w:rPr>
          <w:sz w:val="26"/>
          <w:szCs w:val="26"/>
        </w:rPr>
        <w:t>а</w:t>
      </w:r>
      <w:r>
        <w:rPr>
          <w:sz w:val="26"/>
          <w:szCs w:val="26"/>
        </w:rPr>
        <w:t>ми и другими официальными мероприятиями, участие в которых связано с исполнением ими служебных (должностных) обязанностей</w:t>
      </w:r>
      <w:r w:rsidRPr="00D37481">
        <w:rPr>
          <w:sz w:val="26"/>
          <w:szCs w:val="26"/>
        </w:rPr>
        <w:t>, сдачи и оценки подарка, реализации (в</w:t>
      </w:r>
      <w:r w:rsidRPr="00D37481">
        <w:rPr>
          <w:sz w:val="26"/>
          <w:szCs w:val="26"/>
        </w:rPr>
        <w:t>ы</w:t>
      </w:r>
      <w:r w:rsidRPr="00D37481">
        <w:rPr>
          <w:sz w:val="26"/>
          <w:szCs w:val="26"/>
        </w:rPr>
        <w:t>купа) и зачисления средств, вырученных от его реализации (Приложение № 1).</w:t>
      </w:r>
    </w:p>
    <w:p w:rsidR="008277A9" w:rsidRPr="00D37481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37481">
        <w:rPr>
          <w:sz w:val="26"/>
          <w:szCs w:val="26"/>
        </w:rPr>
        <w:t xml:space="preserve">2. Создать комиссию  по оценке целесообразности использования подарка для обеспечения деятельности Администрации </w:t>
      </w:r>
      <w:r>
        <w:rPr>
          <w:sz w:val="26"/>
          <w:szCs w:val="26"/>
        </w:rPr>
        <w:t xml:space="preserve"> Жерновецкого сельсовета </w:t>
      </w:r>
      <w:r w:rsidRPr="00D37481">
        <w:rPr>
          <w:sz w:val="26"/>
          <w:szCs w:val="26"/>
        </w:rPr>
        <w:t>Касторенского района и утвердить ее состав (Приложение № 2).</w:t>
      </w:r>
    </w:p>
    <w:p w:rsidR="008277A9" w:rsidRPr="00D37481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37481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Заместителю главы Администрации Жерновецкого сельсовета Бородиной Г.П. </w:t>
      </w:r>
      <w:r w:rsidRPr="00D37481">
        <w:rPr>
          <w:sz w:val="26"/>
          <w:szCs w:val="26"/>
        </w:rPr>
        <w:t>обеспечить учет, оценку, хранение, реализацию (выкуп) подарков, переданных муниц</w:t>
      </w:r>
      <w:r w:rsidRPr="00D37481">
        <w:rPr>
          <w:sz w:val="26"/>
          <w:szCs w:val="26"/>
        </w:rPr>
        <w:t>и</w:t>
      </w:r>
      <w:r w:rsidRPr="00D37481">
        <w:rPr>
          <w:sz w:val="26"/>
          <w:szCs w:val="26"/>
        </w:rPr>
        <w:t xml:space="preserve">пальными служащими Администрации </w:t>
      </w:r>
      <w:r>
        <w:rPr>
          <w:sz w:val="26"/>
          <w:szCs w:val="26"/>
        </w:rPr>
        <w:t xml:space="preserve">Жерновецкого сельсовета </w:t>
      </w:r>
      <w:r w:rsidRPr="00D37481">
        <w:rPr>
          <w:sz w:val="26"/>
          <w:szCs w:val="26"/>
        </w:rPr>
        <w:t>Касторенского района.</w:t>
      </w:r>
    </w:p>
    <w:p w:rsidR="008277A9" w:rsidRPr="00D37481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37481">
        <w:rPr>
          <w:sz w:val="26"/>
          <w:szCs w:val="26"/>
        </w:rPr>
        <w:t xml:space="preserve">4. Контроль за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8277A9" w:rsidRPr="00D37481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37481">
        <w:rPr>
          <w:sz w:val="26"/>
          <w:szCs w:val="26"/>
        </w:rPr>
        <w:t>5.Постановление вступает в силу со дня его подписания.</w:t>
      </w:r>
    </w:p>
    <w:p w:rsidR="008277A9" w:rsidRPr="00D37481" w:rsidRDefault="008277A9" w:rsidP="00C5516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77A9" w:rsidRDefault="008277A9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37481">
        <w:rPr>
          <w:sz w:val="26"/>
          <w:szCs w:val="26"/>
        </w:rPr>
        <w:t xml:space="preserve">Глава </w:t>
      </w:r>
    </w:p>
    <w:p w:rsidR="008277A9" w:rsidRDefault="008277A9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Жерновецкого сельсовета:                                       С.А.Бородин.</w:t>
      </w:r>
    </w:p>
    <w:p w:rsidR="008277A9" w:rsidRDefault="008277A9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77A9" w:rsidRPr="00D37481" w:rsidRDefault="008277A9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5068"/>
        <w:gridCol w:w="5069"/>
      </w:tblGrid>
      <w:tr w:rsidR="008277A9" w:rsidTr="004271B8">
        <w:tc>
          <w:tcPr>
            <w:tcW w:w="5068" w:type="dxa"/>
          </w:tcPr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8277A9" w:rsidRPr="009F45F4" w:rsidRDefault="008277A9" w:rsidP="004271B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F45F4">
              <w:rPr>
                <w:sz w:val="28"/>
                <w:szCs w:val="28"/>
              </w:rPr>
              <w:t>Приложение № 1</w:t>
            </w:r>
          </w:p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271B8">
              <w:rPr>
                <w:sz w:val="28"/>
                <w:szCs w:val="28"/>
              </w:rPr>
              <w:t>Утвержден</w:t>
            </w:r>
          </w:p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1B8">
              <w:rPr>
                <w:sz w:val="28"/>
                <w:szCs w:val="28"/>
              </w:rPr>
              <w:t>постановлением</w:t>
            </w:r>
          </w:p>
          <w:p w:rsidR="008277A9" w:rsidRDefault="008277A9" w:rsidP="00427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1B8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Жерновецкого</w:t>
            </w:r>
          </w:p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1B8">
              <w:rPr>
                <w:sz w:val="28"/>
                <w:szCs w:val="28"/>
              </w:rPr>
              <w:t xml:space="preserve"> сельсовета Касторенского района</w:t>
            </w:r>
          </w:p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</w:t>
            </w:r>
            <w:r w:rsidRPr="004271B8">
              <w:rPr>
                <w:sz w:val="28"/>
                <w:szCs w:val="28"/>
              </w:rPr>
              <w:t>.04.2017 года</w:t>
            </w:r>
          </w:p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</w:t>
            </w:r>
          </w:p>
        </w:tc>
      </w:tr>
    </w:tbl>
    <w:p w:rsidR="008277A9" w:rsidRPr="00726C2D" w:rsidRDefault="008277A9" w:rsidP="00810F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7A9" w:rsidRPr="00726C2D" w:rsidRDefault="008277A9" w:rsidP="00726C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9"/>
      <w:bookmarkStart w:id="1" w:name="Par34"/>
      <w:bookmarkEnd w:id="0"/>
      <w:bookmarkEnd w:id="1"/>
      <w:r w:rsidRPr="00726C2D">
        <w:rPr>
          <w:b/>
          <w:bCs/>
          <w:sz w:val="28"/>
          <w:szCs w:val="28"/>
        </w:rPr>
        <w:t>ПОРЯДОК</w:t>
      </w:r>
    </w:p>
    <w:p w:rsidR="008277A9" w:rsidRPr="0086119E" w:rsidRDefault="008277A9" w:rsidP="0086119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6119E">
        <w:rPr>
          <w:b/>
          <w:bCs/>
          <w:sz w:val="28"/>
          <w:szCs w:val="28"/>
        </w:rPr>
        <w:t>сообщения лицами, замещающими муниципальные должности, должн</w:t>
      </w:r>
      <w:r w:rsidRPr="0086119E">
        <w:rPr>
          <w:b/>
          <w:bCs/>
          <w:sz w:val="28"/>
          <w:szCs w:val="28"/>
        </w:rPr>
        <w:t>о</w:t>
      </w:r>
      <w:r w:rsidRPr="0086119E">
        <w:rPr>
          <w:b/>
          <w:bCs/>
          <w:sz w:val="28"/>
          <w:szCs w:val="28"/>
        </w:rPr>
        <w:t xml:space="preserve">сти муниципальной службы в Администрации </w:t>
      </w:r>
      <w:r>
        <w:rPr>
          <w:b/>
          <w:bCs/>
          <w:sz w:val="28"/>
          <w:szCs w:val="28"/>
        </w:rPr>
        <w:t>Жерновецкого</w:t>
      </w:r>
      <w:r w:rsidRPr="0086119E">
        <w:rPr>
          <w:b/>
          <w:bCs/>
          <w:sz w:val="28"/>
          <w:szCs w:val="28"/>
        </w:rPr>
        <w:t xml:space="preserve"> сельсовета Касторенского района, о получении подарка в связи с протокольными мер</w:t>
      </w:r>
      <w:r w:rsidRPr="0086119E">
        <w:rPr>
          <w:b/>
          <w:bCs/>
          <w:sz w:val="28"/>
          <w:szCs w:val="28"/>
        </w:rPr>
        <w:t>о</w:t>
      </w:r>
      <w:r w:rsidRPr="0086119E">
        <w:rPr>
          <w:b/>
          <w:bCs/>
          <w:sz w:val="28"/>
          <w:szCs w:val="28"/>
        </w:rPr>
        <w:t>приятиями, служебными командировками и другими официальными мер</w:t>
      </w:r>
      <w:r w:rsidRPr="0086119E">
        <w:rPr>
          <w:b/>
          <w:bCs/>
          <w:sz w:val="28"/>
          <w:szCs w:val="28"/>
        </w:rPr>
        <w:t>о</w:t>
      </w:r>
      <w:r w:rsidRPr="0086119E">
        <w:rPr>
          <w:b/>
          <w:bCs/>
          <w:sz w:val="28"/>
          <w:szCs w:val="28"/>
        </w:rPr>
        <w:t>приятиями, участие в которых связано с исполнением ими служебных (должностных) обязанностей, сдаче и оценке подарка, реализации (выкупа) и зачисления средств, вырученных от его реализации</w:t>
      </w:r>
    </w:p>
    <w:p w:rsidR="008277A9" w:rsidRPr="0086119E" w:rsidRDefault="008277A9" w:rsidP="0086119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C2D">
        <w:rPr>
          <w:sz w:val="28"/>
          <w:szCs w:val="28"/>
        </w:rPr>
        <w:t>1. Настоящий Порядок определяет правила сообщения лицами, замещающ</w:t>
      </w:r>
      <w:r w:rsidRPr="00726C2D">
        <w:rPr>
          <w:sz w:val="28"/>
          <w:szCs w:val="28"/>
        </w:rPr>
        <w:t>и</w:t>
      </w:r>
      <w:r w:rsidRPr="00726C2D">
        <w:rPr>
          <w:sz w:val="28"/>
          <w:szCs w:val="28"/>
        </w:rPr>
        <w:t xml:space="preserve">ми муниципальные должности в Администрации </w:t>
      </w:r>
      <w:r>
        <w:rPr>
          <w:sz w:val="28"/>
          <w:szCs w:val="28"/>
        </w:rPr>
        <w:t>Жерновецкого сельсовета Ка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торенского района</w:t>
      </w:r>
      <w:r w:rsidRPr="00726C2D">
        <w:rPr>
          <w:sz w:val="28"/>
          <w:szCs w:val="28"/>
        </w:rPr>
        <w:t xml:space="preserve">, муниципальными служащими Администрации </w:t>
      </w:r>
      <w:r>
        <w:rPr>
          <w:sz w:val="28"/>
          <w:szCs w:val="28"/>
        </w:rPr>
        <w:t>Жерновецкого сельсовета Касторенского района</w:t>
      </w:r>
      <w:r w:rsidRPr="00726C2D">
        <w:rPr>
          <w:sz w:val="28"/>
          <w:szCs w:val="28"/>
        </w:rPr>
        <w:t>, назначение на которые и освобождение от к</w:t>
      </w:r>
      <w:r w:rsidRPr="00726C2D">
        <w:rPr>
          <w:sz w:val="28"/>
          <w:szCs w:val="28"/>
        </w:rPr>
        <w:t>о</w:t>
      </w:r>
      <w:r w:rsidRPr="00726C2D">
        <w:rPr>
          <w:sz w:val="28"/>
          <w:szCs w:val="28"/>
        </w:rPr>
        <w:t xml:space="preserve">торых осуществляются Главой </w:t>
      </w:r>
      <w:r>
        <w:rPr>
          <w:sz w:val="28"/>
          <w:szCs w:val="28"/>
        </w:rPr>
        <w:t>Администрации Жерновецкого сельсовета Каст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ренского района </w:t>
      </w:r>
      <w:r w:rsidRPr="00726C2D">
        <w:rPr>
          <w:sz w:val="28"/>
          <w:szCs w:val="28"/>
        </w:rPr>
        <w:t xml:space="preserve"> (далее - лица, замещающие муниципальные должности, служ</w:t>
      </w:r>
      <w:r w:rsidRPr="00726C2D">
        <w:rPr>
          <w:sz w:val="28"/>
          <w:szCs w:val="28"/>
        </w:rPr>
        <w:t>а</w:t>
      </w:r>
      <w:r w:rsidRPr="00726C2D">
        <w:rPr>
          <w:sz w:val="28"/>
          <w:szCs w:val="28"/>
        </w:rPr>
        <w:t>щие), о получении подарка в связи с протокольными мероприятиями, служебн</w:t>
      </w:r>
      <w:r w:rsidRPr="00726C2D">
        <w:rPr>
          <w:sz w:val="28"/>
          <w:szCs w:val="28"/>
        </w:rPr>
        <w:t>ы</w:t>
      </w:r>
      <w:r w:rsidRPr="00726C2D">
        <w:rPr>
          <w:sz w:val="28"/>
          <w:szCs w:val="28"/>
        </w:rPr>
        <w:t>ми командировками и другими официальными мероприятиями, участие в которых связано с их должностным положением или исполнением</w:t>
      </w:r>
      <w:r>
        <w:rPr>
          <w:sz w:val="28"/>
          <w:szCs w:val="28"/>
        </w:rPr>
        <w:t xml:space="preserve"> </w:t>
      </w:r>
      <w:r w:rsidRPr="00726C2D">
        <w:rPr>
          <w:sz w:val="28"/>
          <w:szCs w:val="28"/>
        </w:rPr>
        <w:t>ими служебных (дол</w:t>
      </w:r>
      <w:r w:rsidRPr="00726C2D">
        <w:rPr>
          <w:sz w:val="28"/>
          <w:szCs w:val="28"/>
        </w:rPr>
        <w:t>ж</w:t>
      </w:r>
      <w:r w:rsidRPr="00726C2D">
        <w:rPr>
          <w:sz w:val="28"/>
          <w:szCs w:val="28"/>
        </w:rPr>
        <w:t>ностных) обязанностей, его сдачи, оценки, реализации (выкупа) и зачисления средств, вырученных от его реализации.</w:t>
      </w: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C2D">
        <w:rPr>
          <w:sz w:val="28"/>
          <w:szCs w:val="28"/>
        </w:rPr>
        <w:t>2. Понятия, используемые в настоящем Порядке, применяются в значениях, определенных законодательством Российской Федерации о противодействии ко</w:t>
      </w:r>
      <w:r w:rsidRPr="00726C2D">
        <w:rPr>
          <w:sz w:val="28"/>
          <w:szCs w:val="28"/>
        </w:rPr>
        <w:t>р</w:t>
      </w:r>
      <w:r w:rsidRPr="00726C2D">
        <w:rPr>
          <w:sz w:val="28"/>
          <w:szCs w:val="28"/>
        </w:rPr>
        <w:t>рупции.</w:t>
      </w: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C2D">
        <w:rPr>
          <w:sz w:val="28"/>
          <w:szCs w:val="28"/>
        </w:rPr>
        <w:t>3</w:t>
      </w:r>
      <w:r w:rsidRPr="007F7452">
        <w:rPr>
          <w:sz w:val="28"/>
          <w:szCs w:val="28"/>
        </w:rPr>
        <w:t xml:space="preserve">. </w:t>
      </w:r>
      <w:r w:rsidRPr="007F7452">
        <w:rPr>
          <w:bCs/>
          <w:sz w:val="28"/>
          <w:szCs w:val="28"/>
        </w:rPr>
        <w:t>Лица, замещающие муниципальные должности, не вправе получать пода</w:t>
      </w:r>
      <w:r w:rsidRPr="007F7452">
        <w:rPr>
          <w:bCs/>
          <w:sz w:val="28"/>
          <w:szCs w:val="28"/>
        </w:rPr>
        <w:t>р</w:t>
      </w:r>
      <w:r w:rsidRPr="007F7452">
        <w:rPr>
          <w:bCs/>
          <w:sz w:val="28"/>
          <w:szCs w:val="28"/>
        </w:rPr>
        <w:t>ки от физических (юридических) лиц в связи с их должностным положением или исполнением ими служебных (должностных) обязанностей, за исключением п</w:t>
      </w:r>
      <w:r w:rsidRPr="007F7452">
        <w:rPr>
          <w:bCs/>
          <w:sz w:val="28"/>
          <w:szCs w:val="28"/>
        </w:rPr>
        <w:t>о</w:t>
      </w:r>
      <w:r w:rsidRPr="007F7452">
        <w:rPr>
          <w:bCs/>
          <w:sz w:val="28"/>
          <w:szCs w:val="28"/>
        </w:rPr>
        <w:t>дарков, полученных в связи с протокольными мероприятиями, служебными к</w:t>
      </w:r>
      <w:r w:rsidRPr="007F7452">
        <w:rPr>
          <w:bCs/>
          <w:sz w:val="28"/>
          <w:szCs w:val="28"/>
        </w:rPr>
        <w:t>о</w:t>
      </w:r>
      <w:r w:rsidRPr="007F7452">
        <w:rPr>
          <w:bCs/>
          <w:sz w:val="28"/>
          <w:szCs w:val="28"/>
        </w:rPr>
        <w:t>мандировками и другими официальными мероприятиями, участие в которых св</w:t>
      </w:r>
      <w:r w:rsidRPr="007F7452">
        <w:rPr>
          <w:bCs/>
          <w:sz w:val="28"/>
          <w:szCs w:val="28"/>
        </w:rPr>
        <w:t>я</w:t>
      </w:r>
      <w:r w:rsidRPr="007F7452">
        <w:rPr>
          <w:bCs/>
          <w:sz w:val="28"/>
          <w:szCs w:val="28"/>
        </w:rPr>
        <w:t>зано с исполнением ими служебных (должностных) обязанностей. Подарки, пол</w:t>
      </w:r>
      <w:r w:rsidRPr="007F7452">
        <w:rPr>
          <w:bCs/>
          <w:sz w:val="28"/>
          <w:szCs w:val="28"/>
        </w:rPr>
        <w:t>у</w:t>
      </w:r>
      <w:r w:rsidRPr="007F7452">
        <w:rPr>
          <w:bCs/>
          <w:sz w:val="28"/>
          <w:szCs w:val="28"/>
        </w:rPr>
        <w:t>ченные муниципальным служащим в связи с протокольными мероприятиями, со служебными командировками и с другими официальными мероприятиями, пр</w:t>
      </w:r>
      <w:r w:rsidRPr="007F7452">
        <w:rPr>
          <w:bCs/>
          <w:sz w:val="28"/>
          <w:szCs w:val="28"/>
        </w:rPr>
        <w:t>и</w:t>
      </w:r>
      <w:r w:rsidRPr="007F7452">
        <w:rPr>
          <w:bCs/>
          <w:sz w:val="28"/>
          <w:szCs w:val="28"/>
        </w:rPr>
        <w:t>знаются муниципальной собственностью и передаются муниципальным служ</w:t>
      </w:r>
      <w:r w:rsidRPr="007F7452">
        <w:rPr>
          <w:bCs/>
          <w:sz w:val="28"/>
          <w:szCs w:val="28"/>
        </w:rPr>
        <w:t>а</w:t>
      </w:r>
      <w:r w:rsidRPr="007F7452">
        <w:rPr>
          <w:bCs/>
          <w:sz w:val="28"/>
          <w:szCs w:val="28"/>
        </w:rPr>
        <w:t>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</w:t>
      </w:r>
      <w:r w:rsidRPr="007F7452">
        <w:rPr>
          <w:bCs/>
          <w:sz w:val="28"/>
          <w:szCs w:val="28"/>
        </w:rPr>
        <w:t>и</w:t>
      </w:r>
      <w:r w:rsidRPr="007F7452">
        <w:rPr>
          <w:bCs/>
          <w:sz w:val="28"/>
          <w:szCs w:val="28"/>
        </w:rPr>
        <w:t>ровкой или с другим официальным мероприятием, может его выкупить в порядке, устанавливаемом нормативными правовыми актами Российской Федерации</w:t>
      </w:r>
      <w:r w:rsidRPr="00726C2D">
        <w:rPr>
          <w:sz w:val="28"/>
          <w:szCs w:val="28"/>
        </w:rPr>
        <w:t>.</w:t>
      </w: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C2D">
        <w:rPr>
          <w:sz w:val="28"/>
          <w:szCs w:val="28"/>
        </w:rPr>
        <w:t>4. Лица, замещающие муниципальные должности, служащие обязаны в соо</w:t>
      </w:r>
      <w:r w:rsidRPr="00726C2D">
        <w:rPr>
          <w:sz w:val="28"/>
          <w:szCs w:val="28"/>
        </w:rPr>
        <w:t>т</w:t>
      </w:r>
      <w:r w:rsidRPr="00726C2D">
        <w:rPr>
          <w:sz w:val="28"/>
          <w:szCs w:val="28"/>
        </w:rPr>
        <w:t xml:space="preserve">ветствии с настоящим Порядком уведомлять представителя нанимателя обо всех случаях получения подарка в связи с </w:t>
      </w:r>
      <w:r w:rsidRPr="00B63A36">
        <w:rPr>
          <w:bCs/>
          <w:sz w:val="28"/>
          <w:szCs w:val="28"/>
        </w:rPr>
        <w:t>протокольными мероприятиями, служебн</w:t>
      </w:r>
      <w:r w:rsidRPr="00B63A36">
        <w:rPr>
          <w:bCs/>
          <w:sz w:val="28"/>
          <w:szCs w:val="28"/>
        </w:rPr>
        <w:t>ы</w:t>
      </w:r>
      <w:r w:rsidRPr="00B63A36">
        <w:rPr>
          <w:bCs/>
          <w:sz w:val="28"/>
          <w:szCs w:val="28"/>
        </w:rPr>
        <w:t>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726C2D">
        <w:rPr>
          <w:sz w:val="28"/>
          <w:szCs w:val="28"/>
        </w:rPr>
        <w:t>.</w:t>
      </w: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C2D">
        <w:rPr>
          <w:sz w:val="28"/>
          <w:szCs w:val="28"/>
        </w:rPr>
        <w:t>5. Уведомление о получении подарка в связи с протокольными мероприяти</w:t>
      </w:r>
      <w:r w:rsidRPr="00726C2D">
        <w:rPr>
          <w:sz w:val="28"/>
          <w:szCs w:val="28"/>
        </w:rPr>
        <w:t>я</w:t>
      </w:r>
      <w:r w:rsidRPr="00726C2D">
        <w:rPr>
          <w:sz w:val="28"/>
          <w:szCs w:val="28"/>
        </w:rPr>
        <w:t>ми, служебными командировками и другими официальными мероприятиями, уч</w:t>
      </w:r>
      <w:r w:rsidRPr="00726C2D">
        <w:rPr>
          <w:sz w:val="28"/>
          <w:szCs w:val="28"/>
        </w:rPr>
        <w:t>а</w:t>
      </w:r>
      <w:r w:rsidRPr="00726C2D">
        <w:rPr>
          <w:sz w:val="28"/>
          <w:szCs w:val="28"/>
        </w:rPr>
        <w:t xml:space="preserve">стие в которых связано с должностным положением или исполнением служебных (должностных) обязанностей (далее - Уведомление), представляется </w:t>
      </w:r>
      <w:r>
        <w:rPr>
          <w:sz w:val="28"/>
          <w:szCs w:val="28"/>
        </w:rPr>
        <w:t>заместителю главы Администрации  Жерновецкого сельсовета Касторенского района  в</w:t>
      </w:r>
      <w:r w:rsidRPr="00726C2D">
        <w:rPr>
          <w:sz w:val="28"/>
          <w:szCs w:val="28"/>
        </w:rPr>
        <w:t xml:space="preserve"> 2 э</w:t>
      </w:r>
      <w:r w:rsidRPr="00726C2D">
        <w:rPr>
          <w:sz w:val="28"/>
          <w:szCs w:val="28"/>
        </w:rPr>
        <w:t>к</w:t>
      </w:r>
      <w:r w:rsidRPr="00726C2D">
        <w:rPr>
          <w:sz w:val="28"/>
          <w:szCs w:val="28"/>
        </w:rPr>
        <w:t>земплярах, один из которых возвращается лицу, представившему Уведомление, с отметкой о регистрации, другой экземпляр вместе с подарком и сопроводител</w:t>
      </w:r>
      <w:r w:rsidRPr="00726C2D">
        <w:rPr>
          <w:sz w:val="28"/>
          <w:szCs w:val="28"/>
        </w:rPr>
        <w:t>ь</w:t>
      </w:r>
      <w:r w:rsidRPr="00726C2D">
        <w:rPr>
          <w:sz w:val="28"/>
          <w:szCs w:val="28"/>
        </w:rPr>
        <w:t xml:space="preserve">ной документацией </w:t>
      </w:r>
      <w:r>
        <w:rPr>
          <w:sz w:val="28"/>
          <w:szCs w:val="28"/>
        </w:rPr>
        <w:t>специалисту бухгалтерского учета и отчетности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Жерновецкого сельсовета Касторенского района</w:t>
      </w:r>
      <w:r w:rsidRPr="00726C2D">
        <w:rPr>
          <w:sz w:val="28"/>
          <w:szCs w:val="28"/>
        </w:rPr>
        <w:t>. К Уведомлению прилагаю</w:t>
      </w:r>
      <w:r w:rsidRPr="00726C2D">
        <w:rPr>
          <w:sz w:val="28"/>
          <w:szCs w:val="28"/>
        </w:rPr>
        <w:t>т</w:t>
      </w:r>
      <w:r w:rsidRPr="00726C2D">
        <w:rPr>
          <w:sz w:val="28"/>
          <w:szCs w:val="28"/>
        </w:rPr>
        <w:t>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88" w:history="1">
        <w:r w:rsidRPr="00726C2D">
          <w:rPr>
            <w:sz w:val="28"/>
            <w:szCs w:val="28"/>
          </w:rPr>
          <w:t>Уведомление</w:t>
        </w:r>
      </w:hyperlink>
      <w:r w:rsidRPr="00726C2D">
        <w:rPr>
          <w:sz w:val="28"/>
          <w:szCs w:val="28"/>
        </w:rPr>
        <w:t xml:space="preserve"> составляется по форме согласно приложению </w:t>
      </w:r>
      <w:r>
        <w:rPr>
          <w:sz w:val="28"/>
          <w:szCs w:val="28"/>
        </w:rPr>
        <w:t>№</w:t>
      </w:r>
      <w:r w:rsidRPr="00726C2D">
        <w:rPr>
          <w:sz w:val="28"/>
          <w:szCs w:val="28"/>
        </w:rPr>
        <w:t xml:space="preserve"> 1 к настоящ</w:t>
      </w:r>
      <w:r w:rsidRPr="00726C2D">
        <w:rPr>
          <w:sz w:val="28"/>
          <w:szCs w:val="28"/>
        </w:rPr>
        <w:t>е</w:t>
      </w:r>
      <w:r w:rsidRPr="00726C2D">
        <w:rPr>
          <w:sz w:val="28"/>
          <w:szCs w:val="28"/>
        </w:rPr>
        <w:t>му Порядку и представляется в срок не позднее 3 рабочих дней со дня получения подарка и (или) завершения официальных мероприятий (возвращения из служе</w:t>
      </w:r>
      <w:r w:rsidRPr="00726C2D">
        <w:rPr>
          <w:sz w:val="28"/>
          <w:szCs w:val="28"/>
        </w:rPr>
        <w:t>б</w:t>
      </w:r>
      <w:r w:rsidRPr="00726C2D">
        <w:rPr>
          <w:sz w:val="28"/>
          <w:szCs w:val="28"/>
        </w:rPr>
        <w:t>ной командировки лиц, замещающих муниципальные должности, служащих).</w:t>
      </w: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C2D">
        <w:rPr>
          <w:sz w:val="28"/>
          <w:szCs w:val="28"/>
        </w:rPr>
        <w:t>При невозможности подачи Уведомления в вышеуказанный срок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C2D">
        <w:rPr>
          <w:sz w:val="28"/>
          <w:szCs w:val="28"/>
        </w:rPr>
        <w:t xml:space="preserve">6. </w:t>
      </w:r>
      <w:r>
        <w:rPr>
          <w:sz w:val="28"/>
          <w:szCs w:val="28"/>
        </w:rPr>
        <w:t>Заместитель главы Администрации  Жерновецкого сельсовета Касторе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</w:t>
      </w:r>
      <w:r w:rsidRPr="00726C2D">
        <w:rPr>
          <w:sz w:val="28"/>
          <w:szCs w:val="28"/>
        </w:rPr>
        <w:t xml:space="preserve"> ведет учет Уведомлений в </w:t>
      </w:r>
      <w:hyperlink w:anchor="Par139" w:history="1">
        <w:r w:rsidRPr="00726C2D">
          <w:rPr>
            <w:sz w:val="28"/>
            <w:szCs w:val="28"/>
          </w:rPr>
          <w:t>журнале</w:t>
        </w:r>
      </w:hyperlink>
      <w:r w:rsidRPr="00726C2D">
        <w:rPr>
          <w:sz w:val="28"/>
          <w:szCs w:val="28"/>
        </w:rPr>
        <w:t xml:space="preserve"> регистрации уведомлений о п</w:t>
      </w:r>
      <w:r w:rsidRPr="00726C2D">
        <w:rPr>
          <w:sz w:val="28"/>
          <w:szCs w:val="28"/>
        </w:rPr>
        <w:t>о</w:t>
      </w:r>
      <w:r w:rsidRPr="00726C2D">
        <w:rPr>
          <w:sz w:val="28"/>
          <w:szCs w:val="28"/>
        </w:rPr>
        <w:t xml:space="preserve">лучении подарков (по форме согласно приложению </w:t>
      </w:r>
      <w:r>
        <w:rPr>
          <w:sz w:val="28"/>
          <w:szCs w:val="28"/>
        </w:rPr>
        <w:t>№</w:t>
      </w:r>
      <w:r w:rsidRPr="00726C2D">
        <w:rPr>
          <w:sz w:val="28"/>
          <w:szCs w:val="28"/>
        </w:rPr>
        <w:t xml:space="preserve"> 2 к настоящему Порядку), который должен быть прошит и пронумерован, скреплен соответствующей печ</w:t>
      </w:r>
      <w:r w:rsidRPr="00726C2D">
        <w:rPr>
          <w:sz w:val="28"/>
          <w:szCs w:val="28"/>
        </w:rPr>
        <w:t>а</w:t>
      </w:r>
      <w:r w:rsidRPr="00726C2D">
        <w:rPr>
          <w:sz w:val="28"/>
          <w:szCs w:val="28"/>
        </w:rPr>
        <w:t>тью.</w:t>
      </w:r>
    </w:p>
    <w:p w:rsidR="008277A9" w:rsidRPr="00726C2D" w:rsidRDefault="008277A9" w:rsidP="00FD15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9"/>
      <w:bookmarkEnd w:id="2"/>
      <w:r w:rsidRPr="00726C2D">
        <w:rPr>
          <w:sz w:val="28"/>
          <w:szCs w:val="28"/>
        </w:rPr>
        <w:t>7. Подарок, стоимость которого подтверждается докуме</w:t>
      </w:r>
      <w:r>
        <w:rPr>
          <w:sz w:val="28"/>
          <w:szCs w:val="28"/>
        </w:rPr>
        <w:t xml:space="preserve">нтами и превышает 3 тыс. рублей, </w:t>
      </w:r>
      <w:r w:rsidRPr="00726C2D">
        <w:rPr>
          <w:sz w:val="28"/>
          <w:szCs w:val="28"/>
        </w:rPr>
        <w:t xml:space="preserve">либо стоимость которого получившим его служащим неизвестна, сдается </w:t>
      </w:r>
      <w:r>
        <w:rPr>
          <w:sz w:val="28"/>
          <w:szCs w:val="28"/>
        </w:rPr>
        <w:t>специалисту бухгалтерского учета и отчетности Администрации Жерн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вецкого сельсовета Касторенского района</w:t>
      </w:r>
      <w:r w:rsidRPr="00726C2D">
        <w:rPr>
          <w:sz w:val="28"/>
          <w:szCs w:val="28"/>
        </w:rPr>
        <w:t>, котор</w:t>
      </w:r>
      <w:r>
        <w:rPr>
          <w:sz w:val="28"/>
          <w:szCs w:val="28"/>
        </w:rPr>
        <w:t>ый</w:t>
      </w:r>
      <w:r w:rsidRPr="00726C2D">
        <w:rPr>
          <w:sz w:val="28"/>
          <w:szCs w:val="28"/>
        </w:rPr>
        <w:t xml:space="preserve"> принимает его на хранение по </w:t>
      </w:r>
      <w:hyperlink w:anchor="Par209" w:history="1">
        <w:r w:rsidRPr="00726C2D">
          <w:rPr>
            <w:sz w:val="28"/>
            <w:szCs w:val="28"/>
          </w:rPr>
          <w:t>акту</w:t>
        </w:r>
      </w:hyperlink>
      <w:r w:rsidRPr="00726C2D">
        <w:rPr>
          <w:sz w:val="28"/>
          <w:szCs w:val="28"/>
        </w:rPr>
        <w:t xml:space="preserve"> приема-передачи (приложение N 3 к настоящему Порядку) не позднее 5 р</w:t>
      </w:r>
      <w:r w:rsidRPr="00726C2D">
        <w:rPr>
          <w:sz w:val="28"/>
          <w:szCs w:val="28"/>
        </w:rPr>
        <w:t>а</w:t>
      </w:r>
      <w:r w:rsidRPr="00726C2D">
        <w:rPr>
          <w:sz w:val="28"/>
          <w:szCs w:val="28"/>
        </w:rPr>
        <w:t>бочих дней со дня регистрации Уведомления в соответствующем журнале регис</w:t>
      </w:r>
      <w:r w:rsidRPr="00726C2D">
        <w:rPr>
          <w:sz w:val="28"/>
          <w:szCs w:val="28"/>
        </w:rPr>
        <w:t>т</w:t>
      </w:r>
      <w:r w:rsidRPr="00726C2D">
        <w:rPr>
          <w:sz w:val="28"/>
          <w:szCs w:val="28"/>
        </w:rPr>
        <w:t>рации. К акту приема-передачи приобщаются (при наличии) документы, подтве</w:t>
      </w:r>
      <w:r w:rsidRPr="00726C2D">
        <w:rPr>
          <w:sz w:val="28"/>
          <w:szCs w:val="28"/>
        </w:rPr>
        <w:t>р</w:t>
      </w:r>
      <w:r w:rsidRPr="00726C2D">
        <w:rPr>
          <w:sz w:val="28"/>
          <w:szCs w:val="28"/>
        </w:rPr>
        <w:t>ждающие стоимость подарка (кассовый чек, товарный чек, иной документ об о</w:t>
      </w:r>
      <w:r w:rsidRPr="00726C2D">
        <w:rPr>
          <w:sz w:val="28"/>
          <w:szCs w:val="28"/>
        </w:rPr>
        <w:t>п</w:t>
      </w:r>
      <w:r w:rsidRPr="00726C2D">
        <w:rPr>
          <w:sz w:val="28"/>
          <w:szCs w:val="28"/>
        </w:rPr>
        <w:t>лате (приобретении) подарка).</w:t>
      </w: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C2D">
        <w:rPr>
          <w:sz w:val="28"/>
          <w:szCs w:val="28"/>
        </w:rPr>
        <w:t>Акты приема-передачи подарков имеют тот же регистрационный номер, что и Уведомление в журнале регистрации уведомлений о получении подарка.</w:t>
      </w: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C2D">
        <w:rPr>
          <w:sz w:val="28"/>
          <w:szCs w:val="28"/>
        </w:rPr>
        <w:t xml:space="preserve">Принятый на хранение подарок должен иметь инвентаризационную </w:t>
      </w:r>
      <w:hyperlink w:anchor="Par261" w:history="1">
        <w:r w:rsidRPr="00726C2D">
          <w:rPr>
            <w:sz w:val="28"/>
            <w:szCs w:val="28"/>
          </w:rPr>
          <w:t>карточку</w:t>
        </w:r>
      </w:hyperlink>
      <w:r w:rsidRPr="00726C2D">
        <w:rPr>
          <w:sz w:val="28"/>
          <w:szCs w:val="28"/>
        </w:rPr>
        <w:t xml:space="preserve"> подарка (приложению </w:t>
      </w:r>
      <w:r>
        <w:rPr>
          <w:sz w:val="28"/>
          <w:szCs w:val="28"/>
        </w:rPr>
        <w:t>№</w:t>
      </w:r>
      <w:r w:rsidRPr="00726C2D">
        <w:rPr>
          <w:sz w:val="28"/>
          <w:szCs w:val="28"/>
        </w:rPr>
        <w:t xml:space="preserve"> 4 к настоящему Порядку), а также ярлык с указанием наименования подарка и номера акта приема-передачи подарков.</w:t>
      </w: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C2D">
        <w:rPr>
          <w:sz w:val="28"/>
          <w:szCs w:val="28"/>
        </w:rPr>
        <w:t>8. Подарок, полученный лицом, замещающим муниципальную должность, независимо от его стоимости подлежит передаче на хранение в порядке, устано</w:t>
      </w:r>
      <w:r w:rsidRPr="00726C2D">
        <w:rPr>
          <w:sz w:val="28"/>
          <w:szCs w:val="28"/>
        </w:rPr>
        <w:t>в</w:t>
      </w:r>
      <w:r w:rsidRPr="00726C2D">
        <w:rPr>
          <w:sz w:val="28"/>
          <w:szCs w:val="28"/>
        </w:rPr>
        <w:t xml:space="preserve">ленном </w:t>
      </w:r>
      <w:hyperlink w:anchor="Par49" w:history="1">
        <w:r w:rsidRPr="00726C2D">
          <w:rPr>
            <w:sz w:val="28"/>
            <w:szCs w:val="28"/>
          </w:rPr>
          <w:t>пунктом 7</w:t>
        </w:r>
      </w:hyperlink>
      <w:r w:rsidRPr="00726C2D">
        <w:rPr>
          <w:sz w:val="28"/>
          <w:szCs w:val="28"/>
        </w:rPr>
        <w:t xml:space="preserve"> настоящего Порядка.</w:t>
      </w: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C2D">
        <w:rPr>
          <w:sz w:val="28"/>
          <w:szCs w:val="28"/>
        </w:rPr>
        <w:t>9. До передачи подарка на хранение по акту приема-передачи ответстве</w:t>
      </w:r>
      <w:r w:rsidRPr="00726C2D">
        <w:rPr>
          <w:sz w:val="28"/>
          <w:szCs w:val="28"/>
        </w:rPr>
        <w:t>н</w:t>
      </w:r>
      <w:r w:rsidRPr="00726C2D">
        <w:rPr>
          <w:sz w:val="28"/>
          <w:szCs w:val="28"/>
        </w:rPr>
        <w:t>ность в соответствии с законодательством Российской Федерации за утрату или его повреждение несет лицо, получившее подарок.</w:t>
      </w: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C2D">
        <w:rPr>
          <w:sz w:val="28"/>
          <w:szCs w:val="28"/>
        </w:rPr>
        <w:t>10. Подарок, стоимость которого подтверждается прилагаемыми к нему д</w:t>
      </w:r>
      <w:r w:rsidRPr="00726C2D">
        <w:rPr>
          <w:sz w:val="28"/>
          <w:szCs w:val="28"/>
        </w:rPr>
        <w:t>о</w:t>
      </w:r>
      <w:r w:rsidRPr="00726C2D">
        <w:rPr>
          <w:sz w:val="28"/>
          <w:szCs w:val="28"/>
        </w:rPr>
        <w:t xml:space="preserve">кументами и превышает 3 тыс. рублей, признается собственностью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Жерновецкого сельсовета Касторенского района</w:t>
      </w:r>
      <w:r w:rsidRPr="00726C2D">
        <w:rPr>
          <w:sz w:val="28"/>
          <w:szCs w:val="28"/>
        </w:rPr>
        <w:t xml:space="preserve">  и учитывается на баланс</w:t>
      </w:r>
      <w:r w:rsidRPr="00726C2D">
        <w:rPr>
          <w:sz w:val="28"/>
          <w:szCs w:val="28"/>
        </w:rPr>
        <w:t>о</w:t>
      </w:r>
      <w:r w:rsidRPr="00726C2D">
        <w:rPr>
          <w:sz w:val="28"/>
          <w:szCs w:val="28"/>
        </w:rPr>
        <w:t>вых счетах в соответствии с законодательством о бухгалтерском учете.</w:t>
      </w: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C2D">
        <w:rPr>
          <w:sz w:val="28"/>
          <w:szCs w:val="28"/>
        </w:rPr>
        <w:t>11. Подарок, стоимость которого подтверждается прилагаемыми к нему д</w:t>
      </w:r>
      <w:r w:rsidRPr="00726C2D">
        <w:rPr>
          <w:sz w:val="28"/>
          <w:szCs w:val="28"/>
        </w:rPr>
        <w:t>о</w:t>
      </w:r>
      <w:r w:rsidRPr="00726C2D">
        <w:rPr>
          <w:sz w:val="28"/>
          <w:szCs w:val="28"/>
        </w:rPr>
        <w:t>кументами и не превышает 3 тыс. рублей, передаче на хранение не подлежит, за исключением случаев отказа лица, получившего подарок, от пользования пода</w:t>
      </w:r>
      <w:r w:rsidRPr="00726C2D">
        <w:rPr>
          <w:sz w:val="28"/>
          <w:szCs w:val="28"/>
        </w:rPr>
        <w:t>р</w:t>
      </w:r>
      <w:r w:rsidRPr="00726C2D">
        <w:rPr>
          <w:sz w:val="28"/>
          <w:szCs w:val="28"/>
        </w:rPr>
        <w:t>ком.</w:t>
      </w: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C2D">
        <w:rPr>
          <w:sz w:val="28"/>
          <w:szCs w:val="28"/>
        </w:rPr>
        <w:t>12. В целях принятия к бухгалтерскому учету подарка в порядке, установле</w:t>
      </w:r>
      <w:r w:rsidRPr="00726C2D">
        <w:rPr>
          <w:sz w:val="28"/>
          <w:szCs w:val="28"/>
        </w:rPr>
        <w:t>н</w:t>
      </w:r>
      <w:r w:rsidRPr="00726C2D">
        <w:rPr>
          <w:sz w:val="28"/>
          <w:szCs w:val="28"/>
        </w:rPr>
        <w:t>ном законодательством Российской Федерации, определение его стоимости пр</w:t>
      </w:r>
      <w:r w:rsidRPr="00726C2D">
        <w:rPr>
          <w:sz w:val="28"/>
          <w:szCs w:val="28"/>
        </w:rPr>
        <w:t>о</w:t>
      </w:r>
      <w:r w:rsidRPr="00726C2D">
        <w:rPr>
          <w:sz w:val="28"/>
          <w:szCs w:val="28"/>
        </w:rPr>
        <w:t>водится на основе рыночной цены, действующей на дату принятия к учету пода</w:t>
      </w:r>
      <w:r w:rsidRPr="00726C2D">
        <w:rPr>
          <w:sz w:val="28"/>
          <w:szCs w:val="28"/>
        </w:rPr>
        <w:t>р</w:t>
      </w:r>
      <w:r w:rsidRPr="00726C2D">
        <w:rPr>
          <w:sz w:val="28"/>
          <w:szCs w:val="28"/>
        </w:rPr>
        <w:t>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</w:t>
      </w:r>
      <w:r w:rsidRPr="00726C2D">
        <w:rPr>
          <w:sz w:val="28"/>
          <w:szCs w:val="28"/>
        </w:rPr>
        <w:t>е</w:t>
      </w:r>
      <w:r w:rsidRPr="00726C2D">
        <w:rPr>
          <w:sz w:val="28"/>
          <w:szCs w:val="28"/>
        </w:rPr>
        <w:t>вышает 3 тыс. рублей.</w:t>
      </w: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C2D">
        <w:rPr>
          <w:sz w:val="28"/>
          <w:szCs w:val="28"/>
        </w:rPr>
        <w:t xml:space="preserve">13. </w:t>
      </w:r>
      <w:r>
        <w:rPr>
          <w:sz w:val="28"/>
          <w:szCs w:val="28"/>
        </w:rPr>
        <w:t xml:space="preserve">Начальник отдела –главный бухгалтер </w:t>
      </w:r>
      <w:r w:rsidRPr="00726C2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Жерновецкого сельсовета Касторенского района</w:t>
      </w:r>
      <w:r w:rsidRPr="00726C2D">
        <w:rPr>
          <w:sz w:val="28"/>
          <w:szCs w:val="28"/>
        </w:rPr>
        <w:t xml:space="preserve"> обеспечивает включение в установленном п</w:t>
      </w:r>
      <w:r w:rsidRPr="00726C2D">
        <w:rPr>
          <w:sz w:val="28"/>
          <w:szCs w:val="28"/>
        </w:rPr>
        <w:t>о</w:t>
      </w:r>
      <w:r w:rsidRPr="00726C2D">
        <w:rPr>
          <w:sz w:val="28"/>
          <w:szCs w:val="28"/>
        </w:rPr>
        <w:t xml:space="preserve">рядке принятого к бухгалтерскому учету подарка, стоимость которого превышает 3 тыс. рублей, в реестр имущества </w:t>
      </w:r>
      <w:r>
        <w:rPr>
          <w:sz w:val="28"/>
          <w:szCs w:val="28"/>
        </w:rPr>
        <w:t>Администрации  Жерновецкого сельсовета Касторенского района</w:t>
      </w:r>
      <w:r w:rsidRPr="00726C2D">
        <w:rPr>
          <w:sz w:val="28"/>
          <w:szCs w:val="28"/>
        </w:rPr>
        <w:t>.</w:t>
      </w: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58"/>
      <w:bookmarkEnd w:id="3"/>
      <w:r w:rsidRPr="00726C2D">
        <w:rPr>
          <w:sz w:val="28"/>
          <w:szCs w:val="28"/>
        </w:rPr>
        <w:t>14. Лица, сдавшие подарок, могут его выкупить, направив на имя представ</w:t>
      </w:r>
      <w:r w:rsidRPr="00726C2D">
        <w:rPr>
          <w:sz w:val="28"/>
          <w:szCs w:val="28"/>
        </w:rPr>
        <w:t>и</w:t>
      </w:r>
      <w:r w:rsidRPr="00726C2D">
        <w:rPr>
          <w:sz w:val="28"/>
          <w:szCs w:val="28"/>
        </w:rPr>
        <w:t>теля нанимателя соответствующее заявление не позднее 2 месяцев со дня сдачи подарка.</w:t>
      </w: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C2D">
        <w:rPr>
          <w:sz w:val="28"/>
          <w:szCs w:val="28"/>
        </w:rPr>
        <w:t xml:space="preserve">15. </w:t>
      </w:r>
      <w:r>
        <w:rPr>
          <w:sz w:val="28"/>
          <w:szCs w:val="28"/>
        </w:rPr>
        <w:t xml:space="preserve">Начальник отдела – главный бухгалтер </w:t>
      </w:r>
      <w:r w:rsidRPr="00726C2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Жерновецкого сельсовета Касторенского района</w:t>
      </w:r>
      <w:r w:rsidRPr="00726C2D">
        <w:rPr>
          <w:sz w:val="28"/>
          <w:szCs w:val="28"/>
        </w:rPr>
        <w:t xml:space="preserve"> в течение 3 месяцев со дня поступления заявл</w:t>
      </w:r>
      <w:r w:rsidRPr="00726C2D">
        <w:rPr>
          <w:sz w:val="28"/>
          <w:szCs w:val="28"/>
        </w:rPr>
        <w:t>е</w:t>
      </w:r>
      <w:r w:rsidRPr="00726C2D">
        <w:rPr>
          <w:sz w:val="28"/>
          <w:szCs w:val="28"/>
        </w:rPr>
        <w:t xml:space="preserve">ния, указанного в </w:t>
      </w:r>
      <w:hyperlink w:anchor="Par58" w:history="1">
        <w:r w:rsidRPr="00726C2D">
          <w:rPr>
            <w:sz w:val="28"/>
            <w:szCs w:val="28"/>
          </w:rPr>
          <w:t>пункте 14</w:t>
        </w:r>
      </w:hyperlink>
      <w:r w:rsidRPr="00726C2D">
        <w:rPr>
          <w:sz w:val="28"/>
          <w:szCs w:val="28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</w:t>
      </w:r>
      <w:r w:rsidRPr="00726C2D">
        <w:rPr>
          <w:sz w:val="28"/>
          <w:szCs w:val="28"/>
        </w:rPr>
        <w:t>в</w:t>
      </w:r>
      <w:r w:rsidRPr="00726C2D">
        <w:rPr>
          <w:sz w:val="28"/>
          <w:szCs w:val="28"/>
        </w:rPr>
        <w:t>шее заявление, о результатах оценки, после чего в течение месяца заявитель в</w:t>
      </w:r>
      <w:r w:rsidRPr="00726C2D">
        <w:rPr>
          <w:sz w:val="28"/>
          <w:szCs w:val="28"/>
        </w:rPr>
        <w:t>ы</w:t>
      </w:r>
      <w:r w:rsidRPr="00726C2D">
        <w:rPr>
          <w:sz w:val="28"/>
          <w:szCs w:val="28"/>
        </w:rPr>
        <w:t>купает подарок по установленной в результате оценки стоимости или отказывае</w:t>
      </w:r>
      <w:r w:rsidRPr="00726C2D">
        <w:rPr>
          <w:sz w:val="28"/>
          <w:szCs w:val="28"/>
        </w:rPr>
        <w:t>т</w:t>
      </w:r>
      <w:r w:rsidRPr="00726C2D">
        <w:rPr>
          <w:sz w:val="28"/>
          <w:szCs w:val="28"/>
        </w:rPr>
        <w:t>ся от выкупа.</w:t>
      </w: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60"/>
      <w:bookmarkEnd w:id="4"/>
      <w:r w:rsidRPr="00726C2D">
        <w:rPr>
          <w:sz w:val="28"/>
          <w:szCs w:val="28"/>
        </w:rPr>
        <w:t xml:space="preserve">16. Подарок, в отношении которого не поступило заявление, указанное в </w:t>
      </w:r>
      <w:hyperlink w:anchor="Par58" w:history="1">
        <w:r w:rsidRPr="00726C2D">
          <w:rPr>
            <w:sz w:val="28"/>
            <w:szCs w:val="28"/>
          </w:rPr>
          <w:t>пункте 14</w:t>
        </w:r>
      </w:hyperlink>
      <w:r w:rsidRPr="00726C2D">
        <w:rPr>
          <w:sz w:val="28"/>
          <w:szCs w:val="28"/>
        </w:rPr>
        <w:t xml:space="preserve"> настоящего Порядка, может использоваться Администрацией </w:t>
      </w:r>
      <w:r>
        <w:rPr>
          <w:sz w:val="28"/>
          <w:szCs w:val="28"/>
        </w:rPr>
        <w:t>Жерн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вецкого сельсовета Касторенского района</w:t>
      </w:r>
      <w:r w:rsidRPr="00726C2D">
        <w:rPr>
          <w:sz w:val="28"/>
          <w:szCs w:val="28"/>
        </w:rPr>
        <w:t xml:space="preserve"> с учетом заключения комиссии, созда</w:t>
      </w:r>
      <w:r w:rsidRPr="00726C2D">
        <w:rPr>
          <w:sz w:val="28"/>
          <w:szCs w:val="28"/>
        </w:rPr>
        <w:t>н</w:t>
      </w:r>
      <w:r w:rsidRPr="00726C2D">
        <w:rPr>
          <w:sz w:val="28"/>
          <w:szCs w:val="28"/>
        </w:rPr>
        <w:t xml:space="preserve">ной Администрацией </w:t>
      </w:r>
      <w:r>
        <w:rPr>
          <w:sz w:val="28"/>
          <w:szCs w:val="28"/>
        </w:rPr>
        <w:t>Жерновецкого сельсовета Касторенского района</w:t>
      </w:r>
      <w:r w:rsidRPr="00726C2D">
        <w:rPr>
          <w:sz w:val="28"/>
          <w:szCs w:val="28"/>
        </w:rPr>
        <w:t>, о целес</w:t>
      </w:r>
      <w:r w:rsidRPr="00726C2D">
        <w:rPr>
          <w:sz w:val="28"/>
          <w:szCs w:val="28"/>
        </w:rPr>
        <w:t>о</w:t>
      </w:r>
      <w:r w:rsidRPr="00726C2D">
        <w:rPr>
          <w:sz w:val="28"/>
          <w:szCs w:val="28"/>
        </w:rPr>
        <w:t>образности использования подарка для обеспечения деятельности Администр</w:t>
      </w:r>
      <w:r w:rsidRPr="00726C2D">
        <w:rPr>
          <w:sz w:val="28"/>
          <w:szCs w:val="28"/>
        </w:rPr>
        <w:t>а</w:t>
      </w:r>
      <w:r w:rsidRPr="00726C2D">
        <w:rPr>
          <w:sz w:val="28"/>
          <w:szCs w:val="28"/>
        </w:rPr>
        <w:t>ции</w:t>
      </w:r>
      <w:r>
        <w:rPr>
          <w:sz w:val="28"/>
          <w:szCs w:val="28"/>
        </w:rPr>
        <w:t xml:space="preserve"> Жерновецкого сельсовета</w:t>
      </w:r>
      <w:r w:rsidRPr="00726C2D">
        <w:rPr>
          <w:sz w:val="28"/>
          <w:szCs w:val="28"/>
        </w:rPr>
        <w:t xml:space="preserve">, которое должно быть дано не позднее 15 рабочих дней со дня истечения срока, указанного в </w:t>
      </w:r>
      <w:hyperlink w:anchor="Par58" w:history="1">
        <w:r w:rsidRPr="00726C2D">
          <w:rPr>
            <w:sz w:val="28"/>
            <w:szCs w:val="28"/>
          </w:rPr>
          <w:t>пункте 14</w:t>
        </w:r>
      </w:hyperlink>
      <w:r w:rsidRPr="00726C2D">
        <w:rPr>
          <w:sz w:val="28"/>
          <w:szCs w:val="28"/>
        </w:rPr>
        <w:t xml:space="preserve"> настоящего Порядка.</w:t>
      </w: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61"/>
      <w:bookmarkEnd w:id="5"/>
      <w:r w:rsidRPr="00726C2D">
        <w:rPr>
          <w:sz w:val="28"/>
          <w:szCs w:val="28"/>
        </w:rPr>
        <w:t xml:space="preserve">17. В случае нецелесообразности использования подарка </w:t>
      </w:r>
      <w:r>
        <w:rPr>
          <w:sz w:val="28"/>
          <w:szCs w:val="28"/>
        </w:rPr>
        <w:t>Г</w:t>
      </w:r>
      <w:r w:rsidRPr="00726C2D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Жерновецкого сельсовета Касторенского района</w:t>
      </w:r>
      <w:r w:rsidRPr="00726C2D">
        <w:rPr>
          <w:sz w:val="28"/>
          <w:szCs w:val="28"/>
        </w:rPr>
        <w:t xml:space="preserve"> (иным уполномоченным лицом) в течение 20 рабочих дней со дня дачи заключения, указанного в </w:t>
      </w:r>
      <w:hyperlink w:anchor="Par60" w:history="1">
        <w:r w:rsidRPr="00726C2D">
          <w:rPr>
            <w:sz w:val="28"/>
            <w:szCs w:val="28"/>
          </w:rPr>
          <w:t>пункте 16</w:t>
        </w:r>
      </w:hyperlink>
      <w:r w:rsidRPr="00726C2D">
        <w:rPr>
          <w:sz w:val="28"/>
          <w:szCs w:val="28"/>
        </w:rPr>
        <w:t xml:space="preserve"> настоящего Порядка, принимается решение о реализации подарка и провед</w:t>
      </w:r>
      <w:r w:rsidRPr="00726C2D">
        <w:rPr>
          <w:sz w:val="28"/>
          <w:szCs w:val="28"/>
        </w:rPr>
        <w:t>е</w:t>
      </w:r>
      <w:r w:rsidRPr="00726C2D">
        <w:rPr>
          <w:sz w:val="28"/>
          <w:szCs w:val="28"/>
        </w:rPr>
        <w:t>нии оценки его стоимости для реализации (выкупа), осуществляемой уполном</w:t>
      </w:r>
      <w:r w:rsidRPr="00726C2D">
        <w:rPr>
          <w:sz w:val="28"/>
          <w:szCs w:val="28"/>
        </w:rPr>
        <w:t>о</w:t>
      </w:r>
      <w:r w:rsidRPr="00726C2D">
        <w:rPr>
          <w:sz w:val="28"/>
          <w:szCs w:val="28"/>
        </w:rPr>
        <w:t>ченным муниципальным органом (организацией) посредством проведения торгов в порядке, предусмотренном законодательством Российской Федерации.</w:t>
      </w: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C2D">
        <w:rPr>
          <w:sz w:val="28"/>
          <w:szCs w:val="28"/>
        </w:rPr>
        <w:t>18. Оценка стоимости подарка для реализации (выкупа) осуществляется субъектами оценочной деятельности в соответствии с законодательством Росси</w:t>
      </w:r>
      <w:r w:rsidRPr="00726C2D">
        <w:rPr>
          <w:sz w:val="28"/>
          <w:szCs w:val="28"/>
        </w:rPr>
        <w:t>й</w:t>
      </w:r>
      <w:r w:rsidRPr="00726C2D">
        <w:rPr>
          <w:sz w:val="28"/>
          <w:szCs w:val="28"/>
        </w:rPr>
        <w:t>ской Федерации об оценочной деятельности.</w:t>
      </w: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C2D">
        <w:rPr>
          <w:sz w:val="28"/>
          <w:szCs w:val="28"/>
        </w:rPr>
        <w:t xml:space="preserve">19. В случае если подарок не выкуплен или не реализован, </w:t>
      </w:r>
      <w:r>
        <w:rPr>
          <w:sz w:val="28"/>
          <w:szCs w:val="28"/>
        </w:rPr>
        <w:t>Г</w:t>
      </w:r>
      <w:r w:rsidRPr="00726C2D">
        <w:rPr>
          <w:sz w:val="28"/>
          <w:szCs w:val="28"/>
        </w:rPr>
        <w:t>лава</w:t>
      </w:r>
      <w:r>
        <w:rPr>
          <w:sz w:val="28"/>
          <w:szCs w:val="28"/>
        </w:rPr>
        <w:t xml:space="preserve">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 Жерновецкого сельсовета Касторенского района</w:t>
      </w:r>
      <w:r w:rsidRPr="00726C2D">
        <w:rPr>
          <w:sz w:val="28"/>
          <w:szCs w:val="28"/>
        </w:rPr>
        <w:t xml:space="preserve"> (иным уполномоченным лицом) в течение 20 рабочих дней со дня окончания торгов, указанных в </w:t>
      </w:r>
      <w:hyperlink w:anchor="Par61" w:history="1">
        <w:r w:rsidRPr="00726C2D">
          <w:rPr>
            <w:sz w:val="28"/>
            <w:szCs w:val="28"/>
          </w:rPr>
          <w:t>пункте 17</w:t>
        </w:r>
      </w:hyperlink>
      <w:r w:rsidRPr="00726C2D">
        <w:rPr>
          <w:sz w:val="28"/>
          <w:szCs w:val="28"/>
        </w:rPr>
        <w:t xml:space="preserve"> настоящего Порядка,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</w:t>
      </w:r>
      <w:r w:rsidRPr="00726C2D">
        <w:rPr>
          <w:sz w:val="28"/>
          <w:szCs w:val="28"/>
        </w:rPr>
        <w:t>а</w:t>
      </w:r>
      <w:r w:rsidRPr="00726C2D">
        <w:rPr>
          <w:sz w:val="28"/>
          <w:szCs w:val="28"/>
        </w:rPr>
        <w:t>ции.</w:t>
      </w: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C2D">
        <w:rPr>
          <w:sz w:val="28"/>
          <w:szCs w:val="28"/>
        </w:rPr>
        <w:t xml:space="preserve">20. Средства, вырученные от реализации (выкупа) подарка, зачисляются в доход бюджета </w:t>
      </w:r>
      <w:r>
        <w:rPr>
          <w:sz w:val="28"/>
          <w:szCs w:val="28"/>
        </w:rPr>
        <w:t>Жерновецкого сельсовета</w:t>
      </w:r>
      <w:r w:rsidRPr="00726C2D">
        <w:rPr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Pr="00726C2D" w:rsidRDefault="008277A9" w:rsidP="00726C2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6" w:name="Par70"/>
      <w:bookmarkEnd w:id="6"/>
      <w:r>
        <w:rPr>
          <w:sz w:val="28"/>
          <w:szCs w:val="28"/>
        </w:rPr>
        <w:t>Приложение №</w:t>
      </w:r>
      <w:r w:rsidRPr="00726C2D">
        <w:rPr>
          <w:sz w:val="28"/>
          <w:szCs w:val="28"/>
        </w:rPr>
        <w:t xml:space="preserve"> 1</w:t>
      </w:r>
    </w:p>
    <w:p w:rsidR="008277A9" w:rsidRPr="00726C2D" w:rsidRDefault="008277A9" w:rsidP="0063242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6C2D">
        <w:rPr>
          <w:sz w:val="28"/>
          <w:szCs w:val="28"/>
        </w:rPr>
        <w:t>к  Порядку сообщения отдельными</w:t>
      </w:r>
    </w:p>
    <w:p w:rsidR="008277A9" w:rsidRPr="00726C2D" w:rsidRDefault="008277A9" w:rsidP="0063242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6C2D">
        <w:rPr>
          <w:sz w:val="28"/>
          <w:szCs w:val="28"/>
        </w:rPr>
        <w:t>категориями лиц о получении подарка</w:t>
      </w:r>
    </w:p>
    <w:p w:rsidR="008277A9" w:rsidRDefault="008277A9" w:rsidP="0063242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6C2D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протокольными мероприятиями, </w:t>
      </w:r>
    </w:p>
    <w:p w:rsidR="008277A9" w:rsidRDefault="008277A9" w:rsidP="0063242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служебными командировками и другими</w:t>
      </w:r>
    </w:p>
    <w:p w:rsidR="008277A9" w:rsidRDefault="008277A9" w:rsidP="0063242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официальными мероприятиями, участие в которых</w:t>
      </w:r>
    </w:p>
    <w:p w:rsidR="008277A9" w:rsidRDefault="008277A9" w:rsidP="0063242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связано с исполнением ими служебных (должностных) </w:t>
      </w:r>
    </w:p>
    <w:p w:rsidR="008277A9" w:rsidRPr="00726C2D" w:rsidRDefault="008277A9" w:rsidP="0063242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обязанностей</w:t>
      </w:r>
      <w:r w:rsidRPr="00726C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726C2D">
        <w:rPr>
          <w:sz w:val="28"/>
          <w:szCs w:val="28"/>
        </w:rPr>
        <w:t>сдачи и оценки подарка,</w:t>
      </w:r>
    </w:p>
    <w:p w:rsidR="008277A9" w:rsidRPr="00726C2D" w:rsidRDefault="008277A9" w:rsidP="0063242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6C2D">
        <w:rPr>
          <w:sz w:val="28"/>
          <w:szCs w:val="28"/>
        </w:rPr>
        <w:t>реализаци</w:t>
      </w:r>
      <w:r>
        <w:rPr>
          <w:sz w:val="28"/>
          <w:szCs w:val="28"/>
        </w:rPr>
        <w:t>и (выкупа) и зачисления средств,</w:t>
      </w:r>
    </w:p>
    <w:p w:rsidR="008277A9" w:rsidRPr="00726C2D" w:rsidRDefault="008277A9" w:rsidP="005C283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6C2D">
        <w:rPr>
          <w:sz w:val="28"/>
          <w:szCs w:val="28"/>
        </w:rPr>
        <w:t>вырученных от его реализации</w:t>
      </w:r>
    </w:p>
    <w:p w:rsidR="008277A9" w:rsidRDefault="008277A9" w:rsidP="00C23D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23D9D">
        <w:rPr>
          <w:rFonts w:ascii="Times New Roman" w:hAnsi="Times New Roman" w:cs="Times New Roman"/>
          <w:sz w:val="28"/>
          <w:szCs w:val="28"/>
        </w:rPr>
        <w:t>Главе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277A9" w:rsidRDefault="008277A9" w:rsidP="00C23D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Жерновецкого сельсовета</w:t>
      </w:r>
    </w:p>
    <w:p w:rsidR="008277A9" w:rsidRPr="00C23D9D" w:rsidRDefault="008277A9" w:rsidP="00C23D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Касторенского  района</w:t>
      </w:r>
    </w:p>
    <w:p w:rsidR="008277A9" w:rsidRPr="00C23D9D" w:rsidRDefault="008277A9" w:rsidP="00C23D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23D9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C23D9D">
        <w:rPr>
          <w:rFonts w:ascii="Times New Roman" w:hAnsi="Times New Roman" w:cs="Times New Roman"/>
          <w:sz w:val="28"/>
          <w:szCs w:val="28"/>
        </w:rPr>
        <w:t>__________________</w:t>
      </w:r>
    </w:p>
    <w:p w:rsidR="008277A9" w:rsidRDefault="008277A9" w:rsidP="00C23D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23D9D">
        <w:rPr>
          <w:rFonts w:ascii="Times New Roman" w:hAnsi="Times New Roman" w:cs="Times New Roman"/>
          <w:sz w:val="28"/>
          <w:szCs w:val="28"/>
        </w:rPr>
        <w:t xml:space="preserve"> от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277A9" w:rsidRPr="00C23D9D" w:rsidRDefault="008277A9" w:rsidP="00C23D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23D9D">
        <w:rPr>
          <w:rFonts w:ascii="Times New Roman" w:hAnsi="Times New Roman" w:cs="Times New Roman"/>
          <w:sz w:val="28"/>
          <w:szCs w:val="28"/>
        </w:rPr>
        <w:t xml:space="preserve">    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C23D9D">
        <w:rPr>
          <w:rFonts w:ascii="Times New Roman" w:hAnsi="Times New Roman" w:cs="Times New Roman"/>
          <w:sz w:val="28"/>
          <w:szCs w:val="28"/>
        </w:rPr>
        <w:t>___</w:t>
      </w:r>
    </w:p>
    <w:p w:rsidR="008277A9" w:rsidRPr="005C283D" w:rsidRDefault="008277A9" w:rsidP="005C283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E6579">
        <w:rPr>
          <w:rFonts w:ascii="Times New Roman" w:hAnsi="Times New Roman" w:cs="Times New Roman"/>
          <w:sz w:val="22"/>
          <w:szCs w:val="22"/>
        </w:rPr>
        <w:t>(Ф.И.О., за</w:t>
      </w:r>
      <w:r>
        <w:rPr>
          <w:rFonts w:ascii="Times New Roman" w:hAnsi="Times New Roman" w:cs="Times New Roman"/>
          <w:sz w:val="22"/>
          <w:szCs w:val="22"/>
        </w:rPr>
        <w:t>нимаема</w:t>
      </w:r>
      <w:r w:rsidRPr="00DE6579">
        <w:rPr>
          <w:rFonts w:ascii="Times New Roman" w:hAnsi="Times New Roman" w:cs="Times New Roman"/>
          <w:sz w:val="22"/>
          <w:szCs w:val="22"/>
        </w:rPr>
        <w:t>я должность)</w:t>
      </w:r>
    </w:p>
    <w:p w:rsidR="008277A9" w:rsidRDefault="008277A9" w:rsidP="00DE65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88"/>
      <w:bookmarkEnd w:id="7"/>
      <w:r w:rsidRPr="00C23D9D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</w:t>
      </w:r>
    </w:p>
    <w:p w:rsidR="008277A9" w:rsidRPr="00C23D9D" w:rsidRDefault="008277A9" w:rsidP="00DE65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23D9D">
        <w:rPr>
          <w:rFonts w:ascii="Times New Roman" w:hAnsi="Times New Roman" w:cs="Times New Roman"/>
          <w:sz w:val="28"/>
          <w:szCs w:val="28"/>
        </w:rPr>
        <w:t>от "__" ________ 20__ г.</w:t>
      </w:r>
    </w:p>
    <w:p w:rsidR="008277A9" w:rsidRPr="00C23D9D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277A9" w:rsidRPr="00C23D9D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3D9D"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____________________________________________</w:t>
      </w:r>
    </w:p>
    <w:p w:rsidR="008277A9" w:rsidRPr="00DE6579" w:rsidRDefault="008277A9" w:rsidP="00726C2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6579">
        <w:rPr>
          <w:rFonts w:ascii="Times New Roman" w:hAnsi="Times New Roman" w:cs="Times New Roman"/>
          <w:sz w:val="22"/>
          <w:szCs w:val="22"/>
        </w:rPr>
        <w:t xml:space="preserve"> (дата получения)</w:t>
      </w:r>
    </w:p>
    <w:p w:rsidR="008277A9" w:rsidRPr="00C23D9D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3D9D">
        <w:rPr>
          <w:rFonts w:ascii="Times New Roman" w:hAnsi="Times New Roman" w:cs="Times New Roman"/>
          <w:sz w:val="28"/>
          <w:szCs w:val="28"/>
        </w:rPr>
        <w:t>подарка(ов) на _________________________________________________________</w:t>
      </w:r>
    </w:p>
    <w:p w:rsidR="008277A9" w:rsidRPr="00DE6579" w:rsidRDefault="008277A9" w:rsidP="00726C2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6579">
        <w:rPr>
          <w:rFonts w:ascii="Times New Roman" w:hAnsi="Times New Roman" w:cs="Times New Roman"/>
          <w:sz w:val="22"/>
          <w:szCs w:val="22"/>
        </w:rPr>
        <w:t>(наименование протокольного мероприятия, служебнойкомандировки, другого</w:t>
      </w:r>
    </w:p>
    <w:p w:rsidR="008277A9" w:rsidRPr="00C23D9D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3D9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277A9" w:rsidRDefault="008277A9" w:rsidP="00726C2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6579">
        <w:rPr>
          <w:rFonts w:ascii="Times New Roman" w:hAnsi="Times New Roman" w:cs="Times New Roman"/>
          <w:sz w:val="22"/>
          <w:szCs w:val="22"/>
        </w:rPr>
        <w:t>официального мероприятия, место и дата проведения, указание дарителя)</w:t>
      </w:r>
    </w:p>
    <w:p w:rsidR="008277A9" w:rsidRPr="00DE6579" w:rsidRDefault="008277A9" w:rsidP="00726C2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277A9" w:rsidRPr="00C23D9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715"/>
        <w:gridCol w:w="1834"/>
        <w:gridCol w:w="2899"/>
      </w:tblGrid>
      <w:tr w:rsidR="008277A9" w:rsidRPr="00C23D9D" w:rsidTr="000B29C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C23D9D" w:rsidRDefault="008277A9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3D9D">
              <w:rPr>
                <w:sz w:val="28"/>
                <w:szCs w:val="28"/>
              </w:rPr>
              <w:t>N п/п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C23D9D" w:rsidRDefault="008277A9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3D9D">
              <w:rPr>
                <w:sz w:val="28"/>
                <w:szCs w:val="28"/>
              </w:rPr>
              <w:t>Наименование подарка, его характеристика, описание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C23D9D" w:rsidRDefault="008277A9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3D9D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C23D9D" w:rsidRDefault="008277A9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3D9D">
              <w:rPr>
                <w:sz w:val="28"/>
                <w:szCs w:val="28"/>
              </w:rPr>
              <w:t xml:space="preserve">Стоимость в рублях </w:t>
            </w:r>
            <w:hyperlink w:anchor="Par124" w:history="1">
              <w:r w:rsidRPr="00C23D9D">
                <w:rPr>
                  <w:sz w:val="28"/>
                  <w:szCs w:val="28"/>
                </w:rPr>
                <w:t>&lt;*&gt;</w:t>
              </w:r>
            </w:hyperlink>
          </w:p>
        </w:tc>
      </w:tr>
      <w:tr w:rsidR="008277A9" w:rsidRPr="00C23D9D" w:rsidTr="000B29C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C23D9D" w:rsidRDefault="008277A9" w:rsidP="000B2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C23D9D" w:rsidRDefault="008277A9" w:rsidP="000B2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C23D9D" w:rsidRDefault="008277A9" w:rsidP="000B2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C23D9D" w:rsidRDefault="008277A9" w:rsidP="000B2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77A9" w:rsidRPr="00C23D9D" w:rsidTr="000B29C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C23D9D" w:rsidRDefault="008277A9" w:rsidP="000B2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C23D9D" w:rsidRDefault="008277A9" w:rsidP="000B2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C23D9D" w:rsidRDefault="008277A9" w:rsidP="000B2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C23D9D" w:rsidRDefault="008277A9" w:rsidP="000B2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277A9" w:rsidRPr="00C23D9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Pr="00C23D9D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3D9D">
        <w:rPr>
          <w:rFonts w:ascii="Times New Roman" w:hAnsi="Times New Roman" w:cs="Times New Roman"/>
          <w:sz w:val="28"/>
          <w:szCs w:val="28"/>
        </w:rPr>
        <w:t>Приложение: __________________________________на __________ листах.</w:t>
      </w:r>
    </w:p>
    <w:p w:rsidR="008277A9" w:rsidRPr="00DE6579" w:rsidRDefault="008277A9" w:rsidP="00726C2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E6579">
        <w:rPr>
          <w:rFonts w:ascii="Times New Roman" w:hAnsi="Times New Roman" w:cs="Times New Roman"/>
          <w:sz w:val="22"/>
          <w:szCs w:val="22"/>
        </w:rPr>
        <w:t xml:space="preserve">    (наименование документа)</w:t>
      </w:r>
    </w:p>
    <w:p w:rsidR="008277A9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277A9" w:rsidRPr="00C23D9D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3D9D">
        <w:rPr>
          <w:rFonts w:ascii="Times New Roman" w:hAnsi="Times New Roman" w:cs="Times New Roman"/>
          <w:sz w:val="28"/>
          <w:szCs w:val="28"/>
        </w:rPr>
        <w:t>Лицо, представившее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D9D">
        <w:rPr>
          <w:rFonts w:ascii="Times New Roman" w:hAnsi="Times New Roman" w:cs="Times New Roman"/>
          <w:sz w:val="28"/>
          <w:szCs w:val="28"/>
        </w:rPr>
        <w:t xml:space="preserve">уведомление __________________________________ "____" ____________ 20___ г.             </w:t>
      </w:r>
      <w:r w:rsidRPr="00DE6579">
        <w:rPr>
          <w:rFonts w:ascii="Times New Roman" w:hAnsi="Times New Roman" w:cs="Times New Roman"/>
          <w:sz w:val="22"/>
          <w:szCs w:val="22"/>
        </w:rPr>
        <w:t>(подпись, расшифровка подписи)</w:t>
      </w:r>
    </w:p>
    <w:p w:rsidR="008277A9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277A9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277A9" w:rsidRPr="00DE6579" w:rsidRDefault="008277A9" w:rsidP="00726C2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23D9D">
        <w:rPr>
          <w:rFonts w:ascii="Times New Roman" w:hAnsi="Times New Roman" w:cs="Times New Roman"/>
          <w:sz w:val="28"/>
          <w:szCs w:val="28"/>
        </w:rPr>
        <w:t>Лицо, принявшее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D9D">
        <w:rPr>
          <w:rFonts w:ascii="Times New Roman" w:hAnsi="Times New Roman" w:cs="Times New Roman"/>
          <w:sz w:val="28"/>
          <w:szCs w:val="28"/>
        </w:rPr>
        <w:t>уведомление __________________________________ "____" ____________ 20___ г.</w:t>
      </w:r>
      <w:r w:rsidRPr="00DE6579">
        <w:rPr>
          <w:rFonts w:ascii="Times New Roman" w:hAnsi="Times New Roman" w:cs="Times New Roman"/>
          <w:sz w:val="22"/>
          <w:szCs w:val="22"/>
        </w:rPr>
        <w:t>(подпись, расшифровка подписи)</w:t>
      </w:r>
    </w:p>
    <w:p w:rsidR="008277A9" w:rsidRPr="00C23D9D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277A9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277A9" w:rsidRPr="00C23D9D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3D9D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____________"____" ____________ 20___ г.</w:t>
      </w:r>
    </w:p>
    <w:p w:rsidR="008277A9" w:rsidRPr="00C23D9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Pr="00C23D9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D9D">
        <w:rPr>
          <w:sz w:val="28"/>
          <w:szCs w:val="28"/>
        </w:rPr>
        <w:t>--------------------------------</w:t>
      </w:r>
    </w:p>
    <w:p w:rsidR="008277A9" w:rsidRPr="00DE6579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8" w:name="Par124"/>
      <w:bookmarkEnd w:id="8"/>
      <w:r w:rsidRPr="00DE6579">
        <w:rPr>
          <w:sz w:val="22"/>
          <w:szCs w:val="22"/>
        </w:rPr>
        <w:t>&lt;*&gt; Заполняется при наличии документов, подтверждающих стоимость подарка.</w:t>
      </w:r>
    </w:p>
    <w:p w:rsidR="008277A9" w:rsidRPr="00C23D9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8277A9" w:rsidSect="00C55169">
          <w:pgSz w:w="11906" w:h="16838"/>
          <w:pgMar w:top="397" w:right="567" w:bottom="397" w:left="1418" w:header="709" w:footer="709" w:gutter="0"/>
          <w:cols w:space="708"/>
          <w:docGrid w:linePitch="360"/>
        </w:sectPr>
      </w:pPr>
      <w:bookmarkStart w:id="9" w:name="Par130"/>
      <w:bookmarkEnd w:id="9"/>
    </w:p>
    <w:p w:rsidR="008277A9" w:rsidRPr="00726C2D" w:rsidRDefault="008277A9" w:rsidP="00726C2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26C2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726C2D">
        <w:rPr>
          <w:sz w:val="28"/>
          <w:szCs w:val="28"/>
        </w:rPr>
        <w:t xml:space="preserve"> 2</w:t>
      </w:r>
    </w:p>
    <w:p w:rsidR="008277A9" w:rsidRPr="00726C2D" w:rsidRDefault="008277A9" w:rsidP="00726C2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6C2D">
        <w:rPr>
          <w:sz w:val="28"/>
          <w:szCs w:val="28"/>
        </w:rPr>
        <w:t>к Порядку сообщения отдельными</w:t>
      </w:r>
    </w:p>
    <w:p w:rsidR="008277A9" w:rsidRPr="00726C2D" w:rsidRDefault="008277A9" w:rsidP="00726C2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6C2D">
        <w:rPr>
          <w:sz w:val="28"/>
          <w:szCs w:val="28"/>
        </w:rPr>
        <w:t>категориями лиц о получении подарка</w:t>
      </w:r>
    </w:p>
    <w:p w:rsidR="008277A9" w:rsidRDefault="008277A9" w:rsidP="00FE22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6C2D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протокольными мероприятиями, </w:t>
      </w:r>
    </w:p>
    <w:p w:rsidR="008277A9" w:rsidRDefault="008277A9" w:rsidP="00FE22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служебными командировками и другими</w:t>
      </w:r>
    </w:p>
    <w:p w:rsidR="008277A9" w:rsidRDefault="008277A9" w:rsidP="00FE22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официальными мероприятиями, участие в которых</w:t>
      </w:r>
    </w:p>
    <w:p w:rsidR="008277A9" w:rsidRDefault="008277A9" w:rsidP="00FE22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связано с исполнением ими служебных (должностных) </w:t>
      </w:r>
    </w:p>
    <w:p w:rsidR="008277A9" w:rsidRPr="00726C2D" w:rsidRDefault="008277A9" w:rsidP="00FE22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обязанностей</w:t>
      </w:r>
      <w:r w:rsidRPr="00726C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726C2D">
        <w:rPr>
          <w:sz w:val="28"/>
          <w:szCs w:val="28"/>
        </w:rPr>
        <w:t>сдачи и оценки подарка,</w:t>
      </w:r>
    </w:p>
    <w:p w:rsidR="008277A9" w:rsidRPr="00726C2D" w:rsidRDefault="008277A9" w:rsidP="00726C2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6C2D">
        <w:rPr>
          <w:sz w:val="28"/>
          <w:szCs w:val="28"/>
        </w:rPr>
        <w:t>реализации (выкупа) и зачисления средств,</w:t>
      </w:r>
    </w:p>
    <w:p w:rsidR="008277A9" w:rsidRPr="00726C2D" w:rsidRDefault="008277A9" w:rsidP="00726C2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6C2D">
        <w:rPr>
          <w:sz w:val="28"/>
          <w:szCs w:val="28"/>
        </w:rPr>
        <w:t>вырученных от его реализации</w:t>
      </w: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Pr="002B2FC8" w:rsidRDefault="008277A9" w:rsidP="00B73F1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0" w:name="Par139"/>
      <w:bookmarkEnd w:id="10"/>
      <w:r w:rsidRPr="002B2FC8">
        <w:rPr>
          <w:b/>
          <w:sz w:val="28"/>
          <w:szCs w:val="28"/>
        </w:rPr>
        <w:t>ЖУРНАЛ</w:t>
      </w:r>
    </w:p>
    <w:p w:rsidR="008277A9" w:rsidRPr="002B2FC8" w:rsidRDefault="008277A9" w:rsidP="00726C2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2FC8">
        <w:rPr>
          <w:b/>
          <w:sz w:val="28"/>
          <w:szCs w:val="28"/>
        </w:rPr>
        <w:t>регистрации уведомлений о получении подарка</w:t>
      </w:r>
    </w:p>
    <w:p w:rsidR="008277A9" w:rsidRPr="002B2FC8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Жерновецкого сельсовета Касторенского района Курской области</w:t>
      </w:r>
    </w:p>
    <w:p w:rsidR="008277A9" w:rsidRPr="002B2FC8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1134"/>
        <w:gridCol w:w="1984"/>
        <w:gridCol w:w="1985"/>
        <w:gridCol w:w="1984"/>
        <w:gridCol w:w="1560"/>
        <w:gridCol w:w="1701"/>
        <w:gridCol w:w="1559"/>
        <w:gridCol w:w="2126"/>
      </w:tblGrid>
      <w:tr w:rsidR="008277A9" w:rsidRPr="002B2FC8" w:rsidTr="002B2FC8">
        <w:trPr>
          <w:tblCellSpacing w:w="5" w:type="nil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2FC8">
              <w:rPr>
                <w:sz w:val="28"/>
                <w:szCs w:val="28"/>
              </w:rPr>
              <w:t>Заявление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2B2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2FC8">
              <w:rPr>
                <w:sz w:val="28"/>
                <w:szCs w:val="28"/>
              </w:rPr>
              <w:t>Фамилия, имя, отчество, з</w:t>
            </w:r>
            <w:r w:rsidRPr="002B2FC8">
              <w:rPr>
                <w:sz w:val="28"/>
                <w:szCs w:val="28"/>
              </w:rPr>
              <w:t>а</w:t>
            </w:r>
            <w:r w:rsidRPr="002B2FC8">
              <w:rPr>
                <w:sz w:val="28"/>
                <w:szCs w:val="28"/>
              </w:rPr>
              <w:t>мещаемая 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2FC8">
              <w:rPr>
                <w:sz w:val="28"/>
                <w:szCs w:val="28"/>
              </w:rPr>
              <w:t>Дата и обсто</w:t>
            </w:r>
            <w:r w:rsidRPr="002B2FC8">
              <w:rPr>
                <w:sz w:val="28"/>
                <w:szCs w:val="28"/>
              </w:rPr>
              <w:t>я</w:t>
            </w:r>
            <w:r w:rsidRPr="002B2FC8">
              <w:rPr>
                <w:sz w:val="28"/>
                <w:szCs w:val="28"/>
              </w:rPr>
              <w:t>тельства дар</w:t>
            </w:r>
            <w:r w:rsidRPr="002B2FC8">
              <w:rPr>
                <w:sz w:val="28"/>
                <w:szCs w:val="28"/>
              </w:rPr>
              <w:t>е</w:t>
            </w:r>
            <w:r w:rsidRPr="002B2FC8">
              <w:rPr>
                <w:sz w:val="28"/>
                <w:szCs w:val="28"/>
              </w:rPr>
              <w:t>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2FC8">
              <w:rPr>
                <w:sz w:val="28"/>
                <w:szCs w:val="28"/>
              </w:rPr>
              <w:t>Характеристика подарка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2FC8">
              <w:rPr>
                <w:sz w:val="28"/>
                <w:szCs w:val="28"/>
              </w:rPr>
              <w:t>Место хранения</w:t>
            </w:r>
          </w:p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w:anchor="Par194" w:history="1">
              <w:r w:rsidRPr="002B2FC8">
                <w:rPr>
                  <w:sz w:val="28"/>
                  <w:szCs w:val="28"/>
                </w:rPr>
                <w:t>&lt;**&gt;</w:t>
              </w:r>
            </w:hyperlink>
          </w:p>
        </w:tc>
      </w:tr>
      <w:tr w:rsidR="008277A9" w:rsidRPr="002B2FC8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2FC8">
              <w:rPr>
                <w:sz w:val="28"/>
                <w:szCs w:val="28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2FC8">
              <w:rPr>
                <w:sz w:val="28"/>
                <w:szCs w:val="28"/>
              </w:rPr>
              <w:t>дата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2B2FC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8"/>
                <w:szCs w:val="28"/>
              </w:rPr>
            </w:pPr>
            <w:r w:rsidRPr="002B2FC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2FC8">
              <w:rPr>
                <w:sz w:val="28"/>
                <w:szCs w:val="28"/>
              </w:rPr>
              <w:t>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2FC8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2B2FC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8"/>
                <w:szCs w:val="28"/>
              </w:rPr>
            </w:pPr>
            <w:r w:rsidRPr="002B2FC8">
              <w:rPr>
                <w:sz w:val="28"/>
                <w:szCs w:val="28"/>
              </w:rPr>
              <w:t>стоимость</w:t>
            </w:r>
          </w:p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w:anchor="Par193" w:history="1">
              <w:r w:rsidRPr="002B2FC8">
                <w:rPr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77A9" w:rsidRPr="002B2FC8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2FC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2FC8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2FC8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2FC8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2FC8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2FC8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2FC8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2FC8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2FC8">
              <w:rPr>
                <w:sz w:val="28"/>
                <w:szCs w:val="28"/>
              </w:rPr>
              <w:t>9</w:t>
            </w:r>
          </w:p>
        </w:tc>
      </w:tr>
      <w:tr w:rsidR="008277A9" w:rsidRPr="002B2FC8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77A9" w:rsidRPr="002B2FC8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2B2FC8" w:rsidRDefault="008277A9" w:rsidP="000B2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277A9" w:rsidRPr="002B2FC8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Pr="002B2FC8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2FC8">
        <w:rPr>
          <w:rFonts w:ascii="Times New Roman" w:hAnsi="Times New Roman" w:cs="Times New Roman"/>
          <w:sz w:val="28"/>
          <w:szCs w:val="28"/>
        </w:rPr>
        <w:t>В этом журнале пронумеровано и прошнуровано</w:t>
      </w:r>
      <w:r>
        <w:rPr>
          <w:rFonts w:ascii="Times New Roman" w:hAnsi="Times New Roman" w:cs="Times New Roman"/>
          <w:sz w:val="28"/>
          <w:szCs w:val="28"/>
        </w:rPr>
        <w:t xml:space="preserve"> (__________</w:t>
      </w:r>
      <w:r w:rsidRPr="002B2FC8">
        <w:rPr>
          <w:rFonts w:ascii="Times New Roman" w:hAnsi="Times New Roman" w:cs="Times New Roman"/>
          <w:sz w:val="28"/>
          <w:szCs w:val="28"/>
        </w:rPr>
        <w:t>) ___________________________ страниц.</w:t>
      </w:r>
    </w:p>
    <w:p w:rsidR="008277A9" w:rsidRPr="002B2FC8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2FC8">
        <w:rPr>
          <w:rFonts w:ascii="Times New Roman" w:hAnsi="Times New Roman" w:cs="Times New Roman"/>
          <w:sz w:val="28"/>
          <w:szCs w:val="28"/>
        </w:rPr>
        <w:t>Должностное лицо _________________ _____________ __________________________</w:t>
      </w:r>
    </w:p>
    <w:p w:rsidR="008277A9" w:rsidRPr="002B2FC8" w:rsidRDefault="008277A9" w:rsidP="00726C2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B2FC8">
        <w:rPr>
          <w:rFonts w:ascii="Times New Roman" w:hAnsi="Times New Roman" w:cs="Times New Roman"/>
          <w:sz w:val="22"/>
          <w:szCs w:val="22"/>
        </w:rPr>
        <w:t xml:space="preserve">      (должность)       (подпись)    (расшифровка подписи)</w:t>
      </w:r>
    </w:p>
    <w:p w:rsidR="008277A9" w:rsidRPr="002B2FC8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2FC8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8277A9" w:rsidRPr="002B2FC8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2FC8">
        <w:rPr>
          <w:rFonts w:ascii="Times New Roman" w:hAnsi="Times New Roman" w:cs="Times New Roman"/>
          <w:sz w:val="28"/>
          <w:szCs w:val="28"/>
        </w:rPr>
        <w:t>"___" _________________ 20___ г.</w:t>
      </w:r>
    </w:p>
    <w:p w:rsidR="008277A9" w:rsidRPr="002B2FC8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Pr="002B2FC8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2FC8">
        <w:rPr>
          <w:sz w:val="28"/>
          <w:szCs w:val="28"/>
        </w:rPr>
        <w:t>--------------------------------</w:t>
      </w:r>
    </w:p>
    <w:p w:rsidR="008277A9" w:rsidRPr="002B2FC8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1" w:name="Par193"/>
      <w:bookmarkEnd w:id="11"/>
      <w:r w:rsidRPr="002B2FC8">
        <w:rPr>
          <w:sz w:val="22"/>
          <w:szCs w:val="22"/>
        </w:rPr>
        <w:t>&lt;*&gt; Графа 8 заполняется при наличии документов, подтверждающих стоимость подарка.</w:t>
      </w:r>
    </w:p>
    <w:p w:rsidR="008277A9" w:rsidRPr="002B2FC8" w:rsidRDefault="008277A9" w:rsidP="00A03A39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  <w:sectPr w:rsidR="008277A9" w:rsidRPr="002B2FC8" w:rsidSect="002B2FC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bookmarkStart w:id="12" w:name="Par194"/>
      <w:bookmarkEnd w:id="12"/>
      <w:r w:rsidRPr="002B2FC8">
        <w:rPr>
          <w:sz w:val="22"/>
          <w:szCs w:val="22"/>
        </w:rPr>
        <w:t>&lt;**&gt; Графа 9 заполняется при принятии подарка на ответственное хранение</w:t>
      </w: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C2D">
        <w:rPr>
          <w:sz w:val="28"/>
          <w:szCs w:val="28"/>
        </w:rPr>
        <w:t>.</w:t>
      </w:r>
      <w:bookmarkStart w:id="13" w:name="Par200"/>
      <w:bookmarkEnd w:id="13"/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726C2D">
        <w:rPr>
          <w:sz w:val="28"/>
          <w:szCs w:val="28"/>
        </w:rPr>
        <w:t xml:space="preserve"> 3</w:t>
      </w:r>
    </w:p>
    <w:p w:rsidR="008277A9" w:rsidRPr="00726C2D" w:rsidRDefault="008277A9" w:rsidP="00FE22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6C2D">
        <w:rPr>
          <w:sz w:val="28"/>
          <w:szCs w:val="28"/>
        </w:rPr>
        <w:t>к Порядку сообщения отдельными</w:t>
      </w:r>
    </w:p>
    <w:p w:rsidR="008277A9" w:rsidRPr="00726C2D" w:rsidRDefault="008277A9" w:rsidP="00FE22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6C2D">
        <w:rPr>
          <w:sz w:val="28"/>
          <w:szCs w:val="28"/>
        </w:rPr>
        <w:t>категориями лиц о получении подарка</w:t>
      </w:r>
    </w:p>
    <w:p w:rsidR="008277A9" w:rsidRDefault="008277A9" w:rsidP="00FE22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6C2D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протокольными мероприятиями, </w:t>
      </w:r>
    </w:p>
    <w:p w:rsidR="008277A9" w:rsidRDefault="008277A9" w:rsidP="00FE22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служебными командировками и другими</w:t>
      </w:r>
    </w:p>
    <w:p w:rsidR="008277A9" w:rsidRDefault="008277A9" w:rsidP="00FE22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официальными мероприятиями, участие в которых</w:t>
      </w:r>
    </w:p>
    <w:p w:rsidR="008277A9" w:rsidRDefault="008277A9" w:rsidP="00FE22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связано с исполнением ими служебных (должностных) </w:t>
      </w:r>
    </w:p>
    <w:p w:rsidR="008277A9" w:rsidRPr="00726C2D" w:rsidRDefault="008277A9" w:rsidP="00FE22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обязанностей</w:t>
      </w:r>
      <w:r w:rsidRPr="00726C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726C2D">
        <w:rPr>
          <w:sz w:val="28"/>
          <w:szCs w:val="28"/>
        </w:rPr>
        <w:t>сдачи и оценки подарка,</w:t>
      </w:r>
    </w:p>
    <w:p w:rsidR="008277A9" w:rsidRPr="00726C2D" w:rsidRDefault="008277A9" w:rsidP="00FE22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6C2D">
        <w:rPr>
          <w:sz w:val="28"/>
          <w:szCs w:val="28"/>
        </w:rPr>
        <w:t>реализации (выкупа) и зачисления средств,</w:t>
      </w:r>
    </w:p>
    <w:p w:rsidR="008277A9" w:rsidRPr="00726C2D" w:rsidRDefault="008277A9" w:rsidP="00FE22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6C2D">
        <w:rPr>
          <w:sz w:val="28"/>
          <w:szCs w:val="28"/>
        </w:rPr>
        <w:t>вырученных от его реализации</w:t>
      </w:r>
    </w:p>
    <w:p w:rsidR="008277A9" w:rsidRDefault="008277A9" w:rsidP="005C28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4" w:name="Par209"/>
      <w:bookmarkEnd w:id="14"/>
    </w:p>
    <w:p w:rsidR="008277A9" w:rsidRPr="00726C2D" w:rsidRDefault="008277A9" w:rsidP="00726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Акт приема-передачи подарков №</w:t>
      </w:r>
      <w:r w:rsidRPr="00726C2D">
        <w:rPr>
          <w:sz w:val="28"/>
          <w:szCs w:val="28"/>
        </w:rPr>
        <w:t xml:space="preserve"> ______</w:t>
      </w:r>
    </w:p>
    <w:p w:rsidR="008277A9" w:rsidRPr="00726C2D" w:rsidRDefault="008277A9" w:rsidP="00726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77A9" w:rsidRPr="00726C2D" w:rsidRDefault="008277A9" w:rsidP="00726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26C2D">
        <w:rPr>
          <w:sz w:val="28"/>
          <w:szCs w:val="28"/>
        </w:rPr>
        <w:t>"____" ___________ 20___ г.</w:t>
      </w:r>
    </w:p>
    <w:p w:rsidR="008277A9" w:rsidRDefault="008277A9" w:rsidP="00726C2D">
      <w:pPr>
        <w:pStyle w:val="ConsPlusNonformat"/>
        <w:rPr>
          <w:sz w:val="28"/>
          <w:szCs w:val="28"/>
        </w:rPr>
      </w:pPr>
    </w:p>
    <w:p w:rsidR="008277A9" w:rsidRPr="00363326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Жерновецкого сельсовета Касторенского района Курской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36332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277A9" w:rsidRPr="00363326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6332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277A9" w:rsidRPr="00363326" w:rsidRDefault="008277A9" w:rsidP="003429B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63326">
        <w:rPr>
          <w:rFonts w:ascii="Times New Roman" w:hAnsi="Times New Roman" w:cs="Times New Roman"/>
          <w:sz w:val="22"/>
          <w:szCs w:val="22"/>
        </w:rPr>
        <w:t xml:space="preserve">  (материально ответственное лицо)</w:t>
      </w:r>
    </w:p>
    <w:p w:rsidR="008277A9" w:rsidRPr="00363326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277A9" w:rsidRPr="00363326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63326">
        <w:rPr>
          <w:rFonts w:ascii="Times New Roman" w:hAnsi="Times New Roman" w:cs="Times New Roman"/>
          <w:sz w:val="28"/>
          <w:szCs w:val="28"/>
        </w:rPr>
        <w:t>Мы, нижеподписавшиеся, составили настоящий акт о том, что</w:t>
      </w:r>
    </w:p>
    <w:p w:rsidR="008277A9" w:rsidRPr="00363326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6332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277A9" w:rsidRPr="00363326" w:rsidRDefault="008277A9" w:rsidP="0036332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63326">
        <w:rPr>
          <w:rFonts w:ascii="Times New Roman" w:hAnsi="Times New Roman" w:cs="Times New Roman"/>
          <w:sz w:val="22"/>
          <w:szCs w:val="22"/>
        </w:rPr>
        <w:t>(ф.и.о.)</w:t>
      </w:r>
    </w:p>
    <w:p w:rsidR="008277A9" w:rsidRPr="00363326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6332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277A9" w:rsidRPr="00363326" w:rsidRDefault="008277A9" w:rsidP="0036332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63326">
        <w:rPr>
          <w:rFonts w:ascii="Times New Roman" w:hAnsi="Times New Roman" w:cs="Times New Roman"/>
          <w:sz w:val="22"/>
          <w:szCs w:val="22"/>
        </w:rPr>
        <w:t>(замещаемая должность)</w:t>
      </w:r>
    </w:p>
    <w:p w:rsidR="008277A9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277A9" w:rsidRPr="00363326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63326">
        <w:rPr>
          <w:rFonts w:ascii="Times New Roman" w:hAnsi="Times New Roman" w:cs="Times New Roman"/>
          <w:sz w:val="28"/>
          <w:szCs w:val="28"/>
        </w:rPr>
        <w:t>дал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363326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</w:t>
      </w:r>
    </w:p>
    <w:p w:rsidR="008277A9" w:rsidRPr="00363326" w:rsidRDefault="008277A9" w:rsidP="0036332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63326">
        <w:rPr>
          <w:rFonts w:ascii="Times New Roman" w:hAnsi="Times New Roman" w:cs="Times New Roman"/>
          <w:sz w:val="22"/>
          <w:szCs w:val="22"/>
        </w:rPr>
        <w:t>(ф.и.о. ответственного лица)</w:t>
      </w:r>
    </w:p>
    <w:p w:rsidR="008277A9" w:rsidRPr="00363326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6332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277A9" w:rsidRPr="00363326" w:rsidRDefault="008277A9" w:rsidP="0036332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63326">
        <w:rPr>
          <w:rFonts w:ascii="Times New Roman" w:hAnsi="Times New Roman" w:cs="Times New Roman"/>
          <w:sz w:val="22"/>
          <w:szCs w:val="22"/>
        </w:rPr>
        <w:t>(замещаемая должность)</w:t>
      </w:r>
    </w:p>
    <w:p w:rsidR="008277A9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63326">
        <w:rPr>
          <w:rFonts w:ascii="Times New Roman" w:hAnsi="Times New Roman" w:cs="Times New Roman"/>
          <w:sz w:val="28"/>
          <w:szCs w:val="28"/>
        </w:rPr>
        <w:t>принял подарок (подарки):</w:t>
      </w:r>
    </w:p>
    <w:p w:rsidR="008277A9" w:rsidRPr="00363326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6"/>
        <w:gridCol w:w="4659"/>
        <w:gridCol w:w="1985"/>
        <w:gridCol w:w="2126"/>
      </w:tblGrid>
      <w:tr w:rsidR="008277A9" w:rsidRPr="00363326" w:rsidTr="00363326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363326" w:rsidRDefault="008277A9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326">
              <w:rPr>
                <w:sz w:val="28"/>
                <w:szCs w:val="28"/>
              </w:rPr>
              <w:t>N п/п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363326" w:rsidRDefault="008277A9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326">
              <w:rPr>
                <w:sz w:val="28"/>
                <w:szCs w:val="28"/>
              </w:rPr>
              <w:t>Наименование подарка его характ</w:t>
            </w:r>
            <w:r w:rsidRPr="00363326">
              <w:rPr>
                <w:sz w:val="28"/>
                <w:szCs w:val="28"/>
              </w:rPr>
              <w:t>е</w:t>
            </w:r>
            <w:r w:rsidRPr="00363326">
              <w:rPr>
                <w:sz w:val="28"/>
                <w:szCs w:val="28"/>
              </w:rPr>
              <w:t>ристика, описание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363326" w:rsidRDefault="008277A9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326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363326" w:rsidRDefault="008277A9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326">
              <w:rPr>
                <w:sz w:val="28"/>
                <w:szCs w:val="28"/>
              </w:rPr>
              <w:t xml:space="preserve">Стоимость в рублях </w:t>
            </w:r>
            <w:hyperlink w:anchor="Par246" w:history="1">
              <w:r w:rsidRPr="00363326">
                <w:rPr>
                  <w:sz w:val="28"/>
                  <w:szCs w:val="28"/>
                </w:rPr>
                <w:t>&lt;*&gt;</w:t>
              </w:r>
            </w:hyperlink>
          </w:p>
        </w:tc>
      </w:tr>
      <w:tr w:rsidR="008277A9" w:rsidRPr="00363326" w:rsidTr="00363326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363326" w:rsidRDefault="008277A9" w:rsidP="000B2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363326" w:rsidRDefault="008277A9" w:rsidP="000B2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363326" w:rsidRDefault="008277A9" w:rsidP="000B2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9" w:rsidRPr="00363326" w:rsidRDefault="008277A9" w:rsidP="000B2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277A9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277A9" w:rsidRPr="00363326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63326">
        <w:rPr>
          <w:rFonts w:ascii="Times New Roman" w:hAnsi="Times New Roman" w:cs="Times New Roman"/>
          <w:sz w:val="28"/>
          <w:szCs w:val="28"/>
        </w:rPr>
        <w:t xml:space="preserve">Принял                                   Сдал </w:t>
      </w:r>
    </w:p>
    <w:p w:rsidR="008277A9" w:rsidRPr="00363326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63326">
        <w:rPr>
          <w:rFonts w:ascii="Times New Roman" w:hAnsi="Times New Roman" w:cs="Times New Roman"/>
          <w:sz w:val="28"/>
          <w:szCs w:val="28"/>
        </w:rPr>
        <w:t>_________ ____________________      __________ ___________________</w:t>
      </w:r>
    </w:p>
    <w:p w:rsidR="008277A9" w:rsidRPr="00363326" w:rsidRDefault="008277A9" w:rsidP="00726C2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63326">
        <w:rPr>
          <w:rFonts w:ascii="Times New Roman" w:hAnsi="Times New Roman" w:cs="Times New Roman"/>
          <w:sz w:val="22"/>
          <w:szCs w:val="22"/>
        </w:rPr>
        <w:t xml:space="preserve">  (подпись)  (расшифровка подписи)         (подпись)  (расшифровка подписи)</w:t>
      </w:r>
    </w:p>
    <w:p w:rsidR="008277A9" w:rsidRPr="00363326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277A9" w:rsidRPr="00363326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63326">
        <w:rPr>
          <w:rFonts w:ascii="Times New Roman" w:hAnsi="Times New Roman" w:cs="Times New Roman"/>
          <w:sz w:val="28"/>
          <w:szCs w:val="28"/>
        </w:rPr>
        <w:t>Принято к учету ___________________________________________________________</w:t>
      </w:r>
    </w:p>
    <w:p w:rsidR="008277A9" w:rsidRDefault="008277A9" w:rsidP="003633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63326">
        <w:rPr>
          <w:rFonts w:ascii="Times New Roman" w:hAnsi="Times New Roman" w:cs="Times New Roman"/>
          <w:sz w:val="22"/>
          <w:szCs w:val="22"/>
        </w:rPr>
        <w:t xml:space="preserve">                 (наименование структурного подразделения муниципальногооргана)</w:t>
      </w:r>
    </w:p>
    <w:p w:rsidR="008277A9" w:rsidRDefault="008277A9" w:rsidP="003633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277A9" w:rsidRDefault="008277A9" w:rsidP="003633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277A9" w:rsidRDefault="008277A9" w:rsidP="003633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277A9" w:rsidRPr="00363326" w:rsidRDefault="008277A9" w:rsidP="003633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 _ _ _ _ _ _ _ _ _ _ _ _ _ _ _ _ _ _ _ _ _ _ _ _</w:t>
      </w:r>
    </w:p>
    <w:p w:rsidR="008277A9" w:rsidRPr="00363326" w:rsidRDefault="008277A9" w:rsidP="0036332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63326">
        <w:rPr>
          <w:sz w:val="22"/>
          <w:szCs w:val="22"/>
        </w:rPr>
        <w:t>&lt;*&gt; Заполняется при наличии документов, подтверждающих стоимость предметов.</w:t>
      </w:r>
    </w:p>
    <w:p w:rsidR="008277A9" w:rsidRDefault="008277A9" w:rsidP="00726C2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15" w:name="Par252"/>
      <w:bookmarkEnd w:id="15"/>
    </w:p>
    <w:p w:rsidR="008277A9" w:rsidRDefault="008277A9" w:rsidP="00726C2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277A9" w:rsidRPr="00363326" w:rsidRDefault="008277A9" w:rsidP="00726C2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363326">
        <w:rPr>
          <w:sz w:val="28"/>
          <w:szCs w:val="28"/>
        </w:rPr>
        <w:t xml:space="preserve"> 4</w:t>
      </w:r>
    </w:p>
    <w:p w:rsidR="008277A9" w:rsidRPr="00726C2D" w:rsidRDefault="008277A9" w:rsidP="00FE22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6C2D">
        <w:rPr>
          <w:sz w:val="28"/>
          <w:szCs w:val="28"/>
        </w:rPr>
        <w:t>к Порядку сообщения отдельными</w:t>
      </w:r>
    </w:p>
    <w:p w:rsidR="008277A9" w:rsidRPr="00726C2D" w:rsidRDefault="008277A9" w:rsidP="00FE22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6C2D">
        <w:rPr>
          <w:sz w:val="28"/>
          <w:szCs w:val="28"/>
        </w:rPr>
        <w:t>категориями лиц о получении подарка</w:t>
      </w:r>
    </w:p>
    <w:p w:rsidR="008277A9" w:rsidRDefault="008277A9" w:rsidP="00FE22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6C2D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протокольными мероприятиями, </w:t>
      </w:r>
    </w:p>
    <w:p w:rsidR="008277A9" w:rsidRDefault="008277A9" w:rsidP="00FE22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служебными командировками и другими</w:t>
      </w:r>
    </w:p>
    <w:p w:rsidR="008277A9" w:rsidRDefault="008277A9" w:rsidP="00FE22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официальными мероприятиями, участие в которых</w:t>
      </w:r>
    </w:p>
    <w:p w:rsidR="008277A9" w:rsidRDefault="008277A9" w:rsidP="00FE22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связано с исполнением ими служебных (должностных) </w:t>
      </w:r>
    </w:p>
    <w:p w:rsidR="008277A9" w:rsidRPr="00726C2D" w:rsidRDefault="008277A9" w:rsidP="00FE22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обязанностей</w:t>
      </w:r>
      <w:r w:rsidRPr="00726C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726C2D">
        <w:rPr>
          <w:sz w:val="28"/>
          <w:szCs w:val="28"/>
        </w:rPr>
        <w:t>сдачи и оценки подарка,</w:t>
      </w:r>
    </w:p>
    <w:p w:rsidR="008277A9" w:rsidRPr="00726C2D" w:rsidRDefault="008277A9" w:rsidP="00FE22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6C2D">
        <w:rPr>
          <w:sz w:val="28"/>
          <w:szCs w:val="28"/>
        </w:rPr>
        <w:t>реализации (выкупа) и зачисления средств,</w:t>
      </w:r>
    </w:p>
    <w:p w:rsidR="008277A9" w:rsidRPr="00726C2D" w:rsidRDefault="008277A9" w:rsidP="00FE22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6C2D">
        <w:rPr>
          <w:sz w:val="28"/>
          <w:szCs w:val="28"/>
        </w:rPr>
        <w:t>вырученных от его реализации</w:t>
      </w:r>
    </w:p>
    <w:p w:rsidR="008277A9" w:rsidRPr="00726C2D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726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6" w:name="Par261"/>
      <w:bookmarkEnd w:id="16"/>
    </w:p>
    <w:p w:rsidR="008277A9" w:rsidRDefault="008277A9" w:rsidP="00726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77A9" w:rsidRPr="00726C2D" w:rsidRDefault="008277A9" w:rsidP="00726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26C2D">
        <w:rPr>
          <w:sz w:val="28"/>
          <w:szCs w:val="28"/>
        </w:rPr>
        <w:t>Инвентаризационная карточка подарка N ______</w:t>
      </w:r>
    </w:p>
    <w:p w:rsidR="008277A9" w:rsidRPr="00726C2D" w:rsidRDefault="008277A9" w:rsidP="00726C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7A9" w:rsidRPr="001D6FFA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6FFA">
        <w:rPr>
          <w:rFonts w:ascii="Times New Roman" w:hAnsi="Times New Roman" w:cs="Times New Roman"/>
          <w:sz w:val="28"/>
          <w:szCs w:val="28"/>
        </w:rPr>
        <w:t>Наименование подарка __________________________________________________</w:t>
      </w:r>
    </w:p>
    <w:p w:rsidR="008277A9" w:rsidRPr="001D6FFA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277A9" w:rsidRPr="001D6FFA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6FFA">
        <w:rPr>
          <w:rFonts w:ascii="Times New Roman" w:hAnsi="Times New Roman" w:cs="Times New Roman"/>
          <w:sz w:val="28"/>
          <w:szCs w:val="28"/>
        </w:rPr>
        <w:t>Вид подарка ___________________________________________________________</w:t>
      </w:r>
    </w:p>
    <w:p w:rsidR="008277A9" w:rsidRPr="001D6FFA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277A9" w:rsidRPr="001D6FFA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6FFA">
        <w:rPr>
          <w:rFonts w:ascii="Times New Roman" w:hAnsi="Times New Roman" w:cs="Times New Roman"/>
          <w:sz w:val="28"/>
          <w:szCs w:val="28"/>
        </w:rPr>
        <w:t>Стоимость _____________________________________________________________</w:t>
      </w:r>
    </w:p>
    <w:p w:rsidR="008277A9" w:rsidRPr="001D6FFA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277A9" w:rsidRPr="001D6FFA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6FFA">
        <w:rPr>
          <w:rFonts w:ascii="Times New Roman" w:hAnsi="Times New Roman" w:cs="Times New Roman"/>
          <w:sz w:val="28"/>
          <w:szCs w:val="28"/>
        </w:rPr>
        <w:t xml:space="preserve">Дата и номер акта приема-передачи подарков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1D6FFA">
        <w:rPr>
          <w:rFonts w:ascii="Times New Roman" w:hAnsi="Times New Roman" w:cs="Times New Roman"/>
          <w:sz w:val="28"/>
          <w:szCs w:val="28"/>
        </w:rPr>
        <w:t>___________________</w:t>
      </w:r>
    </w:p>
    <w:p w:rsidR="008277A9" w:rsidRPr="001D6FFA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277A9" w:rsidRPr="001D6FFA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6FFA">
        <w:rPr>
          <w:rFonts w:ascii="Times New Roman" w:hAnsi="Times New Roman" w:cs="Times New Roman"/>
          <w:sz w:val="28"/>
          <w:szCs w:val="28"/>
        </w:rPr>
        <w:t>Сдал (ф.и.о., должность) _________________________________________________</w:t>
      </w:r>
    </w:p>
    <w:p w:rsidR="008277A9" w:rsidRPr="001D6FFA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277A9" w:rsidRPr="001D6FFA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6FFA">
        <w:rPr>
          <w:rFonts w:ascii="Times New Roman" w:hAnsi="Times New Roman" w:cs="Times New Roman"/>
          <w:sz w:val="28"/>
          <w:szCs w:val="28"/>
        </w:rPr>
        <w:t>Принял (ф.и.о., должность) _______________________________________________</w:t>
      </w:r>
    </w:p>
    <w:p w:rsidR="008277A9" w:rsidRPr="001D6FFA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277A9" w:rsidRPr="001D6FFA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6FFA">
        <w:rPr>
          <w:rFonts w:ascii="Times New Roman" w:hAnsi="Times New Roman" w:cs="Times New Roman"/>
          <w:sz w:val="28"/>
          <w:szCs w:val="28"/>
        </w:rPr>
        <w:t>Место хранения ________________________________________________________</w:t>
      </w:r>
    </w:p>
    <w:p w:rsidR="008277A9" w:rsidRPr="001D6FFA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277A9" w:rsidRPr="001D6FFA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6FFA">
        <w:rPr>
          <w:rFonts w:ascii="Times New Roman" w:hAnsi="Times New Roman" w:cs="Times New Roman"/>
          <w:sz w:val="28"/>
          <w:szCs w:val="28"/>
        </w:rPr>
        <w:t xml:space="preserve">Прилагаемые документы: </w:t>
      </w:r>
    </w:p>
    <w:p w:rsidR="008277A9" w:rsidRPr="001D6FFA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6FFA">
        <w:rPr>
          <w:rFonts w:ascii="Times New Roman" w:hAnsi="Times New Roman" w:cs="Times New Roman"/>
          <w:sz w:val="28"/>
          <w:szCs w:val="28"/>
        </w:rPr>
        <w:t xml:space="preserve">          1. ______________________________________________________________</w:t>
      </w:r>
    </w:p>
    <w:p w:rsidR="008277A9" w:rsidRPr="001D6FFA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6FFA">
        <w:rPr>
          <w:rFonts w:ascii="Times New Roman" w:hAnsi="Times New Roman" w:cs="Times New Roman"/>
          <w:sz w:val="28"/>
          <w:szCs w:val="28"/>
        </w:rPr>
        <w:t xml:space="preserve">          2. ______________________________________________________________</w:t>
      </w:r>
    </w:p>
    <w:p w:rsidR="008277A9" w:rsidRPr="001D6FFA" w:rsidRDefault="008277A9" w:rsidP="00726C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6FFA">
        <w:rPr>
          <w:rFonts w:ascii="Times New Roman" w:hAnsi="Times New Roman" w:cs="Times New Roman"/>
          <w:sz w:val="28"/>
          <w:szCs w:val="28"/>
        </w:rPr>
        <w:t xml:space="preserve">          3. ______________________________________________________________</w:t>
      </w:r>
    </w:p>
    <w:p w:rsidR="008277A9" w:rsidRPr="001D6FFA" w:rsidRDefault="008277A9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7A9" w:rsidRDefault="008277A9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7A9" w:rsidRDefault="008277A9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7A9" w:rsidRDefault="008277A9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7A9" w:rsidRDefault="008277A9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7A9" w:rsidRDefault="008277A9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7A9" w:rsidRDefault="008277A9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7A9" w:rsidRDefault="008277A9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7A9" w:rsidRDefault="008277A9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7A9" w:rsidRDefault="008277A9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7A9" w:rsidRDefault="008277A9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7A9" w:rsidRDefault="008277A9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68"/>
        <w:gridCol w:w="5069"/>
      </w:tblGrid>
      <w:tr w:rsidR="008277A9" w:rsidTr="004271B8">
        <w:tc>
          <w:tcPr>
            <w:tcW w:w="5068" w:type="dxa"/>
          </w:tcPr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8277A9" w:rsidRPr="009F45F4" w:rsidRDefault="008277A9" w:rsidP="004271B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F45F4">
              <w:rPr>
                <w:sz w:val="28"/>
                <w:szCs w:val="28"/>
              </w:rPr>
              <w:t>Приложение № 2</w:t>
            </w:r>
          </w:p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271B8">
              <w:rPr>
                <w:sz w:val="28"/>
                <w:szCs w:val="28"/>
              </w:rPr>
              <w:t>Утвержден</w:t>
            </w:r>
          </w:p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1B8">
              <w:rPr>
                <w:sz w:val="28"/>
                <w:szCs w:val="28"/>
              </w:rPr>
              <w:t>постановлением</w:t>
            </w:r>
          </w:p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1B8">
              <w:rPr>
                <w:sz w:val="28"/>
                <w:szCs w:val="28"/>
              </w:rPr>
              <w:t xml:space="preserve">Администрации </w:t>
            </w:r>
          </w:p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Жерновецкого</w:t>
            </w:r>
            <w:r w:rsidRPr="004271B8">
              <w:rPr>
                <w:sz w:val="28"/>
                <w:szCs w:val="28"/>
              </w:rPr>
              <w:t xml:space="preserve"> сельсовета</w:t>
            </w:r>
          </w:p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1B8">
              <w:rPr>
                <w:sz w:val="28"/>
                <w:szCs w:val="28"/>
              </w:rPr>
              <w:t>Касторенского района</w:t>
            </w:r>
          </w:p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</w:t>
            </w:r>
            <w:r w:rsidRPr="004271B8">
              <w:rPr>
                <w:sz w:val="28"/>
                <w:szCs w:val="28"/>
              </w:rPr>
              <w:t>.04.2017 года</w:t>
            </w:r>
          </w:p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71B8">
              <w:rPr>
                <w:sz w:val="28"/>
                <w:szCs w:val="28"/>
              </w:rPr>
              <w:t>№</w:t>
            </w:r>
            <w:bookmarkStart w:id="17" w:name="_GoBack"/>
            <w:bookmarkEnd w:id="17"/>
            <w:r>
              <w:rPr>
                <w:sz w:val="28"/>
                <w:szCs w:val="28"/>
              </w:rPr>
              <w:t>34-А</w:t>
            </w:r>
          </w:p>
        </w:tc>
      </w:tr>
    </w:tbl>
    <w:p w:rsidR="008277A9" w:rsidRPr="00726C2D" w:rsidRDefault="008277A9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7A9" w:rsidRPr="00726C2D" w:rsidRDefault="008277A9" w:rsidP="003849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77A9" w:rsidRDefault="008277A9" w:rsidP="00631F5E">
      <w:pPr>
        <w:widowControl w:val="0"/>
        <w:tabs>
          <w:tab w:val="left" w:pos="3780"/>
          <w:tab w:val="center" w:pos="496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8277A9" w:rsidRPr="00631F5E" w:rsidRDefault="008277A9" w:rsidP="00631F5E">
      <w:pPr>
        <w:widowControl w:val="0"/>
        <w:tabs>
          <w:tab w:val="left" w:pos="3780"/>
          <w:tab w:val="center" w:pos="496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31F5E">
        <w:rPr>
          <w:b/>
          <w:bCs/>
          <w:sz w:val="26"/>
          <w:szCs w:val="26"/>
        </w:rPr>
        <w:t>СОСТАВ</w:t>
      </w:r>
    </w:p>
    <w:p w:rsidR="008277A9" w:rsidRPr="00631F5E" w:rsidRDefault="008277A9" w:rsidP="003849E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31F5E">
        <w:rPr>
          <w:b/>
          <w:sz w:val="26"/>
          <w:szCs w:val="26"/>
        </w:rPr>
        <w:t xml:space="preserve">комиссии по оценке целесообразности использования подарка для обеспечения </w:t>
      </w:r>
    </w:p>
    <w:p w:rsidR="008277A9" w:rsidRPr="00631F5E" w:rsidRDefault="008277A9" w:rsidP="003849E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31F5E">
        <w:rPr>
          <w:b/>
          <w:sz w:val="26"/>
          <w:szCs w:val="26"/>
        </w:rPr>
        <w:t xml:space="preserve">деятельности Администрации </w:t>
      </w:r>
      <w:r>
        <w:rPr>
          <w:b/>
          <w:sz w:val="26"/>
          <w:szCs w:val="26"/>
        </w:rPr>
        <w:t xml:space="preserve">Жерновецкого сельсовета </w:t>
      </w:r>
      <w:r w:rsidRPr="00631F5E">
        <w:rPr>
          <w:b/>
          <w:sz w:val="26"/>
          <w:szCs w:val="26"/>
        </w:rPr>
        <w:t>Касторенского района Курской области</w:t>
      </w:r>
    </w:p>
    <w:p w:rsidR="008277A9" w:rsidRPr="00631F5E" w:rsidRDefault="008277A9" w:rsidP="003849E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tbl>
      <w:tblPr>
        <w:tblW w:w="0" w:type="auto"/>
        <w:tblLook w:val="00A0"/>
      </w:tblPr>
      <w:tblGrid>
        <w:gridCol w:w="534"/>
        <w:gridCol w:w="2551"/>
        <w:gridCol w:w="7052"/>
      </w:tblGrid>
      <w:tr w:rsidR="008277A9" w:rsidRPr="00631F5E" w:rsidTr="004271B8">
        <w:tc>
          <w:tcPr>
            <w:tcW w:w="534" w:type="dxa"/>
          </w:tcPr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271B8">
              <w:rPr>
                <w:sz w:val="26"/>
                <w:szCs w:val="26"/>
              </w:rPr>
              <w:t>1.</w:t>
            </w:r>
          </w:p>
        </w:tc>
        <w:tc>
          <w:tcPr>
            <w:tcW w:w="2551" w:type="dxa"/>
          </w:tcPr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Бородина Г.П.</w:t>
            </w:r>
          </w:p>
        </w:tc>
        <w:tc>
          <w:tcPr>
            <w:tcW w:w="7052" w:type="dxa"/>
          </w:tcPr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271B8">
              <w:rPr>
                <w:sz w:val="26"/>
                <w:szCs w:val="26"/>
              </w:rPr>
              <w:t xml:space="preserve">- заместитель Главы Администрации </w:t>
            </w:r>
            <w:r>
              <w:rPr>
                <w:sz w:val="26"/>
                <w:szCs w:val="26"/>
              </w:rPr>
              <w:t>Жерновецкого</w:t>
            </w:r>
            <w:r w:rsidRPr="004271B8">
              <w:rPr>
                <w:sz w:val="26"/>
                <w:szCs w:val="26"/>
              </w:rPr>
              <w:t xml:space="preserve"> сельс</w:t>
            </w:r>
            <w:r w:rsidRPr="004271B8">
              <w:rPr>
                <w:sz w:val="26"/>
                <w:szCs w:val="26"/>
              </w:rPr>
              <w:t>о</w:t>
            </w:r>
            <w:r w:rsidRPr="004271B8">
              <w:rPr>
                <w:sz w:val="26"/>
                <w:szCs w:val="26"/>
              </w:rPr>
              <w:t xml:space="preserve">вета Касторенского района </w:t>
            </w:r>
          </w:p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277A9" w:rsidRPr="00631F5E" w:rsidTr="004271B8">
        <w:tc>
          <w:tcPr>
            <w:tcW w:w="534" w:type="dxa"/>
          </w:tcPr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271B8">
              <w:rPr>
                <w:sz w:val="26"/>
                <w:szCs w:val="26"/>
              </w:rPr>
              <w:t>2.</w:t>
            </w:r>
          </w:p>
        </w:tc>
        <w:tc>
          <w:tcPr>
            <w:tcW w:w="2551" w:type="dxa"/>
          </w:tcPr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Пожидаева Л.В.</w:t>
            </w:r>
          </w:p>
        </w:tc>
        <w:tc>
          <w:tcPr>
            <w:tcW w:w="7052" w:type="dxa"/>
          </w:tcPr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271B8">
              <w:rPr>
                <w:sz w:val="26"/>
                <w:szCs w:val="26"/>
              </w:rPr>
              <w:t xml:space="preserve">главный бухгалтер Администрации </w:t>
            </w:r>
            <w:r>
              <w:rPr>
                <w:sz w:val="26"/>
                <w:szCs w:val="26"/>
              </w:rPr>
              <w:t>Жерновецкого</w:t>
            </w:r>
            <w:r w:rsidRPr="004271B8">
              <w:rPr>
                <w:sz w:val="26"/>
                <w:szCs w:val="26"/>
              </w:rPr>
              <w:t xml:space="preserve"> сельс</w:t>
            </w:r>
            <w:r w:rsidRPr="004271B8">
              <w:rPr>
                <w:sz w:val="26"/>
                <w:szCs w:val="26"/>
              </w:rPr>
              <w:t>о</w:t>
            </w:r>
            <w:r w:rsidRPr="004271B8">
              <w:rPr>
                <w:sz w:val="26"/>
                <w:szCs w:val="26"/>
              </w:rPr>
              <w:t>вета Касторенского района;</w:t>
            </w:r>
          </w:p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277A9" w:rsidRPr="00631F5E" w:rsidTr="004271B8">
        <w:tc>
          <w:tcPr>
            <w:tcW w:w="534" w:type="dxa"/>
          </w:tcPr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271B8">
              <w:rPr>
                <w:sz w:val="26"/>
                <w:szCs w:val="26"/>
              </w:rPr>
              <w:t>3.</w:t>
            </w:r>
          </w:p>
        </w:tc>
        <w:tc>
          <w:tcPr>
            <w:tcW w:w="2551" w:type="dxa"/>
          </w:tcPr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Степина Т.А.</w:t>
            </w:r>
          </w:p>
        </w:tc>
        <w:tc>
          <w:tcPr>
            <w:tcW w:w="7052" w:type="dxa"/>
          </w:tcPr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271B8">
              <w:rPr>
                <w:sz w:val="26"/>
                <w:szCs w:val="26"/>
              </w:rPr>
              <w:t xml:space="preserve">- депутат Собрания депутатов </w:t>
            </w:r>
            <w:r>
              <w:rPr>
                <w:sz w:val="26"/>
                <w:szCs w:val="26"/>
              </w:rPr>
              <w:t>Жерновецкого</w:t>
            </w:r>
            <w:r w:rsidRPr="004271B8">
              <w:rPr>
                <w:sz w:val="26"/>
                <w:szCs w:val="26"/>
              </w:rPr>
              <w:t xml:space="preserve"> сельсовета;</w:t>
            </w:r>
          </w:p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277A9" w:rsidRPr="00631F5E" w:rsidTr="004271B8">
        <w:tc>
          <w:tcPr>
            <w:tcW w:w="10137" w:type="dxa"/>
            <w:gridSpan w:val="3"/>
          </w:tcPr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277A9" w:rsidRPr="00631F5E" w:rsidTr="004271B8">
        <w:tc>
          <w:tcPr>
            <w:tcW w:w="534" w:type="dxa"/>
          </w:tcPr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271B8">
              <w:rPr>
                <w:sz w:val="26"/>
                <w:szCs w:val="26"/>
              </w:rPr>
              <w:t>4.</w:t>
            </w:r>
          </w:p>
        </w:tc>
        <w:tc>
          <w:tcPr>
            <w:tcW w:w="2551" w:type="dxa"/>
          </w:tcPr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Голощапова Г.И.</w:t>
            </w:r>
          </w:p>
        </w:tc>
        <w:tc>
          <w:tcPr>
            <w:tcW w:w="7052" w:type="dxa"/>
          </w:tcPr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271B8">
              <w:rPr>
                <w:sz w:val="26"/>
                <w:szCs w:val="26"/>
              </w:rPr>
              <w:t xml:space="preserve">- депутат Собрания депутатов </w:t>
            </w:r>
            <w:r>
              <w:rPr>
                <w:sz w:val="26"/>
                <w:szCs w:val="26"/>
              </w:rPr>
              <w:t>Жерновецкого</w:t>
            </w:r>
            <w:r w:rsidRPr="004271B8">
              <w:rPr>
                <w:sz w:val="26"/>
                <w:szCs w:val="26"/>
              </w:rPr>
              <w:t xml:space="preserve"> сельсовета;</w:t>
            </w:r>
          </w:p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277A9" w:rsidRPr="00631F5E" w:rsidTr="004271B8">
        <w:tc>
          <w:tcPr>
            <w:tcW w:w="534" w:type="dxa"/>
          </w:tcPr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271B8">
              <w:rPr>
                <w:sz w:val="26"/>
                <w:szCs w:val="26"/>
              </w:rPr>
              <w:t>5.</w:t>
            </w:r>
          </w:p>
        </w:tc>
        <w:tc>
          <w:tcPr>
            <w:tcW w:w="2551" w:type="dxa"/>
          </w:tcPr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Трунова Е.Н.</w:t>
            </w:r>
          </w:p>
        </w:tc>
        <w:tc>
          <w:tcPr>
            <w:tcW w:w="7052" w:type="dxa"/>
          </w:tcPr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271B8">
              <w:rPr>
                <w:sz w:val="26"/>
                <w:szCs w:val="26"/>
              </w:rPr>
              <w:t xml:space="preserve">- депутат Собрания депутатов </w:t>
            </w:r>
            <w:r>
              <w:rPr>
                <w:sz w:val="26"/>
                <w:szCs w:val="26"/>
              </w:rPr>
              <w:t>Жерновецкого сельсовета.</w:t>
            </w:r>
          </w:p>
          <w:p w:rsidR="008277A9" w:rsidRPr="004271B8" w:rsidRDefault="008277A9" w:rsidP="004271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8277A9" w:rsidRPr="00631F5E" w:rsidRDefault="008277A9" w:rsidP="003849E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sectPr w:rsidR="008277A9" w:rsidRPr="00631F5E" w:rsidSect="00D6056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F9A"/>
    <w:multiLevelType w:val="hybridMultilevel"/>
    <w:tmpl w:val="A13AB780"/>
    <w:lvl w:ilvl="0" w:tplc="040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A90729"/>
    <w:multiLevelType w:val="hybridMultilevel"/>
    <w:tmpl w:val="C714F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E712BC"/>
    <w:multiLevelType w:val="hybridMultilevel"/>
    <w:tmpl w:val="DB5A9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2F3D1F"/>
    <w:multiLevelType w:val="hybridMultilevel"/>
    <w:tmpl w:val="5E2426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55C57"/>
    <w:multiLevelType w:val="hybridMultilevel"/>
    <w:tmpl w:val="8E48F5CE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998"/>
    <w:rsid w:val="00002300"/>
    <w:rsid w:val="00016E7F"/>
    <w:rsid w:val="00024A8F"/>
    <w:rsid w:val="00025E24"/>
    <w:rsid w:val="000374C2"/>
    <w:rsid w:val="000602BB"/>
    <w:rsid w:val="000B29CC"/>
    <w:rsid w:val="000B4B9C"/>
    <w:rsid w:val="000D7E2B"/>
    <w:rsid w:val="001077F5"/>
    <w:rsid w:val="001266FC"/>
    <w:rsid w:val="00162A75"/>
    <w:rsid w:val="00163D85"/>
    <w:rsid w:val="00170F7E"/>
    <w:rsid w:val="00174CA4"/>
    <w:rsid w:val="00183AF6"/>
    <w:rsid w:val="001847D1"/>
    <w:rsid w:val="0018710E"/>
    <w:rsid w:val="001A7DBC"/>
    <w:rsid w:val="001C0F18"/>
    <w:rsid w:val="001C5998"/>
    <w:rsid w:val="001D58C9"/>
    <w:rsid w:val="001D6FFA"/>
    <w:rsid w:val="001E1AC0"/>
    <w:rsid w:val="001E5678"/>
    <w:rsid w:val="001F20B3"/>
    <w:rsid w:val="001F5E6F"/>
    <w:rsid w:val="002153ED"/>
    <w:rsid w:val="002212E5"/>
    <w:rsid w:val="002349C6"/>
    <w:rsid w:val="00250BDA"/>
    <w:rsid w:val="00257EF8"/>
    <w:rsid w:val="00262C4A"/>
    <w:rsid w:val="00280DB4"/>
    <w:rsid w:val="00285A4C"/>
    <w:rsid w:val="00287F5A"/>
    <w:rsid w:val="002A05C9"/>
    <w:rsid w:val="002B2FC8"/>
    <w:rsid w:val="002B4CBD"/>
    <w:rsid w:val="002C0FE8"/>
    <w:rsid w:val="002C7ABB"/>
    <w:rsid w:val="002D20FC"/>
    <w:rsid w:val="002D2D54"/>
    <w:rsid w:val="002E195E"/>
    <w:rsid w:val="002E2865"/>
    <w:rsid w:val="002F24DA"/>
    <w:rsid w:val="002F51E2"/>
    <w:rsid w:val="00302C9B"/>
    <w:rsid w:val="00305337"/>
    <w:rsid w:val="00312EC7"/>
    <w:rsid w:val="00330DE8"/>
    <w:rsid w:val="003429B6"/>
    <w:rsid w:val="00343129"/>
    <w:rsid w:val="0035107D"/>
    <w:rsid w:val="00363326"/>
    <w:rsid w:val="00365961"/>
    <w:rsid w:val="003849E4"/>
    <w:rsid w:val="0038629A"/>
    <w:rsid w:val="003A1149"/>
    <w:rsid w:val="003A4DC4"/>
    <w:rsid w:val="003E732D"/>
    <w:rsid w:val="00416F5D"/>
    <w:rsid w:val="0041706E"/>
    <w:rsid w:val="004271B8"/>
    <w:rsid w:val="0045345A"/>
    <w:rsid w:val="00454307"/>
    <w:rsid w:val="0045554D"/>
    <w:rsid w:val="00456958"/>
    <w:rsid w:val="00464EA6"/>
    <w:rsid w:val="004776F1"/>
    <w:rsid w:val="00483CA8"/>
    <w:rsid w:val="00490B89"/>
    <w:rsid w:val="00495368"/>
    <w:rsid w:val="0049718C"/>
    <w:rsid w:val="004D5887"/>
    <w:rsid w:val="004D7492"/>
    <w:rsid w:val="004D7558"/>
    <w:rsid w:val="004E41D6"/>
    <w:rsid w:val="004E6548"/>
    <w:rsid w:val="0050213A"/>
    <w:rsid w:val="0051296A"/>
    <w:rsid w:val="0052007D"/>
    <w:rsid w:val="005408F6"/>
    <w:rsid w:val="00555F1C"/>
    <w:rsid w:val="005572C2"/>
    <w:rsid w:val="0056651A"/>
    <w:rsid w:val="00580916"/>
    <w:rsid w:val="00591BFD"/>
    <w:rsid w:val="00594BE4"/>
    <w:rsid w:val="005A0A24"/>
    <w:rsid w:val="005A1371"/>
    <w:rsid w:val="005C283D"/>
    <w:rsid w:val="005C5E8A"/>
    <w:rsid w:val="005C6F20"/>
    <w:rsid w:val="005D07E3"/>
    <w:rsid w:val="005E6A11"/>
    <w:rsid w:val="00603AE2"/>
    <w:rsid w:val="00624083"/>
    <w:rsid w:val="00631F5E"/>
    <w:rsid w:val="0063242F"/>
    <w:rsid w:val="00636B57"/>
    <w:rsid w:val="006612B9"/>
    <w:rsid w:val="00664481"/>
    <w:rsid w:val="00673F0D"/>
    <w:rsid w:val="00675E2E"/>
    <w:rsid w:val="006B3AEF"/>
    <w:rsid w:val="006B44E9"/>
    <w:rsid w:val="006C6956"/>
    <w:rsid w:val="006E3D32"/>
    <w:rsid w:val="0071499B"/>
    <w:rsid w:val="007164D0"/>
    <w:rsid w:val="00725930"/>
    <w:rsid w:val="00726C2D"/>
    <w:rsid w:val="0073183E"/>
    <w:rsid w:val="007419BD"/>
    <w:rsid w:val="0075748A"/>
    <w:rsid w:val="00757BA1"/>
    <w:rsid w:val="00776FBD"/>
    <w:rsid w:val="007820CD"/>
    <w:rsid w:val="00782B87"/>
    <w:rsid w:val="007B4ABD"/>
    <w:rsid w:val="007C0F98"/>
    <w:rsid w:val="007C13B6"/>
    <w:rsid w:val="007C21A6"/>
    <w:rsid w:val="007E107D"/>
    <w:rsid w:val="007F170D"/>
    <w:rsid w:val="007F7452"/>
    <w:rsid w:val="008016E9"/>
    <w:rsid w:val="00810FC1"/>
    <w:rsid w:val="0081465D"/>
    <w:rsid w:val="008277A9"/>
    <w:rsid w:val="00827C63"/>
    <w:rsid w:val="008346E9"/>
    <w:rsid w:val="00841402"/>
    <w:rsid w:val="00845149"/>
    <w:rsid w:val="0086119E"/>
    <w:rsid w:val="0086148E"/>
    <w:rsid w:val="0086429E"/>
    <w:rsid w:val="0087204B"/>
    <w:rsid w:val="00882948"/>
    <w:rsid w:val="008A3990"/>
    <w:rsid w:val="008B7F80"/>
    <w:rsid w:val="008C11AA"/>
    <w:rsid w:val="008D334A"/>
    <w:rsid w:val="008D33D3"/>
    <w:rsid w:val="009062D6"/>
    <w:rsid w:val="0091524C"/>
    <w:rsid w:val="00915B94"/>
    <w:rsid w:val="00932466"/>
    <w:rsid w:val="0094200D"/>
    <w:rsid w:val="00943100"/>
    <w:rsid w:val="00944F62"/>
    <w:rsid w:val="009501F2"/>
    <w:rsid w:val="0095047E"/>
    <w:rsid w:val="0096346B"/>
    <w:rsid w:val="009775AA"/>
    <w:rsid w:val="00991C67"/>
    <w:rsid w:val="0099279F"/>
    <w:rsid w:val="00993F77"/>
    <w:rsid w:val="009944F4"/>
    <w:rsid w:val="0099456E"/>
    <w:rsid w:val="009A7DC9"/>
    <w:rsid w:val="009B038C"/>
    <w:rsid w:val="009B5099"/>
    <w:rsid w:val="009B70CE"/>
    <w:rsid w:val="009C5664"/>
    <w:rsid w:val="009D4860"/>
    <w:rsid w:val="009F106D"/>
    <w:rsid w:val="009F45F4"/>
    <w:rsid w:val="00A02B2B"/>
    <w:rsid w:val="00A03A39"/>
    <w:rsid w:val="00A05D25"/>
    <w:rsid w:val="00A336C9"/>
    <w:rsid w:val="00A4514A"/>
    <w:rsid w:val="00A735A6"/>
    <w:rsid w:val="00AC70F8"/>
    <w:rsid w:val="00AD4DBD"/>
    <w:rsid w:val="00AD75BA"/>
    <w:rsid w:val="00AE5B78"/>
    <w:rsid w:val="00AF74D7"/>
    <w:rsid w:val="00B51D41"/>
    <w:rsid w:val="00B5466D"/>
    <w:rsid w:val="00B561DB"/>
    <w:rsid w:val="00B63A36"/>
    <w:rsid w:val="00B66C8A"/>
    <w:rsid w:val="00B73F17"/>
    <w:rsid w:val="00B93503"/>
    <w:rsid w:val="00B97951"/>
    <w:rsid w:val="00BB619A"/>
    <w:rsid w:val="00BD07FC"/>
    <w:rsid w:val="00BE5C8B"/>
    <w:rsid w:val="00BE62EF"/>
    <w:rsid w:val="00BF49B7"/>
    <w:rsid w:val="00C02A0F"/>
    <w:rsid w:val="00C07422"/>
    <w:rsid w:val="00C20BEC"/>
    <w:rsid w:val="00C21E0F"/>
    <w:rsid w:val="00C23D9D"/>
    <w:rsid w:val="00C241FA"/>
    <w:rsid w:val="00C3444E"/>
    <w:rsid w:val="00C37A1B"/>
    <w:rsid w:val="00C47476"/>
    <w:rsid w:val="00C55169"/>
    <w:rsid w:val="00C60582"/>
    <w:rsid w:val="00C7419F"/>
    <w:rsid w:val="00C81091"/>
    <w:rsid w:val="00C867B5"/>
    <w:rsid w:val="00CB62C5"/>
    <w:rsid w:val="00CC00EE"/>
    <w:rsid w:val="00CC0144"/>
    <w:rsid w:val="00D11E42"/>
    <w:rsid w:val="00D13D9A"/>
    <w:rsid w:val="00D24C33"/>
    <w:rsid w:val="00D37481"/>
    <w:rsid w:val="00D45D9A"/>
    <w:rsid w:val="00D6056D"/>
    <w:rsid w:val="00D61961"/>
    <w:rsid w:val="00D659BC"/>
    <w:rsid w:val="00D7788E"/>
    <w:rsid w:val="00D8671E"/>
    <w:rsid w:val="00D871E7"/>
    <w:rsid w:val="00D90B4D"/>
    <w:rsid w:val="00DB065E"/>
    <w:rsid w:val="00DC21DB"/>
    <w:rsid w:val="00DE115A"/>
    <w:rsid w:val="00DE2AA3"/>
    <w:rsid w:val="00DE6579"/>
    <w:rsid w:val="00DF2FDC"/>
    <w:rsid w:val="00E017F7"/>
    <w:rsid w:val="00E05410"/>
    <w:rsid w:val="00E146B7"/>
    <w:rsid w:val="00E327DA"/>
    <w:rsid w:val="00E37FB6"/>
    <w:rsid w:val="00E54D88"/>
    <w:rsid w:val="00E64699"/>
    <w:rsid w:val="00E65EB4"/>
    <w:rsid w:val="00E84BEC"/>
    <w:rsid w:val="00E84F1A"/>
    <w:rsid w:val="00EA0948"/>
    <w:rsid w:val="00EA0EA4"/>
    <w:rsid w:val="00EB0074"/>
    <w:rsid w:val="00EB301B"/>
    <w:rsid w:val="00EC6EDC"/>
    <w:rsid w:val="00EC70B9"/>
    <w:rsid w:val="00ED469F"/>
    <w:rsid w:val="00ED5F54"/>
    <w:rsid w:val="00EE6947"/>
    <w:rsid w:val="00EE7548"/>
    <w:rsid w:val="00EF1A8A"/>
    <w:rsid w:val="00EF1BD5"/>
    <w:rsid w:val="00EF49D3"/>
    <w:rsid w:val="00EF54C1"/>
    <w:rsid w:val="00F03ED5"/>
    <w:rsid w:val="00F052A2"/>
    <w:rsid w:val="00F072F0"/>
    <w:rsid w:val="00F13A17"/>
    <w:rsid w:val="00F141BC"/>
    <w:rsid w:val="00F308BD"/>
    <w:rsid w:val="00F41559"/>
    <w:rsid w:val="00F538DA"/>
    <w:rsid w:val="00F55DC3"/>
    <w:rsid w:val="00F606E3"/>
    <w:rsid w:val="00F718CF"/>
    <w:rsid w:val="00F723DD"/>
    <w:rsid w:val="00F80BD4"/>
    <w:rsid w:val="00F92857"/>
    <w:rsid w:val="00FA6445"/>
    <w:rsid w:val="00FC3BB7"/>
    <w:rsid w:val="00FD1545"/>
    <w:rsid w:val="00FD21BF"/>
    <w:rsid w:val="00FE1CC9"/>
    <w:rsid w:val="00FE220F"/>
    <w:rsid w:val="00FE5716"/>
    <w:rsid w:val="00FE68D4"/>
    <w:rsid w:val="00FF61DA"/>
    <w:rsid w:val="00FF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5998"/>
    <w:pPr>
      <w:keepNext/>
      <w:jc w:val="center"/>
      <w:outlineLvl w:val="0"/>
    </w:pPr>
    <w:rPr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5998"/>
    <w:pPr>
      <w:keepNext/>
      <w:jc w:val="center"/>
      <w:outlineLvl w:val="1"/>
    </w:pPr>
    <w:rPr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0A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61D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61D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A0A24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C5998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61DB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1C59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FE5716"/>
    <w:pPr>
      <w:widowControl w:val="0"/>
      <w:suppressAutoHyphens/>
      <w:spacing w:before="100" w:beforeAutospacing="1" w:after="100" w:afterAutospacing="1"/>
    </w:pPr>
    <w:rPr>
      <w:rFonts w:ascii="Tahoma" w:hAnsi="Tahoma"/>
      <w:kern w:val="1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F80BD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80BD4"/>
    <w:rPr>
      <w:rFonts w:ascii="Tahoma" w:hAnsi="Tahoma" w:cs="Times New Roman"/>
      <w:sz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C55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8C9BDA2B8B743D867250FBD63231C50EA7EC9D3D53E77B8B1827DCE9yAi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8C9BDA2B8B743D867250FBD63231C50EA7ED963B5EE77B8B1827DCE9A4671031584C83y0i0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8C9BDA2B8B743D867250FBD63231C50EA4EA9D3C54E77B8B1827DCE9A4671031584C8605E4EF5Cy4i8E" TargetMode="External"/><Relationship Id="rId5" Type="http://schemas.openxmlformats.org/officeDocument/2006/relationships/hyperlink" Target="consultantplus://offline/ref=C28C9BDA2B8B743D867250FBD63231C50EA7ED993955E77B8B1827DCE9A4671031584C8605E6EE5Dy4i4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420</TotalTime>
  <Pages>11</Pages>
  <Words>2898</Words>
  <Characters>16525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Admin</cp:lastModifiedBy>
  <cp:revision>28</cp:revision>
  <cp:lastPrinted>2017-05-04T06:59:00Z</cp:lastPrinted>
  <dcterms:created xsi:type="dcterms:W3CDTF">2014-11-12T12:17:00Z</dcterms:created>
  <dcterms:modified xsi:type="dcterms:W3CDTF">2017-05-04T07:00:00Z</dcterms:modified>
</cp:coreProperties>
</file>