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5F" w:rsidRDefault="00831E5F" w:rsidP="005A0A24">
      <w:pPr>
        <w:pStyle w:val="Heading3"/>
        <w:jc w:val="center"/>
        <w:rPr>
          <w:rFonts w:ascii="Book Antiqua" w:hAnsi="Book Antiqua"/>
          <w:sz w:val="20"/>
          <w:szCs w:val="20"/>
        </w:rPr>
      </w:pPr>
    </w:p>
    <w:p w:rsidR="00831E5F" w:rsidRDefault="00831E5F" w:rsidP="005A0A24">
      <w:pPr>
        <w:jc w:val="center"/>
        <w:rPr>
          <w:b/>
          <w:sz w:val="32"/>
          <w:szCs w:val="32"/>
        </w:rPr>
      </w:pPr>
      <w:r w:rsidRPr="0052313F">
        <w:rPr>
          <w:b/>
          <w:sz w:val="32"/>
          <w:szCs w:val="32"/>
        </w:rPr>
        <w:t>АДМИНИСТРАЦИЯ</w:t>
      </w:r>
    </w:p>
    <w:p w:rsidR="00831E5F" w:rsidRPr="0052313F" w:rsidRDefault="00831E5F" w:rsidP="005A0A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ЖЕРНОВЕЦКОГО СЕЛЬСОВЕТА</w:t>
      </w:r>
    </w:p>
    <w:p w:rsidR="00831E5F" w:rsidRPr="0052313F" w:rsidRDefault="00831E5F" w:rsidP="005A0A24">
      <w:pPr>
        <w:jc w:val="center"/>
        <w:rPr>
          <w:b/>
          <w:sz w:val="32"/>
          <w:szCs w:val="32"/>
        </w:rPr>
      </w:pPr>
      <w:r w:rsidRPr="0052313F">
        <w:rPr>
          <w:b/>
          <w:sz w:val="32"/>
          <w:szCs w:val="32"/>
        </w:rPr>
        <w:t>КАСТОРЕНСКОГО РАЙОНА КУРСКОЙ ОБЛАСТИ</w:t>
      </w:r>
    </w:p>
    <w:p w:rsidR="00831E5F" w:rsidRPr="0052313F" w:rsidRDefault="00831E5F" w:rsidP="005A0A24">
      <w:pPr>
        <w:jc w:val="center"/>
        <w:rPr>
          <w:b/>
          <w:sz w:val="32"/>
          <w:szCs w:val="32"/>
        </w:rPr>
      </w:pPr>
    </w:p>
    <w:p w:rsidR="00831E5F" w:rsidRPr="0052313F" w:rsidRDefault="00831E5F" w:rsidP="005A0A24">
      <w:pPr>
        <w:jc w:val="center"/>
        <w:rPr>
          <w:b/>
          <w:sz w:val="32"/>
          <w:szCs w:val="32"/>
        </w:rPr>
      </w:pPr>
      <w:r w:rsidRPr="0052313F">
        <w:rPr>
          <w:b/>
          <w:sz w:val="32"/>
          <w:szCs w:val="32"/>
        </w:rPr>
        <w:t>П О С Т А Н О В Л Е Н И Е</w:t>
      </w:r>
    </w:p>
    <w:p w:rsidR="00831E5F" w:rsidRDefault="00831E5F" w:rsidP="005A0A24"/>
    <w:p w:rsidR="00831E5F" w:rsidRPr="00935BD1" w:rsidRDefault="00831E5F" w:rsidP="005A0A24">
      <w:pPr>
        <w:rPr>
          <w:u w:val="single"/>
        </w:rPr>
      </w:pPr>
      <w:r w:rsidRPr="00935BD1">
        <w:t xml:space="preserve">от  </w:t>
      </w:r>
      <w:r>
        <w:t>___</w:t>
      </w:r>
      <w:r>
        <w:rPr>
          <w:u w:val="single"/>
        </w:rPr>
        <w:t>03.08.2016</w:t>
      </w:r>
      <w:r>
        <w:t>____</w:t>
      </w:r>
      <w:r w:rsidRPr="00935BD1">
        <w:t xml:space="preserve"> № </w:t>
      </w:r>
      <w:r>
        <w:t>__</w:t>
      </w:r>
      <w:r>
        <w:rPr>
          <w:u w:val="single"/>
        </w:rPr>
        <w:t>39</w:t>
      </w:r>
      <w:r>
        <w:t>__</w:t>
      </w:r>
    </w:p>
    <w:p w:rsidR="00831E5F" w:rsidRPr="00F031E7" w:rsidRDefault="00831E5F" w:rsidP="005A0A2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tbl>
      <w:tblPr>
        <w:tblW w:w="0" w:type="auto"/>
        <w:tblLook w:val="0000"/>
      </w:tblPr>
      <w:tblGrid>
        <w:gridCol w:w="5353"/>
      </w:tblGrid>
      <w:tr w:rsidR="00831E5F" w:rsidRPr="00D37481" w:rsidTr="00F031E7">
        <w:tc>
          <w:tcPr>
            <w:tcW w:w="5353" w:type="dxa"/>
          </w:tcPr>
          <w:p w:rsidR="00831E5F" w:rsidRDefault="00831E5F" w:rsidP="00F031E7">
            <w:pPr>
              <w:jc w:val="both"/>
              <w:rPr>
                <w:sz w:val="28"/>
                <w:szCs w:val="28"/>
              </w:rPr>
            </w:pPr>
          </w:p>
          <w:p w:rsidR="00831E5F" w:rsidRPr="00D37481" w:rsidRDefault="00831E5F" w:rsidP="00F031E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порядке сообщения муниципальными служащими Курской области о возникн</w:t>
            </w:r>
            <w:r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вении личной заинтересованности при и</w:t>
            </w:r>
            <w:r>
              <w:rPr>
                <w:b/>
                <w:sz w:val="26"/>
                <w:szCs w:val="26"/>
              </w:rPr>
              <w:t>с</w:t>
            </w:r>
            <w:r>
              <w:rPr>
                <w:b/>
                <w:sz w:val="26"/>
                <w:szCs w:val="26"/>
              </w:rPr>
              <w:t>полнении должностных обязанностей, к</w:t>
            </w:r>
            <w:r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торая приводит или может привести к конфликту интересов</w:t>
            </w:r>
          </w:p>
        </w:tc>
      </w:tr>
    </w:tbl>
    <w:p w:rsidR="00831E5F" w:rsidRPr="00726C2D" w:rsidRDefault="00831E5F" w:rsidP="00726C2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31E5F" w:rsidRPr="00F031E7" w:rsidRDefault="00831E5F" w:rsidP="00C551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37481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Указом Президента Российской Федерации от 22 декабря 2015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 № 650 «О порядке сообщения лицами, замещающими отдельные государственные полномочия Российской Федерации, должности федеральной государственной службы, и иными лицами о возникновении личной заинтересованности при исполнении должн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постано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лением Губернатора Курской области от 18.02.2016 года  </w:t>
      </w:r>
      <w:r w:rsidRPr="00F031E7">
        <w:rPr>
          <w:sz w:val="26"/>
          <w:szCs w:val="26"/>
        </w:rPr>
        <w:t>№ 33-пг «О порядке сообщ</w:t>
      </w:r>
      <w:r w:rsidRPr="00F031E7">
        <w:rPr>
          <w:sz w:val="26"/>
          <w:szCs w:val="26"/>
        </w:rPr>
        <w:t>е</w:t>
      </w:r>
      <w:r w:rsidRPr="00F031E7">
        <w:rPr>
          <w:sz w:val="26"/>
          <w:szCs w:val="26"/>
        </w:rPr>
        <w:t>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</w:t>
      </w:r>
      <w:r w:rsidRPr="00F031E7">
        <w:rPr>
          <w:sz w:val="26"/>
          <w:szCs w:val="26"/>
        </w:rPr>
        <w:t>и</w:t>
      </w:r>
      <w:r w:rsidRPr="00F031E7">
        <w:rPr>
          <w:sz w:val="26"/>
          <w:szCs w:val="26"/>
        </w:rPr>
        <w:t>водит или может привести к конфликту интересов, и о внесении изменений в постано</w:t>
      </w:r>
      <w:r w:rsidRPr="00F031E7">
        <w:rPr>
          <w:sz w:val="26"/>
          <w:szCs w:val="26"/>
        </w:rPr>
        <w:t>в</w:t>
      </w:r>
      <w:r w:rsidRPr="00F031E7">
        <w:rPr>
          <w:sz w:val="26"/>
          <w:szCs w:val="26"/>
        </w:rPr>
        <w:t>ление Губернатора Курской области от 27.08.2010 года № 343-пг»</w:t>
      </w:r>
      <w:r>
        <w:rPr>
          <w:sz w:val="26"/>
          <w:szCs w:val="26"/>
        </w:rPr>
        <w:t>, Администрация Жерновецкого сельсовета Касторенского района Курской области ПОСТАНОВЛЯЕТ:</w:t>
      </w:r>
    </w:p>
    <w:p w:rsidR="00831E5F" w:rsidRDefault="00831E5F" w:rsidP="00C551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31E5F" w:rsidRDefault="00831E5F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37481">
        <w:rPr>
          <w:sz w:val="26"/>
          <w:szCs w:val="26"/>
        </w:rPr>
        <w:t>1. Утвердить прилагаем</w:t>
      </w:r>
      <w:r>
        <w:rPr>
          <w:sz w:val="26"/>
          <w:szCs w:val="26"/>
        </w:rPr>
        <w:t xml:space="preserve">ое Положение о </w:t>
      </w:r>
      <w:r w:rsidRPr="00F031E7">
        <w:rPr>
          <w:sz w:val="26"/>
          <w:szCs w:val="26"/>
        </w:rPr>
        <w:t xml:space="preserve">порядке сообщения </w:t>
      </w:r>
      <w:r>
        <w:rPr>
          <w:sz w:val="26"/>
          <w:szCs w:val="26"/>
        </w:rPr>
        <w:t>муниципальными</w:t>
      </w:r>
      <w:r w:rsidRPr="00F031E7">
        <w:rPr>
          <w:sz w:val="26"/>
          <w:szCs w:val="26"/>
        </w:rPr>
        <w:t xml:space="preserve"> сл</w:t>
      </w:r>
      <w:r w:rsidRPr="00F031E7">
        <w:rPr>
          <w:sz w:val="26"/>
          <w:szCs w:val="26"/>
        </w:rPr>
        <w:t>у</w:t>
      </w:r>
      <w:r w:rsidRPr="00F031E7">
        <w:rPr>
          <w:sz w:val="26"/>
          <w:szCs w:val="26"/>
        </w:rPr>
        <w:t>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</w:t>
      </w:r>
      <w:r w:rsidRPr="00F031E7">
        <w:rPr>
          <w:sz w:val="26"/>
          <w:szCs w:val="26"/>
        </w:rPr>
        <w:t>е</w:t>
      </w:r>
      <w:r w:rsidRPr="00F031E7">
        <w:rPr>
          <w:sz w:val="26"/>
          <w:szCs w:val="26"/>
        </w:rPr>
        <w:t>сов</w:t>
      </w:r>
      <w:r>
        <w:rPr>
          <w:sz w:val="26"/>
          <w:szCs w:val="26"/>
        </w:rPr>
        <w:t>.</w:t>
      </w:r>
    </w:p>
    <w:p w:rsidR="00831E5F" w:rsidRDefault="00831E5F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Рекомендовать органам местного самоуправления Жерновецкого сельсовета Ка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торенского района при разработке порядка сообщения муниципальными служащими Курской области о возникновении личной заинтересованности при исполнении должн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стных обязанностей, которая приводит или может привести к конфликту интересов, р</w:t>
      </w:r>
      <w:r>
        <w:rPr>
          <w:sz w:val="26"/>
          <w:szCs w:val="26"/>
        </w:rPr>
        <w:t>у</w:t>
      </w:r>
      <w:r>
        <w:rPr>
          <w:sz w:val="26"/>
          <w:szCs w:val="26"/>
        </w:rPr>
        <w:t>ководствоваться Указом Президента Российской Федерации от 22 декабря 2015 года № 650, настоящим постановлением, а также принять меры по приведению правовых актов по вопросам противодействия коррупции в соответствии с действующим законодател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ством.</w:t>
      </w:r>
    </w:p>
    <w:p w:rsidR="00831E5F" w:rsidRDefault="00831E5F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37481">
        <w:rPr>
          <w:sz w:val="26"/>
          <w:szCs w:val="26"/>
        </w:rPr>
        <w:t xml:space="preserve">. Контроль за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831E5F" w:rsidRPr="00D37481" w:rsidRDefault="00831E5F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37481">
        <w:rPr>
          <w:sz w:val="26"/>
          <w:szCs w:val="26"/>
        </w:rPr>
        <w:t>.Постановление вступает в силу со дня его подписания.</w:t>
      </w:r>
    </w:p>
    <w:p w:rsidR="00831E5F" w:rsidRPr="00D37481" w:rsidRDefault="00831E5F" w:rsidP="00C551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31E5F" w:rsidRPr="00D37481" w:rsidRDefault="00831E5F" w:rsidP="00C551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Жерновецкого сельсовета</w:t>
      </w:r>
    </w:p>
    <w:p w:rsidR="00831E5F" w:rsidRDefault="00831E5F" w:rsidP="00C551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37481">
        <w:rPr>
          <w:sz w:val="26"/>
          <w:szCs w:val="26"/>
        </w:rPr>
        <w:t>Касторенского района</w:t>
      </w:r>
      <w:r>
        <w:rPr>
          <w:sz w:val="26"/>
          <w:szCs w:val="26"/>
        </w:rPr>
        <w:t>:</w:t>
      </w:r>
      <w:r w:rsidRPr="00D37481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С.А.Бородин.</w:t>
      </w:r>
    </w:p>
    <w:p w:rsidR="00831E5F" w:rsidRDefault="00831E5F" w:rsidP="00C551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31E5F" w:rsidRDefault="00831E5F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31E5F" w:rsidRDefault="00831E5F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31E5F" w:rsidRDefault="00831E5F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31E5F" w:rsidRPr="00D37481" w:rsidRDefault="00831E5F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831E5F" w:rsidTr="0035784E">
        <w:tc>
          <w:tcPr>
            <w:tcW w:w="5068" w:type="dxa"/>
          </w:tcPr>
          <w:p w:rsidR="00831E5F" w:rsidRPr="0035784E" w:rsidRDefault="00831E5F" w:rsidP="00357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31E5F" w:rsidRPr="0035784E" w:rsidRDefault="00831E5F" w:rsidP="003578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5784E">
              <w:rPr>
                <w:sz w:val="28"/>
                <w:szCs w:val="28"/>
              </w:rPr>
              <w:t>УТВЕРЖДЕНО</w:t>
            </w:r>
          </w:p>
          <w:p w:rsidR="00831E5F" w:rsidRPr="0035784E" w:rsidRDefault="00831E5F" w:rsidP="00357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84E">
              <w:rPr>
                <w:sz w:val="28"/>
                <w:szCs w:val="28"/>
              </w:rPr>
              <w:t>постановлением</w:t>
            </w:r>
          </w:p>
          <w:p w:rsidR="00831E5F" w:rsidRDefault="00831E5F" w:rsidP="00523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84E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Жерновецкого </w:t>
            </w:r>
          </w:p>
          <w:p w:rsidR="00831E5F" w:rsidRPr="0035784E" w:rsidRDefault="00831E5F" w:rsidP="00523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сельсовета </w:t>
            </w:r>
            <w:r w:rsidRPr="0035784E">
              <w:rPr>
                <w:sz w:val="28"/>
                <w:szCs w:val="28"/>
              </w:rPr>
              <w:t>Касторенского района</w:t>
            </w:r>
          </w:p>
          <w:p w:rsidR="00831E5F" w:rsidRPr="0035784E" w:rsidRDefault="00831E5F" w:rsidP="00357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03.08</w:t>
            </w:r>
            <w:r w:rsidRPr="0035784E">
              <w:rPr>
                <w:sz w:val="28"/>
                <w:szCs w:val="28"/>
              </w:rPr>
              <w:t>.2016 года</w:t>
            </w:r>
          </w:p>
          <w:p w:rsidR="00831E5F" w:rsidRPr="0035784E" w:rsidRDefault="00831E5F" w:rsidP="00357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39</w:t>
            </w:r>
          </w:p>
        </w:tc>
      </w:tr>
    </w:tbl>
    <w:p w:rsidR="00831E5F" w:rsidRPr="00726C2D" w:rsidRDefault="00831E5F" w:rsidP="00D374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E5F" w:rsidRPr="00726C2D" w:rsidRDefault="00831E5F" w:rsidP="00E327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1E5F" w:rsidRPr="00726C2D" w:rsidRDefault="00831E5F" w:rsidP="00726C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9"/>
      <w:bookmarkStart w:id="1" w:name="Par34"/>
      <w:bookmarkEnd w:id="0"/>
      <w:bookmarkEnd w:id="1"/>
      <w:r>
        <w:rPr>
          <w:b/>
          <w:bCs/>
          <w:sz w:val="28"/>
          <w:szCs w:val="28"/>
        </w:rPr>
        <w:t>Положение</w:t>
      </w:r>
    </w:p>
    <w:p w:rsidR="00831E5F" w:rsidRPr="00C05B8E" w:rsidRDefault="00831E5F" w:rsidP="00C05B8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C05B8E">
        <w:rPr>
          <w:b/>
          <w:sz w:val="26"/>
          <w:szCs w:val="26"/>
        </w:rPr>
        <w:t>о порядке сообщения муниципальными служащими Курской области о во</w:t>
      </w:r>
      <w:r w:rsidRPr="00C05B8E">
        <w:rPr>
          <w:b/>
          <w:sz w:val="26"/>
          <w:szCs w:val="26"/>
        </w:rPr>
        <w:t>з</w:t>
      </w:r>
      <w:r w:rsidRPr="00C05B8E">
        <w:rPr>
          <w:b/>
          <w:sz w:val="26"/>
          <w:szCs w:val="26"/>
        </w:rPr>
        <w:t>никновении личной заинтересованности при исполнении должностных обязанн</w:t>
      </w:r>
      <w:r w:rsidRPr="00C05B8E">
        <w:rPr>
          <w:b/>
          <w:sz w:val="26"/>
          <w:szCs w:val="26"/>
        </w:rPr>
        <w:t>о</w:t>
      </w:r>
      <w:r w:rsidRPr="00C05B8E">
        <w:rPr>
          <w:b/>
          <w:sz w:val="26"/>
          <w:szCs w:val="26"/>
        </w:rPr>
        <w:t>стей, которая приводит или может привести к конфликту интересов</w:t>
      </w:r>
    </w:p>
    <w:p w:rsidR="00831E5F" w:rsidRDefault="00831E5F" w:rsidP="00C05B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E5F" w:rsidRPr="00C05B8E" w:rsidRDefault="00831E5F" w:rsidP="00C05B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5B8E">
        <w:rPr>
          <w:sz w:val="28"/>
          <w:szCs w:val="28"/>
        </w:rPr>
        <w:t>1. Настоящим Положением определяется порядок  сообщения муниципал</w:t>
      </w:r>
      <w:r w:rsidRPr="00C05B8E">
        <w:rPr>
          <w:sz w:val="28"/>
          <w:szCs w:val="28"/>
        </w:rPr>
        <w:t>ь</w:t>
      </w:r>
      <w:r w:rsidRPr="00C05B8E">
        <w:rPr>
          <w:sz w:val="28"/>
          <w:szCs w:val="28"/>
        </w:rPr>
        <w:t xml:space="preserve">ными служащими Курской области в органах местного самоуправления Курской области (далее – муниципальные служащие) </w:t>
      </w:r>
      <w:r w:rsidRPr="00C05B8E">
        <w:rPr>
          <w:sz w:val="26"/>
          <w:szCs w:val="26"/>
        </w:rPr>
        <w:t>о возникновении личной заинтерес</w:t>
      </w:r>
      <w:r w:rsidRPr="00C05B8E">
        <w:rPr>
          <w:sz w:val="26"/>
          <w:szCs w:val="26"/>
        </w:rPr>
        <w:t>о</w:t>
      </w:r>
      <w:r w:rsidRPr="00C05B8E">
        <w:rPr>
          <w:sz w:val="26"/>
          <w:szCs w:val="26"/>
        </w:rPr>
        <w:t>ванности при исполнении должностных обязанностей, которая приводит или может привести к конфликту интересов</w:t>
      </w:r>
      <w:r>
        <w:rPr>
          <w:sz w:val="26"/>
          <w:szCs w:val="26"/>
        </w:rPr>
        <w:t>.</w:t>
      </w:r>
    </w:p>
    <w:p w:rsidR="00831E5F" w:rsidRDefault="00831E5F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Муниципальные служащие обязаны в соответствии с законодательством Российской Федерации, Курской области о противодействии коррупции сообщать о возникновении личной заинтересованности при исполнении должностных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31E5F" w:rsidRDefault="00831E5F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оформляется в письменной форме в виде уведомления 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никновении личной заинтересованности при исполнении должностных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стей, которая приводит или может привести к конфликту интересов (далее -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домление).</w:t>
      </w:r>
    </w:p>
    <w:p w:rsidR="00831E5F" w:rsidRDefault="00831E5F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Муниципальные служащие направляют уведомление на имя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нанимателя или иного должностного лица, наделенного в соответствии с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831E5F" w:rsidRDefault="00831E5F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должно быть подписано лично муниципальным служащим, с указанием даты его составления.</w:t>
      </w:r>
    </w:p>
    <w:p w:rsidR="00831E5F" w:rsidRDefault="00831E5F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Уведомления, представленные в соответствии с пунктом 3 настоящего Положения, направляются соответственно должностному лицу, ответственному за работу по профилактике коррупционных и иных правонарушений, для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ствления предварительного рассмотрения.</w:t>
      </w:r>
    </w:p>
    <w:p w:rsidR="00831E5F" w:rsidRDefault="00831E5F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ходе предварительного рассмотрения уведомлений, должностное лицо, ответственное за профилактику коррупционных и иных правонарушений, имеет право получать от лиц, направивших уведомления, пояснения по изложенным в них обстоятельствам и направлять запросы в государственные органы, органы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 и заинтересованные организации.</w:t>
      </w:r>
    </w:p>
    <w:p w:rsidR="00831E5F" w:rsidRDefault="00831E5F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 результатам предварительного рассмотрения уведомлений, поступи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ших в соответствии с пунктом 4 настоящего Положения к должностному лицу, ответственному за профилактику коррупционных и иных правонарушений,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занным должностным лицом подготавливается мотивированное заключение на каждое из них.</w:t>
      </w:r>
    </w:p>
    <w:p w:rsidR="00831E5F" w:rsidRDefault="00831E5F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Уведомления, заключения и другие материалы, полученные в ходе предв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рительного рассмотрения уведомлений, представляются представителю наним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 в течение семи рабочих дней со дня поступления уведомлений должностн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лицу, ответственному за профилактику коррупционных и иных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831E5F" w:rsidRDefault="00831E5F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запросов, указанных в пункте 5 настоящего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уведомления, заключения и другие материалы представляются представителя нанимателя в течение 45 дней со дня поступления уведомлений должностному лицу, ответственному за профилактику коррупционных и иных правонарушений. Указанный срок при необходимости может быть продлен, но не более чем на 30 дней.</w:t>
      </w:r>
    </w:p>
    <w:p w:rsidR="00831E5F" w:rsidRDefault="00831E5F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Представителем нанимателя по результатам рассмотрения им уведомл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принимается одно из следующих решений:</w:t>
      </w:r>
    </w:p>
    <w:p w:rsidR="00831E5F" w:rsidRDefault="00831E5F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должностных обязанностей лицом, напр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вившим уведомление, конфликт интересов отсутствует;</w:t>
      </w:r>
    </w:p>
    <w:p w:rsidR="00831E5F" w:rsidRDefault="00831E5F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должностных обязанностей лицом, напр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вившим уведомление, личная заинтересованность приводит или может привести к конфликту интересов;</w:t>
      </w:r>
    </w:p>
    <w:p w:rsidR="00831E5F" w:rsidRDefault="00831E5F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лицом, направившим уведомление, не соблюдались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об урегулировании конфликта интересов.</w:t>
      </w:r>
    </w:p>
    <w:p w:rsidR="00831E5F" w:rsidRDefault="00831E5F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Курской области представитель нанимателя принимает меры или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31E5F" w:rsidRDefault="00831E5F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жебному поведению муниципальных служащих и урегулированию конфликта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тересов.</w:t>
      </w:r>
    </w:p>
    <w:p w:rsidR="00831E5F" w:rsidRDefault="00831E5F" w:rsidP="003C6B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Комиссия по соблюдению требований к служебному поведению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служащих и урегулированию конфликта интересов рассматривает уведомления и принимает по ним решения в порядке, установленном Положен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о комиссии по соблюдению требований к служебному поведению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служащих и урегулированию конфликта интересов, утвержденном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Главы Администрации Жерновецкого сельсовета Касторенского района от 04.03.2016 года № 9.</w:t>
      </w:r>
    </w:p>
    <w:p w:rsidR="00831E5F" w:rsidRDefault="00831E5F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E5F" w:rsidRDefault="00831E5F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E5F" w:rsidRDefault="00831E5F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E5F" w:rsidRDefault="00831E5F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E5F" w:rsidRDefault="00831E5F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E5F" w:rsidRDefault="00831E5F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E5F" w:rsidRDefault="00831E5F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E5F" w:rsidRDefault="00831E5F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_GoBack"/>
      <w:bookmarkEnd w:id="2"/>
    </w:p>
    <w:p w:rsidR="00831E5F" w:rsidRDefault="00831E5F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E5F" w:rsidRDefault="00831E5F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E5F" w:rsidRDefault="00831E5F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E5F" w:rsidRDefault="00831E5F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E5F" w:rsidRDefault="00831E5F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E5F" w:rsidRDefault="00831E5F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831E5F" w:rsidTr="0035784E">
        <w:tc>
          <w:tcPr>
            <w:tcW w:w="5068" w:type="dxa"/>
          </w:tcPr>
          <w:p w:rsidR="00831E5F" w:rsidRPr="0035784E" w:rsidRDefault="00831E5F" w:rsidP="00357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31E5F" w:rsidRDefault="00831E5F" w:rsidP="0035784E">
            <w:pPr>
              <w:widowControl w:val="0"/>
              <w:autoSpaceDE w:val="0"/>
              <w:autoSpaceDN w:val="0"/>
              <w:adjustRightInd w:val="0"/>
            </w:pPr>
            <w:r w:rsidRPr="00123C66">
              <w:t xml:space="preserve">Приложение </w:t>
            </w:r>
          </w:p>
          <w:p w:rsidR="00831E5F" w:rsidRPr="00123C66" w:rsidRDefault="00831E5F" w:rsidP="0035784E">
            <w:pPr>
              <w:widowControl w:val="0"/>
              <w:autoSpaceDE w:val="0"/>
              <w:autoSpaceDN w:val="0"/>
              <w:adjustRightInd w:val="0"/>
            </w:pPr>
            <w:r w:rsidRPr="00123C66">
              <w:t>к  Положению о порядке сообщения муниц</w:t>
            </w:r>
            <w:r w:rsidRPr="00123C66">
              <w:t>и</w:t>
            </w:r>
            <w:r w:rsidRPr="00123C66">
              <w:t>пальными служащими Курской области о во</w:t>
            </w:r>
            <w:r w:rsidRPr="00123C66">
              <w:t>з</w:t>
            </w:r>
            <w:r w:rsidRPr="00123C66">
              <w:t>никновении личной заинтересованности при исполнении должностных обязанностей, кот</w:t>
            </w:r>
            <w:r w:rsidRPr="00123C66">
              <w:t>о</w:t>
            </w:r>
            <w:r w:rsidRPr="00123C66">
              <w:t>рая приводит или может привести к конфликту интересов</w:t>
            </w:r>
          </w:p>
        </w:tc>
      </w:tr>
      <w:tr w:rsidR="00831E5F" w:rsidTr="0035784E">
        <w:tc>
          <w:tcPr>
            <w:tcW w:w="5068" w:type="dxa"/>
          </w:tcPr>
          <w:p w:rsidR="00831E5F" w:rsidRPr="0035784E" w:rsidRDefault="00831E5F" w:rsidP="00357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84E">
              <w:rPr>
                <w:sz w:val="28"/>
                <w:szCs w:val="28"/>
              </w:rPr>
              <w:t>___________________________</w:t>
            </w:r>
          </w:p>
          <w:p w:rsidR="00831E5F" w:rsidRPr="0035784E" w:rsidRDefault="00831E5F" w:rsidP="00357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784E">
              <w:rPr>
                <w:sz w:val="20"/>
                <w:szCs w:val="20"/>
              </w:rPr>
              <w:t>(отметка об</w:t>
            </w:r>
          </w:p>
          <w:p w:rsidR="00831E5F" w:rsidRPr="0035784E" w:rsidRDefault="00831E5F" w:rsidP="00357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784E">
              <w:rPr>
                <w:sz w:val="20"/>
                <w:szCs w:val="20"/>
              </w:rPr>
              <w:t>ознакомлении)</w:t>
            </w:r>
          </w:p>
        </w:tc>
        <w:tc>
          <w:tcPr>
            <w:tcW w:w="5069" w:type="dxa"/>
          </w:tcPr>
          <w:p w:rsidR="00831E5F" w:rsidRPr="00123C66" w:rsidRDefault="00831E5F" w:rsidP="003578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1E5F" w:rsidTr="0035784E">
        <w:tc>
          <w:tcPr>
            <w:tcW w:w="5068" w:type="dxa"/>
          </w:tcPr>
          <w:p w:rsidR="00831E5F" w:rsidRPr="0035784E" w:rsidRDefault="00831E5F" w:rsidP="00357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31E5F" w:rsidRDefault="00831E5F" w:rsidP="0035784E">
            <w:pPr>
              <w:widowControl w:val="0"/>
              <w:autoSpaceDE w:val="0"/>
              <w:autoSpaceDN w:val="0"/>
              <w:adjustRightInd w:val="0"/>
            </w:pPr>
            <w:r>
              <w:t>Представителю нанимателя или иному дол</w:t>
            </w:r>
            <w:r>
              <w:t>ж</w:t>
            </w:r>
            <w:r>
              <w:t>ностному лицу, наделенного в соответствии с законодательством полномочиями представ</w:t>
            </w:r>
            <w:r>
              <w:t>и</w:t>
            </w:r>
            <w:r>
              <w:t>теля нанимателя</w:t>
            </w:r>
          </w:p>
          <w:p w:rsidR="00831E5F" w:rsidRDefault="00831E5F" w:rsidP="0035784E">
            <w:pPr>
              <w:widowControl w:val="0"/>
              <w:autoSpaceDE w:val="0"/>
              <w:autoSpaceDN w:val="0"/>
              <w:adjustRightInd w:val="0"/>
            </w:pPr>
            <w:r>
              <w:t xml:space="preserve">от ____________________________________ </w:t>
            </w:r>
          </w:p>
          <w:p w:rsidR="00831E5F" w:rsidRDefault="00831E5F" w:rsidP="0035784E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</w:t>
            </w:r>
          </w:p>
          <w:p w:rsidR="00831E5F" w:rsidRPr="00123C66" w:rsidRDefault="00831E5F" w:rsidP="003578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(Ф.И.О., замещаемая должность)</w:t>
            </w:r>
          </w:p>
        </w:tc>
      </w:tr>
    </w:tbl>
    <w:p w:rsidR="00831E5F" w:rsidRDefault="00831E5F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E5F" w:rsidRDefault="00831E5F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E5F" w:rsidRPr="00E605F2" w:rsidRDefault="00831E5F" w:rsidP="00E605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05F2">
        <w:rPr>
          <w:b/>
          <w:sz w:val="28"/>
          <w:szCs w:val="28"/>
        </w:rPr>
        <w:t>УВЕДОМЛЕНИЕ</w:t>
      </w:r>
    </w:p>
    <w:p w:rsidR="00831E5F" w:rsidRDefault="00831E5F" w:rsidP="00E605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605F2">
        <w:rPr>
          <w:b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</w:t>
      </w:r>
    </w:p>
    <w:p w:rsidR="00831E5F" w:rsidRDefault="00831E5F" w:rsidP="00E605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05F2">
        <w:rPr>
          <w:b/>
          <w:sz w:val="28"/>
          <w:szCs w:val="28"/>
        </w:rPr>
        <w:t>к конфликту интересов</w:t>
      </w:r>
    </w:p>
    <w:p w:rsidR="00831E5F" w:rsidRDefault="00831E5F" w:rsidP="00E605F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31E5F" w:rsidRDefault="00831E5F" w:rsidP="00E605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нении должностных обязанностей, которая приводит или может привести к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фликту интересов (нужное подчеркнуть).</w:t>
      </w:r>
    </w:p>
    <w:p w:rsidR="00831E5F" w:rsidRDefault="00831E5F" w:rsidP="00E605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сованности:</w:t>
      </w:r>
    </w:p>
    <w:p w:rsidR="00831E5F" w:rsidRDefault="00831E5F" w:rsidP="009C46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831E5F" w:rsidRDefault="00831E5F" w:rsidP="00E605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влиять личная заинтересованность:</w:t>
      </w:r>
    </w:p>
    <w:p w:rsidR="00831E5F" w:rsidRDefault="00831E5F" w:rsidP="009C46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31E5F" w:rsidRDefault="00831E5F" w:rsidP="00E605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831E5F" w:rsidRDefault="00831E5F" w:rsidP="00063C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31E5F" w:rsidRDefault="00831E5F" w:rsidP="00E605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 лично присутствовать на заседании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соблюдению требований к служебному поведению муниципальных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жащих и урегулированию конфликта интересов при рассмотрении настоящего уведомления (нужное подчеркнуть).</w:t>
      </w:r>
    </w:p>
    <w:p w:rsidR="00831E5F" w:rsidRDefault="00831E5F" w:rsidP="003C31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E5F" w:rsidRDefault="00831E5F" w:rsidP="003C31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E5F" w:rsidRDefault="00831E5F" w:rsidP="003C31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_______________20___ г. ________________   __________________ </w:t>
      </w:r>
    </w:p>
    <w:p w:rsidR="00831E5F" w:rsidRPr="003C3186" w:rsidRDefault="00831E5F" w:rsidP="005C15E0">
      <w:pPr>
        <w:widowControl w:val="0"/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C3186">
        <w:rPr>
          <w:sz w:val="20"/>
          <w:szCs w:val="20"/>
        </w:rPr>
        <w:t>(подпись лица,</w:t>
      </w:r>
      <w:r>
        <w:rPr>
          <w:sz w:val="20"/>
          <w:szCs w:val="20"/>
        </w:rPr>
        <w:t xml:space="preserve">                               (расшифровка подписи)</w:t>
      </w:r>
    </w:p>
    <w:p w:rsidR="00831E5F" w:rsidRPr="003C3186" w:rsidRDefault="00831E5F" w:rsidP="00E605F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3C3186">
        <w:rPr>
          <w:sz w:val="20"/>
          <w:szCs w:val="20"/>
        </w:rPr>
        <w:t>аправляющего уведомление)</w:t>
      </w:r>
    </w:p>
    <w:p w:rsidR="00831E5F" w:rsidRDefault="00831E5F" w:rsidP="00E605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1E5F" w:rsidRPr="00E605F2" w:rsidRDefault="00831E5F" w:rsidP="005C15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31E5F" w:rsidRPr="00E605F2" w:rsidSect="00593C48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998"/>
    <w:rsid w:val="00002300"/>
    <w:rsid w:val="00016E7F"/>
    <w:rsid w:val="00025E24"/>
    <w:rsid w:val="000374C2"/>
    <w:rsid w:val="000602BB"/>
    <w:rsid w:val="00063C2D"/>
    <w:rsid w:val="000B29CC"/>
    <w:rsid w:val="000B4B9C"/>
    <w:rsid w:val="001077F5"/>
    <w:rsid w:val="00123C66"/>
    <w:rsid w:val="001266FC"/>
    <w:rsid w:val="00162A75"/>
    <w:rsid w:val="00163D85"/>
    <w:rsid w:val="001707B9"/>
    <w:rsid w:val="00170F7E"/>
    <w:rsid w:val="00174CA4"/>
    <w:rsid w:val="001847D1"/>
    <w:rsid w:val="0018710E"/>
    <w:rsid w:val="001A2551"/>
    <w:rsid w:val="001A7DBC"/>
    <w:rsid w:val="001B2BB3"/>
    <w:rsid w:val="001C0F18"/>
    <w:rsid w:val="001C5998"/>
    <w:rsid w:val="001D58C9"/>
    <w:rsid w:val="001D6FFA"/>
    <w:rsid w:val="001E1AC0"/>
    <w:rsid w:val="001E5678"/>
    <w:rsid w:val="001F20B3"/>
    <w:rsid w:val="001F5E6F"/>
    <w:rsid w:val="002153ED"/>
    <w:rsid w:val="002212E5"/>
    <w:rsid w:val="002349C6"/>
    <w:rsid w:val="00250BDA"/>
    <w:rsid w:val="00257EF8"/>
    <w:rsid w:val="00262C4A"/>
    <w:rsid w:val="00280DB4"/>
    <w:rsid w:val="00285A4C"/>
    <w:rsid w:val="00287F5A"/>
    <w:rsid w:val="00290836"/>
    <w:rsid w:val="002A05C9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002C"/>
    <w:rsid w:val="00312EC7"/>
    <w:rsid w:val="00330DE8"/>
    <w:rsid w:val="003429B6"/>
    <w:rsid w:val="00343129"/>
    <w:rsid w:val="0035107D"/>
    <w:rsid w:val="003535A5"/>
    <w:rsid w:val="0035784E"/>
    <w:rsid w:val="00363326"/>
    <w:rsid w:val="00365961"/>
    <w:rsid w:val="003849E4"/>
    <w:rsid w:val="0038629A"/>
    <w:rsid w:val="003A1149"/>
    <w:rsid w:val="003A4DC4"/>
    <w:rsid w:val="003C3186"/>
    <w:rsid w:val="003C6B32"/>
    <w:rsid w:val="003E732D"/>
    <w:rsid w:val="00416F5D"/>
    <w:rsid w:val="0041706E"/>
    <w:rsid w:val="0044397D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A4032"/>
    <w:rsid w:val="004D5887"/>
    <w:rsid w:val="004D7492"/>
    <w:rsid w:val="004D7558"/>
    <w:rsid w:val="004E41D6"/>
    <w:rsid w:val="004E6548"/>
    <w:rsid w:val="0050213A"/>
    <w:rsid w:val="0051296A"/>
    <w:rsid w:val="0052007D"/>
    <w:rsid w:val="0052313F"/>
    <w:rsid w:val="005408F6"/>
    <w:rsid w:val="00555F1C"/>
    <w:rsid w:val="005572C2"/>
    <w:rsid w:val="0056651A"/>
    <w:rsid w:val="00580916"/>
    <w:rsid w:val="00591BFD"/>
    <w:rsid w:val="00593C48"/>
    <w:rsid w:val="00594BE4"/>
    <w:rsid w:val="005A0A24"/>
    <w:rsid w:val="005A1371"/>
    <w:rsid w:val="005B75EB"/>
    <w:rsid w:val="005C15E0"/>
    <w:rsid w:val="005C5E8A"/>
    <w:rsid w:val="005C6F20"/>
    <w:rsid w:val="005D07E3"/>
    <w:rsid w:val="005E6A11"/>
    <w:rsid w:val="00603AE2"/>
    <w:rsid w:val="00624083"/>
    <w:rsid w:val="00631F5E"/>
    <w:rsid w:val="00636B57"/>
    <w:rsid w:val="006612B9"/>
    <w:rsid w:val="00664481"/>
    <w:rsid w:val="00673F0D"/>
    <w:rsid w:val="00674997"/>
    <w:rsid w:val="00675E2E"/>
    <w:rsid w:val="006B3AEF"/>
    <w:rsid w:val="006B44E9"/>
    <w:rsid w:val="006C6956"/>
    <w:rsid w:val="006E3D32"/>
    <w:rsid w:val="0071499B"/>
    <w:rsid w:val="007164D0"/>
    <w:rsid w:val="00726C2D"/>
    <w:rsid w:val="0073183E"/>
    <w:rsid w:val="007419BD"/>
    <w:rsid w:val="0075748A"/>
    <w:rsid w:val="00757BA1"/>
    <w:rsid w:val="007725C9"/>
    <w:rsid w:val="00776FBD"/>
    <w:rsid w:val="007820CD"/>
    <w:rsid w:val="00782B87"/>
    <w:rsid w:val="007A7EB7"/>
    <w:rsid w:val="007B4ABD"/>
    <w:rsid w:val="007C0F98"/>
    <w:rsid w:val="007C13B6"/>
    <w:rsid w:val="007C21A6"/>
    <w:rsid w:val="007E107D"/>
    <w:rsid w:val="007F170D"/>
    <w:rsid w:val="008016E9"/>
    <w:rsid w:val="0081465D"/>
    <w:rsid w:val="00831E5F"/>
    <w:rsid w:val="008346E9"/>
    <w:rsid w:val="00843C37"/>
    <w:rsid w:val="00845149"/>
    <w:rsid w:val="008511B1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9062D6"/>
    <w:rsid w:val="0091524C"/>
    <w:rsid w:val="00915B94"/>
    <w:rsid w:val="00932466"/>
    <w:rsid w:val="00935BD1"/>
    <w:rsid w:val="0094200D"/>
    <w:rsid w:val="00943100"/>
    <w:rsid w:val="00944F62"/>
    <w:rsid w:val="0095047E"/>
    <w:rsid w:val="0096346B"/>
    <w:rsid w:val="009775AA"/>
    <w:rsid w:val="0099279F"/>
    <w:rsid w:val="00993F77"/>
    <w:rsid w:val="009944F4"/>
    <w:rsid w:val="009A7DC9"/>
    <w:rsid w:val="009B038C"/>
    <w:rsid w:val="009B5099"/>
    <w:rsid w:val="009B70CE"/>
    <w:rsid w:val="009C46A7"/>
    <w:rsid w:val="009C5664"/>
    <w:rsid w:val="009D4860"/>
    <w:rsid w:val="009F106D"/>
    <w:rsid w:val="00A02B2B"/>
    <w:rsid w:val="00A03A39"/>
    <w:rsid w:val="00A05D25"/>
    <w:rsid w:val="00A414EE"/>
    <w:rsid w:val="00A4514A"/>
    <w:rsid w:val="00A57711"/>
    <w:rsid w:val="00A735A6"/>
    <w:rsid w:val="00AC70F8"/>
    <w:rsid w:val="00AD4DBD"/>
    <w:rsid w:val="00AD75BA"/>
    <w:rsid w:val="00AF74D7"/>
    <w:rsid w:val="00B51D41"/>
    <w:rsid w:val="00B66C8A"/>
    <w:rsid w:val="00B86DB3"/>
    <w:rsid w:val="00B93503"/>
    <w:rsid w:val="00B97951"/>
    <w:rsid w:val="00BB619A"/>
    <w:rsid w:val="00BC1441"/>
    <w:rsid w:val="00BD07FC"/>
    <w:rsid w:val="00BE5C8B"/>
    <w:rsid w:val="00BE62EF"/>
    <w:rsid w:val="00BF49B7"/>
    <w:rsid w:val="00C02A0F"/>
    <w:rsid w:val="00C05B8E"/>
    <w:rsid w:val="00C20BEC"/>
    <w:rsid w:val="00C21E0F"/>
    <w:rsid w:val="00C23D9D"/>
    <w:rsid w:val="00C241FA"/>
    <w:rsid w:val="00C25E40"/>
    <w:rsid w:val="00C37A1B"/>
    <w:rsid w:val="00C47476"/>
    <w:rsid w:val="00C55169"/>
    <w:rsid w:val="00C60582"/>
    <w:rsid w:val="00C7419F"/>
    <w:rsid w:val="00C747A1"/>
    <w:rsid w:val="00C81091"/>
    <w:rsid w:val="00C867B5"/>
    <w:rsid w:val="00CB62C5"/>
    <w:rsid w:val="00CC00EE"/>
    <w:rsid w:val="00D001AC"/>
    <w:rsid w:val="00D13D9A"/>
    <w:rsid w:val="00D24C33"/>
    <w:rsid w:val="00D37481"/>
    <w:rsid w:val="00D45D9A"/>
    <w:rsid w:val="00D6056D"/>
    <w:rsid w:val="00D61961"/>
    <w:rsid w:val="00D659BC"/>
    <w:rsid w:val="00D7788E"/>
    <w:rsid w:val="00D8671E"/>
    <w:rsid w:val="00D871E7"/>
    <w:rsid w:val="00DB065E"/>
    <w:rsid w:val="00DC21DB"/>
    <w:rsid w:val="00DE0957"/>
    <w:rsid w:val="00DE115A"/>
    <w:rsid w:val="00DE2AA3"/>
    <w:rsid w:val="00DE6579"/>
    <w:rsid w:val="00DF2FDC"/>
    <w:rsid w:val="00E017F7"/>
    <w:rsid w:val="00E05410"/>
    <w:rsid w:val="00E146B7"/>
    <w:rsid w:val="00E327DA"/>
    <w:rsid w:val="00E37FB6"/>
    <w:rsid w:val="00E54D88"/>
    <w:rsid w:val="00E605F2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469F"/>
    <w:rsid w:val="00ED5F54"/>
    <w:rsid w:val="00EE5117"/>
    <w:rsid w:val="00EE6947"/>
    <w:rsid w:val="00EE7548"/>
    <w:rsid w:val="00EF1A8A"/>
    <w:rsid w:val="00EF1BD5"/>
    <w:rsid w:val="00EF49D3"/>
    <w:rsid w:val="00EF54C1"/>
    <w:rsid w:val="00F031E7"/>
    <w:rsid w:val="00F03ED5"/>
    <w:rsid w:val="00F052A2"/>
    <w:rsid w:val="00F072F0"/>
    <w:rsid w:val="00F13A17"/>
    <w:rsid w:val="00F141BC"/>
    <w:rsid w:val="00F308BD"/>
    <w:rsid w:val="00F335C8"/>
    <w:rsid w:val="00F41559"/>
    <w:rsid w:val="00F51140"/>
    <w:rsid w:val="00F538DA"/>
    <w:rsid w:val="00F55DC3"/>
    <w:rsid w:val="00F606E3"/>
    <w:rsid w:val="00F718CF"/>
    <w:rsid w:val="00F723DD"/>
    <w:rsid w:val="00F80BD4"/>
    <w:rsid w:val="00F92857"/>
    <w:rsid w:val="00FA6445"/>
    <w:rsid w:val="00FC3BB7"/>
    <w:rsid w:val="00FD1545"/>
    <w:rsid w:val="00FD21BF"/>
    <w:rsid w:val="00FE1CC9"/>
    <w:rsid w:val="00FE5716"/>
    <w:rsid w:val="00FE68D4"/>
    <w:rsid w:val="00FF61DA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0A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0A24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C5998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1C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FE5716"/>
    <w:pPr>
      <w:widowControl w:val="0"/>
      <w:suppressAutoHyphens/>
      <w:spacing w:before="100" w:beforeAutospacing="1" w:after="100" w:afterAutospacing="1"/>
    </w:pPr>
    <w:rPr>
      <w:rFonts w:ascii="Tahoma" w:hAnsi="Tahoma"/>
      <w:kern w:val="1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F80BD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0BD4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C55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284</TotalTime>
  <Pages>4</Pages>
  <Words>1381</Words>
  <Characters>7875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26</cp:revision>
  <cp:lastPrinted>2016-02-26T06:27:00Z</cp:lastPrinted>
  <dcterms:created xsi:type="dcterms:W3CDTF">2016-02-22T14:07:00Z</dcterms:created>
  <dcterms:modified xsi:type="dcterms:W3CDTF">2017-03-10T06:38:00Z</dcterms:modified>
</cp:coreProperties>
</file>