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BFD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BFD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ЖЕРНОВЕЦКОГО</w:t>
      </w:r>
      <w:r w:rsidRPr="00705BFD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BFD">
        <w:rPr>
          <w:rFonts w:ascii="Times New Roman" w:hAnsi="Times New Roman"/>
          <w:b/>
          <w:color w:val="000000"/>
          <w:sz w:val="28"/>
          <w:szCs w:val="28"/>
        </w:rPr>
        <w:t>КАСТОРЕНСКОГО РАЙОНА КУРСКОЙ ОБЛАСТИ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BF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2309" w:rsidRPr="00705BFD" w:rsidRDefault="00A92309" w:rsidP="00705B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от 05.11.2014 года №30-А</w:t>
      </w:r>
    </w:p>
    <w:p w:rsidR="00A92309" w:rsidRDefault="00A92309" w:rsidP="00705B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   с.Жерновец</w:t>
      </w:r>
    </w:p>
    <w:p w:rsidR="00A92309" w:rsidRDefault="00A92309" w:rsidP="00705B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A92309" w:rsidRPr="00705BFD" w:rsidRDefault="00A92309" w:rsidP="00705B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2"/>
        <w:gridCol w:w="2992"/>
        <w:gridCol w:w="3401"/>
      </w:tblGrid>
      <w:tr w:rsidR="00A92309" w:rsidRPr="00A063A2" w:rsidTr="00705BFD">
        <w:tc>
          <w:tcPr>
            <w:tcW w:w="3190" w:type="dxa"/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92309" w:rsidRPr="00705BFD" w:rsidRDefault="00A92309" w:rsidP="00705BFD">
      <w:pPr>
        <w:spacing w:after="0" w:line="240" w:lineRule="auto"/>
        <w:rPr>
          <w:rFonts w:ascii="Times New Roman" w:hAnsi="Times New Roman"/>
          <w:b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84"/>
      </w:tblGrid>
      <w:tr w:rsidR="00A92309" w:rsidRPr="00A063A2" w:rsidTr="00705BFD">
        <w:trPr>
          <w:trHeight w:val="1079"/>
        </w:trPr>
        <w:tc>
          <w:tcPr>
            <w:tcW w:w="3984" w:type="dxa"/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организации еженедельной ярмарки на территории МО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Жерновецкий</w:t>
            </w:r>
            <w:r w:rsidRPr="00705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сельсовет» Касторенского района Курской области</w:t>
            </w:r>
          </w:p>
        </w:tc>
      </w:tr>
    </w:tbl>
    <w:p w:rsidR="00A92309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В соответствии с ч.1 ст.11 Федерального закона от 28 декабря 2009 года № 381 – ФЗ «Об основах государственного регулирования торговой деятельности в Российской Федерации», постановлением Администрации Курской области от 27.06.2007 № 127 «О Порядке организации ярмарок и продажи товаров (выполнения работ, оказания услуг) на них на территории Курской области» и в целях более полного удовлетворения потребностей населения в товарах повседневного спроса и с</w:t>
      </w:r>
      <w:r>
        <w:rPr>
          <w:rFonts w:ascii="Times New Roman" w:hAnsi="Times New Roman"/>
          <w:color w:val="000000"/>
          <w:sz w:val="24"/>
          <w:szCs w:val="24"/>
        </w:rPr>
        <w:t>ельскохозяйственной продукции, А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 Курской области </w:t>
      </w:r>
      <w:r w:rsidRPr="00705BFD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085D40">
        <w:rPr>
          <w:rFonts w:ascii="Times New Roman" w:hAnsi="Times New Roman"/>
          <w:color w:val="000000"/>
          <w:sz w:val="24"/>
          <w:szCs w:val="24"/>
        </w:rPr>
        <w:t>Организовать еженедельную ярмарку: день проведения - понедельник, определить место проведени</w:t>
      </w:r>
      <w:r>
        <w:rPr>
          <w:rFonts w:ascii="Times New Roman" w:hAnsi="Times New Roman"/>
          <w:color w:val="000000"/>
          <w:sz w:val="24"/>
          <w:szCs w:val="24"/>
        </w:rPr>
        <w:t>я ярмарки: с.Жерновец</w:t>
      </w:r>
      <w:r w:rsidRPr="00085D40">
        <w:rPr>
          <w:rFonts w:ascii="Times New Roman" w:hAnsi="Times New Roman"/>
          <w:color w:val="000000"/>
          <w:sz w:val="24"/>
          <w:szCs w:val="24"/>
        </w:rPr>
        <w:t>, ул.Центральная,  Касторенск</w:t>
      </w:r>
      <w:r>
        <w:rPr>
          <w:rFonts w:ascii="Times New Roman" w:hAnsi="Times New Roman"/>
          <w:color w:val="000000"/>
          <w:sz w:val="24"/>
          <w:szCs w:val="24"/>
        </w:rPr>
        <w:t xml:space="preserve">ого района Курской области – с северной стороны здания </w:t>
      </w:r>
      <w:r w:rsidRPr="00085D40">
        <w:rPr>
          <w:rFonts w:ascii="Times New Roman" w:hAnsi="Times New Roman"/>
          <w:color w:val="000000"/>
          <w:sz w:val="24"/>
          <w:szCs w:val="24"/>
        </w:rPr>
        <w:t xml:space="preserve"> МКУ «</w:t>
      </w:r>
      <w:r>
        <w:rPr>
          <w:rFonts w:ascii="Times New Roman" w:hAnsi="Times New Roman"/>
          <w:color w:val="000000"/>
          <w:sz w:val="24"/>
          <w:szCs w:val="24"/>
        </w:rPr>
        <w:t>Жерновецкий</w:t>
      </w:r>
      <w:r w:rsidRPr="00085D40">
        <w:rPr>
          <w:rFonts w:ascii="Times New Roman" w:hAnsi="Times New Roman"/>
          <w:color w:val="000000"/>
          <w:sz w:val="24"/>
          <w:szCs w:val="24"/>
        </w:rPr>
        <w:t xml:space="preserve"> дом кул</w:t>
      </w:r>
      <w:r>
        <w:rPr>
          <w:rFonts w:ascii="Times New Roman" w:hAnsi="Times New Roman"/>
          <w:color w:val="000000"/>
          <w:sz w:val="24"/>
          <w:szCs w:val="24"/>
        </w:rPr>
        <w:t xml:space="preserve">ьтуры». Отступив от здания </w:t>
      </w:r>
      <w:smartTag w:uri="urn:schemas-microsoft-com:office:smarttags" w:element="metricconverter">
        <w:smartTagPr>
          <w:attr w:name="ProductID" w:val="4 метра"/>
        </w:smartTagPr>
        <w:r>
          <w:rPr>
            <w:rFonts w:ascii="Times New Roman" w:hAnsi="Times New Roman"/>
            <w:color w:val="000000"/>
            <w:sz w:val="24"/>
            <w:szCs w:val="24"/>
          </w:rPr>
          <w:t>4 метра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площадью 5400 кв.м.( длинной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color w:val="000000"/>
            <w:sz w:val="24"/>
            <w:szCs w:val="24"/>
          </w:rPr>
          <w:t>100 метров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54 метра"/>
        </w:smartTagPr>
        <w:r>
          <w:rPr>
            <w:rFonts w:ascii="Times New Roman" w:hAnsi="Times New Roman"/>
            <w:color w:val="000000"/>
            <w:sz w:val="24"/>
            <w:szCs w:val="24"/>
          </w:rPr>
          <w:t>54 метра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A92309" w:rsidRPr="00085D40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2. Определить организатором ярмарки – Администрацию </w:t>
      </w: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3. Время проведения ярмарки с 07.00 до 11.00 часов.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4. Утвердить: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4. 1. План мероприятий по организации ярмарки и продажи товаров на ней согласно приложению 1;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4.2. Порядок организации и порядок предоставления торговых мест на территории ярмарки согласно приложению 2;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4.3. Схему размещения торговых мест на территории ярмарки согласно приложению 3;</w:t>
      </w:r>
    </w:p>
    <w:p w:rsidR="00A92309" w:rsidRDefault="00A92309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4.4. Форму бланка заявки для получения торгового места на ярмарке согласно приложению 4, приложению 5.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5. Опубликовать настоящее постановление на официальном сайте в сети «Интернет»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6. Контроль за исполнением настоящего постановления оставляю за собой.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A92309" w:rsidRDefault="00A92309" w:rsidP="00705B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Жерновецкого 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</w:t>
      </w:r>
      <w:r>
        <w:rPr>
          <w:rFonts w:ascii="Times New Roman" w:hAnsi="Times New Roman"/>
          <w:color w:val="000000"/>
          <w:sz w:val="24"/>
          <w:szCs w:val="24"/>
        </w:rPr>
        <w:t>вета:_________________С.А.Бородин.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705B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A92309" w:rsidRPr="00705BFD" w:rsidRDefault="00A92309" w:rsidP="00705BFD">
      <w:pPr>
        <w:shd w:val="clear" w:color="auto" w:fill="FFFFFF"/>
        <w:spacing w:after="0" w:line="240" w:lineRule="auto"/>
        <w:ind w:left="566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92309" w:rsidRPr="00705BFD" w:rsidRDefault="00A92309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</w:t>
      </w:r>
      <w:r w:rsidRPr="00705BFD">
        <w:rPr>
          <w:rFonts w:ascii="Times New Roman" w:hAnsi="Times New Roman"/>
          <w:color w:val="000000"/>
          <w:sz w:val="24"/>
          <w:szCs w:val="24"/>
        </w:rPr>
        <w:t>дминистрации</w:t>
      </w:r>
    </w:p>
    <w:p w:rsidR="00A92309" w:rsidRPr="00705BFD" w:rsidRDefault="00A92309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A92309" w:rsidRPr="00705BFD" w:rsidRDefault="00A92309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Касторенского района</w:t>
      </w:r>
    </w:p>
    <w:p w:rsidR="00A92309" w:rsidRPr="00705BFD" w:rsidRDefault="00A92309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Курской области</w:t>
      </w:r>
    </w:p>
    <w:p w:rsidR="00A92309" w:rsidRPr="00705BFD" w:rsidRDefault="00A92309" w:rsidP="00705BFD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05.11.2014 № 30-А</w:t>
      </w:r>
    </w:p>
    <w:p w:rsidR="00A92309" w:rsidRPr="00705BFD" w:rsidRDefault="00A92309" w:rsidP="0070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План мероприятий по организации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ярмарки в</w:t>
      </w:r>
      <w:r>
        <w:rPr>
          <w:rFonts w:ascii="Times New Roman" w:hAnsi="Times New Roman"/>
          <w:color w:val="000000"/>
          <w:sz w:val="24"/>
          <w:szCs w:val="24"/>
        </w:rPr>
        <w:t xml:space="preserve"> селе Жерновец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и продажи товаров на 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5"/>
        <w:gridCol w:w="4096"/>
        <w:gridCol w:w="2029"/>
        <w:gridCol w:w="2585"/>
      </w:tblGrid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п./п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постановления о проведении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05.11</w:t>
            </w: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.2014</w:t>
            </w:r>
          </w:p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Жерновецкого</w:t>
            </w: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(далее - организатор ярмарки)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официальном сайте администрации сельсовета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до 07.11.2014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сведений для получения места на ярмарке, заключения договора и согласования перечня реализуемого ассортимента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не позже 2 дней до начала работы ярмарки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месте проведения ярмарки информации об организаторе ярмарки, режиме работы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До 1 января 2015 года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Заезд участников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с 7.00 до 8.00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ярмарки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объектов торговли участников ярмарки в соответствии со схемой размещения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с 7.00 до 8.00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товаров участниками ярмарки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с 7.00 до 11.00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ярмарки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Уборка мест торговли и прилегающих к ним территорий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во время и по окончании работы ярмарки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ярмарки</w:t>
            </w:r>
          </w:p>
        </w:tc>
      </w:tr>
      <w:tr w:rsidR="00A92309" w:rsidRPr="00A063A2" w:rsidTr="00705BF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и вывоз мусора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309" w:rsidRPr="00705BFD" w:rsidRDefault="00A92309" w:rsidP="00705B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ярмарки</w:t>
            </w:r>
          </w:p>
        </w:tc>
      </w:tr>
    </w:tbl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085D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</w:t>
      </w:r>
      <w:r w:rsidRPr="00705BFD">
        <w:rPr>
          <w:rFonts w:ascii="Times New Roman" w:hAnsi="Times New Roman"/>
          <w:color w:val="000000"/>
          <w:sz w:val="24"/>
          <w:szCs w:val="24"/>
        </w:rPr>
        <w:t>дминистрации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Касторенского района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Курской области</w:t>
      </w:r>
    </w:p>
    <w:p w:rsidR="00A92309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05.11.2014 № 30-А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OLE_LINK1"/>
      <w:bookmarkStart w:id="1" w:name="OLE_LINK2"/>
      <w:bookmarkEnd w:id="0"/>
      <w:r w:rsidRPr="00705BFD">
        <w:rPr>
          <w:rFonts w:ascii="Times New Roman" w:hAnsi="Times New Roman"/>
          <w:color w:val="000000"/>
          <w:sz w:val="24"/>
          <w:szCs w:val="24"/>
        </w:rPr>
        <w:t>Порядок организации ярмарки и порядок предоставления</w:t>
      </w:r>
      <w:bookmarkEnd w:id="1"/>
    </w:p>
    <w:p w:rsidR="00A92309" w:rsidRPr="00705BFD" w:rsidRDefault="00A92309" w:rsidP="00085D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торговых мест для продажи товаров на ней.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1. Разработан в соответствии с Федеральным законом от 28 декабря 2009 года № 381-ФЗ «Об основах государственного регулирования торговой деятельности торговой деятельности в Российской Федерации», постановлением Администрации Курской области от 27.06.2007 № 127 «О Порядке организации ярмарок и продажи товаров (выполнения работ, оказания услуг) на них н</w:t>
      </w:r>
      <w:r>
        <w:rPr>
          <w:rFonts w:ascii="Times New Roman" w:hAnsi="Times New Roman"/>
          <w:color w:val="000000"/>
          <w:sz w:val="24"/>
          <w:szCs w:val="24"/>
        </w:rPr>
        <w:t>а территории Курской области», А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дминистрацией </w:t>
      </w: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 Курской области (далее - организатор ярмарки) и регулирует организацию ярмарки (далее - ярмарка) в </w:t>
      </w:r>
      <w:r>
        <w:rPr>
          <w:rFonts w:ascii="Times New Roman" w:hAnsi="Times New Roman"/>
          <w:color w:val="000000"/>
          <w:sz w:val="24"/>
          <w:szCs w:val="24"/>
        </w:rPr>
        <w:t>селе Жерновец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2. Общее количест</w:t>
      </w:r>
      <w:r>
        <w:rPr>
          <w:rFonts w:ascii="Times New Roman" w:hAnsi="Times New Roman"/>
          <w:color w:val="000000"/>
          <w:sz w:val="24"/>
          <w:szCs w:val="24"/>
        </w:rPr>
        <w:t>во торговых мест на ярмарке - 10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мест.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3. На ярмарке запрещается торговля: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- товарами, изъятыми из оборота или ограниченными в обороте;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- драгоценными металлами и камнями и изделиями из них;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- алкогольной продукцией;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- пищевыми продуктами домашнего приготовления;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- скоропортящимися пищевыми продуктами при отсутствии холодильного оборудования;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- иной продукцией, запрещенной к реализации законодательством Российской Федерации.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4. Торговля на территории ярмарки ведется из торговых палаток, павильонов, киосков, автолавок, столов, лотков, размещенных в соответствии со схемой.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5. Размещение торговых мест на ярмарке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6. Организация деятельности ярмарки: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6.1. Организация деятельности ярмарки осуществляется в соответствии с планом мероприятий по организации ярмарки и продажи товара на ней.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6.2. Ярмарка проводится один раз в неделю – </w:t>
      </w:r>
      <w:r>
        <w:rPr>
          <w:rFonts w:ascii="Times New Roman" w:hAnsi="Times New Roman"/>
          <w:color w:val="000000"/>
          <w:sz w:val="24"/>
          <w:szCs w:val="24"/>
        </w:rPr>
        <w:t>понедельник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 07.00 до 11.00 часов.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7. Порядок предоставления торговых мест на ярмарке: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7.1. Торговые места на ярмарке предоставляются индивидуальным предпринимателям, а так же гражданам, ведущим крестьянские фермерские хозяйства, личные подсобные хозяйства или занимающиеся садоводством, огородничеством (далее - участники ярмарки).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Торговые места на ярмарках распределяются между всеми участниками ярмарки, подавшими заявку в письменной форме организатору ярмарки.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7.2. Сведения подаются организатору ярмарки не позднее 2-х дней до начала её проведения, регистрируются в журнале учета с указанием года, даты и времени их подачи.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7.3. При превышении количества желающих принять участие в ярмарке, лимита торговых мест, места предоставляются участникам ранее (первыми) подавшими сведения.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7.4. Свободные торговые места на ярмарке представляются лицам, желающим принять участие в ярмарке на момент обращения.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7.5. Предоставление мест для продажи товаров на ярмарке осуществляется бесплатно.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8. Осуществление деятельности по продаже товаров на ярмарке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8.1. При осуществлении деятельности по продаже товаров на ярмарке участники ярмарки обязаны: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1) соблюдать требования законодательства Российской Федерации в области защиты прав потребителей,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2) соблюдать правила личной гигиены;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3) каждое торговое место должно быть оснащено табличкой с информацией о продавце 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5) Уборка мест торговли и прилегающих к ним территорий осуществляются участниками ярмарки.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9. Организатор ярмарки обязан: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1) оборудовать доступное для обозрения место, на котором размещается информация об организаторе ярмарки, режиме работы ярмарки;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2) организовать уборку территории и вывоз мусора;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3) обеспечить в пределах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потребителей;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4) организатор ярмарки в процессе осуществления торговли вправе запрашивать у участников ярмарки документы, подтверждающие происхождение товаров, заключение лаборатории ветеринарно-санитарной экспертизы.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10. Контроль за соблюдением правил торговли, требований действующего законодательства, регламентирующего торговую деятельность, осуществляется контролирующими и надзорными органами в пределах предоставленных полномочий.</w:t>
      </w: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11. Нарушение требований Порядка участником ярмарки является основанием для лишения торгового места.</w:t>
      </w: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D12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Приложение № 3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</w:t>
      </w:r>
      <w:r w:rsidRPr="00705BFD">
        <w:rPr>
          <w:rFonts w:ascii="Times New Roman" w:hAnsi="Times New Roman"/>
          <w:color w:val="000000"/>
          <w:sz w:val="24"/>
          <w:szCs w:val="24"/>
        </w:rPr>
        <w:t>дминистрации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Касторенского района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Курской области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05.11.2014 № 30-А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Схема размещения торговых мест на территории ярмарки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села Жерновец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2309" w:rsidRPr="00705BFD" w:rsidRDefault="00A92309" w:rsidP="00D12A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дорога____________________________________________________________________________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Контейнер для мусора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дорога</w:t>
      </w: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Продовольственные товары</w:t>
      </w: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12AAE">
        <w:rPr>
          <w:rFonts w:ascii="Times New Roman" w:hAnsi="Times New Roman"/>
          <w:color w:val="000000"/>
        </w:rPr>
        <w:t>Приложение № 4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D12AAE">
        <w:rPr>
          <w:rFonts w:ascii="Times New Roman" w:hAnsi="Times New Roman"/>
          <w:color w:val="000000"/>
        </w:rPr>
        <w:t>УТВЕРЖДЕН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</w:rPr>
      </w:pPr>
      <w:r w:rsidRPr="00D12AAE">
        <w:rPr>
          <w:rFonts w:ascii="Times New Roman" w:hAnsi="Times New Roman"/>
          <w:color w:val="000000"/>
        </w:rPr>
        <w:t>постановлением Администрации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Жерновецкого</w:t>
      </w:r>
      <w:r w:rsidRPr="00D12AAE">
        <w:rPr>
          <w:rFonts w:ascii="Times New Roman" w:hAnsi="Times New Roman"/>
          <w:color w:val="000000"/>
        </w:rPr>
        <w:t xml:space="preserve"> сельсовета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</w:rPr>
      </w:pPr>
      <w:r w:rsidRPr="00D12AAE">
        <w:rPr>
          <w:rFonts w:ascii="Times New Roman" w:hAnsi="Times New Roman"/>
          <w:color w:val="000000"/>
        </w:rPr>
        <w:t>Касторенского района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</w:rPr>
      </w:pPr>
      <w:r w:rsidRPr="00D12AAE">
        <w:rPr>
          <w:rFonts w:ascii="Times New Roman" w:hAnsi="Times New Roman"/>
          <w:color w:val="000000"/>
        </w:rPr>
        <w:t>Курской области</w:t>
      </w:r>
    </w:p>
    <w:p w:rsidR="00A92309" w:rsidRPr="00D12AAE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05.11.2014 № 30-А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Организатору ярмарки: администрации </w:t>
      </w: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от__________________________________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адрес __________________тел.__________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A92309" w:rsidRPr="00705BFD" w:rsidRDefault="00A92309" w:rsidP="00705BFD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на участие в ярмарке в </w:t>
      </w:r>
      <w:r>
        <w:rPr>
          <w:rFonts w:ascii="Times New Roman" w:hAnsi="Times New Roman"/>
          <w:color w:val="000000"/>
          <w:sz w:val="24"/>
          <w:szCs w:val="24"/>
        </w:rPr>
        <w:t xml:space="preserve">с.Жерновец </w:t>
      </w:r>
      <w:r w:rsidRPr="00705BFD">
        <w:rPr>
          <w:rFonts w:ascii="Times New Roman" w:hAnsi="Times New Roman"/>
          <w:color w:val="000000"/>
          <w:sz w:val="24"/>
          <w:szCs w:val="24"/>
        </w:rPr>
        <w:t>Касторенского района Курской области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фамилия, имя отчество 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место жительства 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данные документа, удостоверяющего личность _______________________________________________________________________________________________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сведения о гражданстве ИНН________________________________________________________________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Реквизиты документа, подтверждающего ведение КФХ, ЛПХ или занятия садоводством, огородничеством, животноводством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Заявляет об участии в ярмарке в период 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Обязуюсь соблюдать порядок осуществления торговой деятельности на территории ярмарки.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Подпись лица представившего заявку 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дата______________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Отметка о принятии: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Организатор ярмарки - администрация </w:t>
      </w: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сельсовета,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ответственное лицо__________________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дата ________________ время____________________</w:t>
      </w:r>
    </w:p>
    <w:p w:rsidR="00A92309" w:rsidRPr="00705BFD" w:rsidRDefault="00A92309" w:rsidP="00085D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Приложение № 5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А</w:t>
      </w:r>
      <w:r w:rsidRPr="00705BFD">
        <w:rPr>
          <w:rFonts w:ascii="Times New Roman" w:hAnsi="Times New Roman"/>
          <w:color w:val="000000"/>
          <w:sz w:val="24"/>
          <w:szCs w:val="24"/>
        </w:rPr>
        <w:t>дминистрации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Касторенского района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Курской области</w:t>
      </w:r>
    </w:p>
    <w:p w:rsidR="00A92309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05.11.2014 № 30-А</w:t>
      </w:r>
    </w:p>
    <w:p w:rsidR="00A92309" w:rsidRPr="00705BFD" w:rsidRDefault="00A92309" w:rsidP="00085D40">
      <w:pPr>
        <w:shd w:val="clear" w:color="auto" w:fill="FFFFFF"/>
        <w:spacing w:after="0" w:line="240" w:lineRule="auto"/>
        <w:ind w:left="5669" w:hanging="1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2309" w:rsidRPr="00705BFD" w:rsidRDefault="00A92309" w:rsidP="00085D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Организатору ярмарки: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от__________________________________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адрес __________________тел.__________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ЗАЯВКА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на участие в ярмарке в </w:t>
      </w:r>
      <w:r>
        <w:rPr>
          <w:rFonts w:ascii="Times New Roman" w:hAnsi="Times New Roman"/>
          <w:color w:val="000000"/>
          <w:sz w:val="24"/>
          <w:szCs w:val="24"/>
        </w:rPr>
        <w:t>с.Жерновец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Касторенского района Курской области 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полное или сокращенное (фирменное) наименование юридического лица,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организационно - правовая форма юридического лица,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92309" w:rsidRPr="00705BFD" w:rsidRDefault="00A92309" w:rsidP="00705BFD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его местонахождение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ИНН_______________________________________________________________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Заявляет об участии в ярмарке в период ___________________________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Обязуюсь соблюдать порядок осуществления торговой деятельности на территории ярмарки.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Подпись лица представившего заявку ____________________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дата______________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Отметка о принятии: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 xml:space="preserve">Организатор ярмарки - администрация </w:t>
      </w:r>
      <w:r>
        <w:rPr>
          <w:rFonts w:ascii="Times New Roman" w:hAnsi="Times New Roman"/>
          <w:color w:val="000000"/>
          <w:sz w:val="24"/>
          <w:szCs w:val="24"/>
        </w:rPr>
        <w:t>Жерновецкого</w:t>
      </w:r>
      <w:r w:rsidRPr="00705BF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ответственное лицо__________________</w:t>
      </w:r>
    </w:p>
    <w:p w:rsidR="00A92309" w:rsidRPr="00705BFD" w:rsidRDefault="00A92309" w:rsidP="00705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BFD">
        <w:rPr>
          <w:rFonts w:ascii="Times New Roman" w:hAnsi="Times New Roman"/>
          <w:color w:val="000000"/>
          <w:sz w:val="24"/>
          <w:szCs w:val="24"/>
        </w:rPr>
        <w:t>дата ________________ время________</w:t>
      </w:r>
    </w:p>
    <w:p w:rsidR="00A92309" w:rsidRDefault="00A92309" w:rsidP="00705BFD">
      <w:pPr>
        <w:jc w:val="center"/>
      </w:pPr>
    </w:p>
    <w:sectPr w:rsidR="00A92309" w:rsidSect="006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347"/>
    <w:multiLevelType w:val="hybridMultilevel"/>
    <w:tmpl w:val="760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BFD"/>
    <w:rsid w:val="00085D40"/>
    <w:rsid w:val="00240FF6"/>
    <w:rsid w:val="00530C7C"/>
    <w:rsid w:val="0054464E"/>
    <w:rsid w:val="0057153B"/>
    <w:rsid w:val="00614884"/>
    <w:rsid w:val="00705BFD"/>
    <w:rsid w:val="00A063A2"/>
    <w:rsid w:val="00A92309"/>
    <w:rsid w:val="00AA173E"/>
    <w:rsid w:val="00CD20D1"/>
    <w:rsid w:val="00D12AAE"/>
    <w:rsid w:val="00D67A0B"/>
    <w:rsid w:val="00ED49F5"/>
    <w:rsid w:val="00FC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05BFD"/>
    <w:rPr>
      <w:rFonts w:cs="Times New Roman"/>
    </w:rPr>
  </w:style>
  <w:style w:type="paragraph" w:customStyle="1" w:styleId="p4">
    <w:name w:val="p4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5BFD"/>
    <w:rPr>
      <w:rFonts w:cs="Times New Roman"/>
    </w:rPr>
  </w:style>
  <w:style w:type="character" w:customStyle="1" w:styleId="s2">
    <w:name w:val="s2"/>
    <w:basedOn w:val="DefaultParagraphFont"/>
    <w:uiPriority w:val="99"/>
    <w:rsid w:val="00705BFD"/>
    <w:rPr>
      <w:rFonts w:cs="Times New Roman"/>
    </w:rPr>
  </w:style>
  <w:style w:type="paragraph" w:customStyle="1" w:styleId="p8">
    <w:name w:val="p8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705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5D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7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0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7</Pages>
  <Words>1606</Words>
  <Characters>9157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Galina</cp:lastModifiedBy>
  <cp:revision>5</cp:revision>
  <cp:lastPrinted>2014-11-18T06:24:00Z</cp:lastPrinted>
  <dcterms:created xsi:type="dcterms:W3CDTF">2014-11-06T12:34:00Z</dcterms:created>
  <dcterms:modified xsi:type="dcterms:W3CDTF">2014-11-18T06:26:00Z</dcterms:modified>
</cp:coreProperties>
</file>