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39" w:rsidRPr="00B37B8F" w:rsidRDefault="00605139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37B8F">
        <w:rPr>
          <w:b/>
          <w:sz w:val="32"/>
          <w:szCs w:val="32"/>
          <w:lang w:eastAsia="ru-RU"/>
        </w:rPr>
        <w:t>РОССИЙСКАЯ  ФЕДЕРАЦИЯ</w:t>
      </w:r>
    </w:p>
    <w:p w:rsidR="00605139" w:rsidRPr="00B37B8F" w:rsidRDefault="00605139" w:rsidP="00B37B8F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605139" w:rsidRPr="00B37B8F" w:rsidRDefault="00605139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37B8F">
        <w:rPr>
          <w:b/>
          <w:sz w:val="32"/>
          <w:szCs w:val="32"/>
          <w:lang w:eastAsia="ru-RU"/>
        </w:rPr>
        <w:t>АДМИНИСТРАЦИЯ</w:t>
      </w:r>
    </w:p>
    <w:p w:rsidR="00605139" w:rsidRPr="00B37B8F" w:rsidRDefault="00605139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ЖЕРНОВЕЦКОГО</w:t>
      </w:r>
      <w:r w:rsidRPr="00B37B8F">
        <w:rPr>
          <w:b/>
          <w:sz w:val="32"/>
          <w:szCs w:val="32"/>
          <w:lang w:eastAsia="ru-RU"/>
        </w:rPr>
        <w:t xml:space="preserve"> СЕЛЬСОВЕТА</w:t>
      </w:r>
    </w:p>
    <w:p w:rsidR="00605139" w:rsidRPr="00B37B8F" w:rsidRDefault="00605139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37B8F">
        <w:rPr>
          <w:b/>
          <w:sz w:val="32"/>
          <w:szCs w:val="32"/>
          <w:lang w:eastAsia="ru-RU"/>
        </w:rPr>
        <w:t>КАСТОРЕНСКОГО РАЙОНА  КУРСКОЙ ОБЛАСТИ</w:t>
      </w:r>
    </w:p>
    <w:p w:rsidR="00605139" w:rsidRPr="00B37B8F" w:rsidRDefault="00605139" w:rsidP="00B37B8F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605139" w:rsidRPr="00B37B8F" w:rsidRDefault="00605139" w:rsidP="00B37B8F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B37B8F">
        <w:rPr>
          <w:b/>
          <w:bCs/>
          <w:sz w:val="32"/>
          <w:szCs w:val="32"/>
          <w:lang w:eastAsia="ru-RU"/>
        </w:rPr>
        <w:t>ПОСТАНОВЛЕНИЕ</w:t>
      </w:r>
    </w:p>
    <w:p w:rsidR="00605139" w:rsidRPr="00B37B8F" w:rsidRDefault="00605139" w:rsidP="00B37B8F">
      <w:pPr>
        <w:suppressAutoHyphens w:val="0"/>
        <w:rPr>
          <w:b/>
          <w:bCs/>
          <w:sz w:val="36"/>
          <w:lang w:eastAsia="ru-RU"/>
        </w:rPr>
      </w:pPr>
    </w:p>
    <w:p w:rsidR="00605139" w:rsidRDefault="00605139" w:rsidP="00B37B8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18.12. 2021 года                                                                           № 61</w:t>
      </w:r>
    </w:p>
    <w:p w:rsidR="00605139" w:rsidRPr="005808AF" w:rsidRDefault="00605139" w:rsidP="00B37B8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с.Жерновец</w:t>
      </w:r>
    </w:p>
    <w:p w:rsidR="00605139" w:rsidRDefault="00605139" w:rsidP="00CF6253">
      <w:pPr>
        <w:spacing w:before="120"/>
        <w:jc w:val="center"/>
        <w:rPr>
          <w:b/>
          <w:sz w:val="28"/>
        </w:rPr>
      </w:pPr>
    </w:p>
    <w:p w:rsidR="00605139" w:rsidRPr="0017103B" w:rsidRDefault="00605139" w:rsidP="0017103B">
      <w:pPr>
        <w:rPr>
          <w:b/>
          <w:sz w:val="28"/>
          <w:szCs w:val="28"/>
        </w:rPr>
      </w:pPr>
      <w:bookmarkStart w:id="0" w:name="%D0%9D%D0%B0%D0%B8%D0%BC%D0%B5%D0%BD%D0%"/>
      <w:bookmarkEnd w:id="0"/>
      <w:r w:rsidRPr="0017103B">
        <w:rPr>
          <w:b/>
          <w:bCs/>
          <w:sz w:val="28"/>
          <w:szCs w:val="28"/>
        </w:rPr>
        <w:t>Об утверждении муниципальной программы</w:t>
      </w:r>
    </w:p>
    <w:p w:rsidR="00605139" w:rsidRPr="0017103B" w:rsidRDefault="00605139" w:rsidP="0017103B">
      <w:pPr>
        <w:rPr>
          <w:b/>
          <w:bCs/>
          <w:sz w:val="28"/>
          <w:szCs w:val="28"/>
        </w:rPr>
      </w:pPr>
      <w:r w:rsidRPr="0017103B">
        <w:rPr>
          <w:b/>
          <w:bCs/>
          <w:sz w:val="28"/>
          <w:szCs w:val="28"/>
        </w:rPr>
        <w:t>«Развитие муниципальной службы»</w:t>
      </w:r>
    </w:p>
    <w:p w:rsidR="00605139" w:rsidRPr="0017103B" w:rsidRDefault="00605139" w:rsidP="0017103B">
      <w:pPr>
        <w:rPr>
          <w:b/>
          <w:sz w:val="28"/>
          <w:szCs w:val="28"/>
        </w:rPr>
      </w:pPr>
      <w:r w:rsidRPr="0017103B">
        <w:rPr>
          <w:b/>
          <w:bCs/>
          <w:sz w:val="28"/>
          <w:szCs w:val="28"/>
        </w:rPr>
        <w:t xml:space="preserve"> в</w:t>
      </w:r>
      <w:r w:rsidRPr="0017103B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Жерновецком</w:t>
      </w:r>
      <w:r w:rsidRPr="0017103B">
        <w:rPr>
          <w:b/>
          <w:bCs/>
          <w:sz w:val="28"/>
          <w:szCs w:val="28"/>
        </w:rPr>
        <w:t xml:space="preserve"> сельсовете Касторенского района</w:t>
      </w:r>
    </w:p>
    <w:p w:rsidR="00605139" w:rsidRPr="0017103B" w:rsidRDefault="00605139" w:rsidP="0017103B">
      <w:pPr>
        <w:rPr>
          <w:b/>
          <w:bCs/>
          <w:sz w:val="28"/>
          <w:szCs w:val="28"/>
        </w:rPr>
      </w:pPr>
      <w:r w:rsidRPr="0017103B">
        <w:rPr>
          <w:b/>
          <w:bCs/>
          <w:sz w:val="28"/>
          <w:szCs w:val="28"/>
        </w:rPr>
        <w:t>Курской области на 20</w:t>
      </w:r>
      <w:r>
        <w:rPr>
          <w:b/>
          <w:bCs/>
          <w:sz w:val="28"/>
          <w:szCs w:val="28"/>
        </w:rPr>
        <w:t>22</w:t>
      </w:r>
      <w:r w:rsidRPr="0017103B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17103B">
        <w:rPr>
          <w:b/>
          <w:bCs/>
          <w:sz w:val="28"/>
          <w:szCs w:val="28"/>
        </w:rPr>
        <w:t xml:space="preserve">  года</w:t>
      </w:r>
    </w:p>
    <w:p w:rsidR="00605139" w:rsidRDefault="00605139" w:rsidP="00CF6253">
      <w:pPr>
        <w:tabs>
          <w:tab w:val="left" w:pos="0"/>
        </w:tabs>
        <w:jc w:val="both"/>
        <w:rPr>
          <w:sz w:val="28"/>
          <w:szCs w:val="28"/>
        </w:rPr>
      </w:pPr>
    </w:p>
    <w:p w:rsidR="00605139" w:rsidRPr="00883B61" w:rsidRDefault="00605139" w:rsidP="00105B79">
      <w:pPr>
        <w:tabs>
          <w:tab w:val="left" w:pos="1190"/>
        </w:tabs>
        <w:ind w:left="51"/>
        <w:jc w:val="both"/>
      </w:pPr>
      <w:r w:rsidRPr="00883B61">
        <w:t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 Уставом муниципального образования «Жерновецкий сельсовет» Касторенского района Курской области,</w:t>
      </w:r>
      <w:r w:rsidRPr="00B37B8F">
        <w:rPr>
          <w:sz w:val="28"/>
          <w:szCs w:val="28"/>
        </w:rPr>
        <w:t xml:space="preserve"> </w:t>
      </w:r>
      <w:r w:rsidRPr="00883B61">
        <w:rPr>
          <w:b/>
        </w:rPr>
        <w:t>ПОСТАНОВЛЯЮ:</w:t>
      </w:r>
    </w:p>
    <w:p w:rsidR="00605139" w:rsidRDefault="00605139" w:rsidP="00105B79">
      <w:pPr>
        <w:jc w:val="both"/>
      </w:pPr>
      <w:r>
        <w:rPr>
          <w:sz w:val="28"/>
          <w:szCs w:val="28"/>
        </w:rPr>
        <w:tab/>
      </w:r>
      <w:r w:rsidRPr="00883B61">
        <w:t xml:space="preserve">1. Утвердить прилагаемую муниципальную программу «Развитие муниципальной службы» в Жерновецком сельсовете Касторенского района Курской области на </w:t>
      </w:r>
      <w:r w:rsidRPr="00883B61">
        <w:rPr>
          <w:bCs/>
        </w:rPr>
        <w:t>20</w:t>
      </w:r>
      <w:r>
        <w:rPr>
          <w:bCs/>
        </w:rPr>
        <w:t>22</w:t>
      </w:r>
      <w:r w:rsidRPr="00883B61">
        <w:rPr>
          <w:bCs/>
        </w:rPr>
        <w:t>-202</w:t>
      </w:r>
      <w:r>
        <w:rPr>
          <w:bCs/>
        </w:rPr>
        <w:t>4</w:t>
      </w:r>
      <w:r w:rsidRPr="00883B61">
        <w:rPr>
          <w:bCs/>
        </w:rPr>
        <w:t xml:space="preserve">  года </w:t>
      </w:r>
      <w:r w:rsidRPr="00883B61">
        <w:t>(далее -  Программа), согласно приложению.</w:t>
      </w:r>
    </w:p>
    <w:p w:rsidR="00605139" w:rsidRPr="00D63740" w:rsidRDefault="00605139" w:rsidP="00CB4587">
      <w:pPr>
        <w:ind w:firstLine="708"/>
        <w:jc w:val="both"/>
      </w:pPr>
      <w:r w:rsidRPr="00D63740"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605139" w:rsidRDefault="00605139" w:rsidP="00CB4587">
      <w:pPr>
        <w:ind w:firstLine="708"/>
        <w:jc w:val="both"/>
        <w:rPr>
          <w:bCs/>
        </w:rPr>
      </w:pPr>
      <w:r w:rsidRPr="002A5FE6">
        <w:t xml:space="preserve">3. Считать утратившим силу постановление администрации </w:t>
      </w:r>
      <w:r>
        <w:t>Жерновецкого</w:t>
      </w:r>
      <w:r w:rsidRPr="002A5FE6">
        <w:t xml:space="preserve"> сельсовета от </w:t>
      </w:r>
      <w:r>
        <w:t>03.11.2020</w:t>
      </w:r>
      <w:r w:rsidRPr="002A5FE6">
        <w:t xml:space="preserve"> г. №</w:t>
      </w:r>
      <w:r>
        <w:t xml:space="preserve"> 46</w:t>
      </w:r>
      <w:r w:rsidRPr="002A5FE6">
        <w:t xml:space="preserve"> «</w:t>
      </w:r>
      <w:r w:rsidRPr="002A5FE6">
        <w:rPr>
          <w:bCs/>
        </w:rPr>
        <w:t>Об утверждении муниципальной программы</w:t>
      </w:r>
      <w:r w:rsidRPr="002A5FE6">
        <w:t xml:space="preserve"> </w:t>
      </w:r>
      <w:r w:rsidRPr="002A5FE6">
        <w:rPr>
          <w:bCs/>
        </w:rPr>
        <w:t>«Развитие муниципальной службы» в</w:t>
      </w:r>
      <w:r w:rsidRPr="002A5FE6">
        <w:t xml:space="preserve"> </w:t>
      </w:r>
      <w:r>
        <w:rPr>
          <w:bCs/>
        </w:rPr>
        <w:t>Жерновецком</w:t>
      </w:r>
      <w:r w:rsidRPr="002A5FE6">
        <w:rPr>
          <w:bCs/>
        </w:rPr>
        <w:t xml:space="preserve"> сельсовете Касторенского района</w:t>
      </w:r>
      <w:r w:rsidRPr="002A5FE6">
        <w:t xml:space="preserve"> </w:t>
      </w:r>
      <w:r>
        <w:rPr>
          <w:bCs/>
        </w:rPr>
        <w:t>Курской области на 2020-2022 годы</w:t>
      </w:r>
      <w:r w:rsidRPr="002A5FE6">
        <w:rPr>
          <w:bCs/>
        </w:rPr>
        <w:t>»</w:t>
      </w:r>
      <w:r>
        <w:rPr>
          <w:bCs/>
        </w:rPr>
        <w:t xml:space="preserve"> с 01.01.2022 </w:t>
      </w:r>
      <w:r w:rsidRPr="002A5FE6">
        <w:rPr>
          <w:bCs/>
        </w:rPr>
        <w:t>года.</w:t>
      </w:r>
    </w:p>
    <w:p w:rsidR="00605139" w:rsidRPr="002A5FE6" w:rsidRDefault="00605139" w:rsidP="00CB4587">
      <w:pPr>
        <w:ind w:firstLine="708"/>
        <w:jc w:val="both"/>
      </w:pPr>
      <w:r>
        <w:t>4</w:t>
      </w:r>
      <w:r w:rsidRPr="00D63740">
        <w:t xml:space="preserve">. </w:t>
      </w:r>
      <w:r>
        <w:t>Настоящее постановление вступает в силу с 01.01.2022 года, подлежит обнародованию на информационных стендах и размещению на сайте Администрации Жерновецкого сельсовета.</w:t>
      </w:r>
    </w:p>
    <w:p w:rsidR="00605139" w:rsidRPr="00883B61" w:rsidRDefault="00605139" w:rsidP="00105B79">
      <w:pPr>
        <w:jc w:val="both"/>
      </w:pPr>
      <w:r>
        <w:t xml:space="preserve">           5.</w:t>
      </w:r>
      <w:r w:rsidRPr="00883B61">
        <w:t xml:space="preserve"> Контроль за исполнением настоящего постановления оставляю за собой.</w:t>
      </w:r>
    </w:p>
    <w:p w:rsidR="00605139" w:rsidRPr="00B37B8F" w:rsidRDefault="00605139" w:rsidP="00B37B8F">
      <w:pPr>
        <w:rPr>
          <w:sz w:val="28"/>
          <w:szCs w:val="28"/>
        </w:rPr>
      </w:pPr>
    </w:p>
    <w:p w:rsidR="00605139" w:rsidRPr="00B37B8F" w:rsidRDefault="00605139" w:rsidP="00B37B8F">
      <w:pPr>
        <w:rPr>
          <w:sz w:val="28"/>
          <w:szCs w:val="28"/>
        </w:rPr>
      </w:pPr>
    </w:p>
    <w:p w:rsidR="00605139" w:rsidRPr="00251390" w:rsidRDefault="00605139" w:rsidP="00B37B8F">
      <w:r w:rsidRPr="00251390">
        <w:t>Глава Жерновецкого</w:t>
      </w:r>
    </w:p>
    <w:p w:rsidR="00605139" w:rsidRPr="00251390" w:rsidRDefault="00605139">
      <w:r w:rsidRPr="00251390">
        <w:t>Сельсовета</w:t>
      </w:r>
      <w:r>
        <w:t xml:space="preserve"> </w:t>
      </w:r>
      <w:r w:rsidRPr="00251390">
        <w:t>Касторенского района                                         С.А.Бородин.</w:t>
      </w:r>
    </w:p>
    <w:p w:rsidR="00605139" w:rsidRDefault="00605139">
      <w:pPr>
        <w:rPr>
          <w:sz w:val="28"/>
          <w:szCs w:val="28"/>
        </w:rPr>
      </w:pPr>
    </w:p>
    <w:p w:rsidR="00605139" w:rsidRDefault="00605139">
      <w:pPr>
        <w:rPr>
          <w:sz w:val="28"/>
          <w:szCs w:val="28"/>
        </w:rPr>
      </w:pPr>
    </w:p>
    <w:p w:rsidR="00605139" w:rsidRDefault="00605139">
      <w:pPr>
        <w:rPr>
          <w:sz w:val="28"/>
          <w:szCs w:val="28"/>
        </w:rPr>
      </w:pPr>
    </w:p>
    <w:p w:rsidR="00605139" w:rsidRDefault="00605139">
      <w:pPr>
        <w:rPr>
          <w:sz w:val="28"/>
          <w:szCs w:val="28"/>
        </w:rPr>
      </w:pPr>
    </w:p>
    <w:p w:rsidR="00605139" w:rsidRDefault="00605139">
      <w:pPr>
        <w:rPr>
          <w:sz w:val="28"/>
          <w:szCs w:val="28"/>
        </w:rPr>
      </w:pPr>
    </w:p>
    <w:p w:rsidR="00605139" w:rsidRDefault="00605139">
      <w:pPr>
        <w:rPr>
          <w:sz w:val="28"/>
          <w:szCs w:val="28"/>
        </w:rPr>
      </w:pPr>
    </w:p>
    <w:p w:rsidR="00605139" w:rsidRPr="00BC7C9B" w:rsidRDefault="00605139">
      <w:pPr>
        <w:rPr>
          <w:sz w:val="28"/>
          <w:szCs w:val="28"/>
        </w:rPr>
      </w:pPr>
    </w:p>
    <w:p w:rsidR="00605139" w:rsidRDefault="00605139"/>
    <w:p w:rsidR="00605139" w:rsidRPr="00856FD6" w:rsidRDefault="00605139" w:rsidP="00CF6253">
      <w:pPr>
        <w:tabs>
          <w:tab w:val="left" w:pos="0"/>
          <w:tab w:val="left" w:pos="3150"/>
        </w:tabs>
        <w:jc w:val="right"/>
      </w:pPr>
      <w:r w:rsidRPr="00856FD6">
        <w:t>Приложение к</w:t>
      </w:r>
    </w:p>
    <w:p w:rsidR="00605139" w:rsidRPr="00856FD6" w:rsidRDefault="00605139" w:rsidP="00CF6253">
      <w:pPr>
        <w:tabs>
          <w:tab w:val="left" w:pos="0"/>
          <w:tab w:val="left" w:pos="3150"/>
        </w:tabs>
        <w:jc w:val="right"/>
      </w:pPr>
      <w:r w:rsidRPr="00856FD6">
        <w:t xml:space="preserve"> Постановлению Главы Администрации </w:t>
      </w:r>
    </w:p>
    <w:p w:rsidR="00605139" w:rsidRPr="00856FD6" w:rsidRDefault="00605139" w:rsidP="00CF6253">
      <w:pPr>
        <w:tabs>
          <w:tab w:val="left" w:pos="0"/>
          <w:tab w:val="left" w:pos="3150"/>
        </w:tabs>
        <w:jc w:val="right"/>
      </w:pPr>
      <w:r w:rsidRPr="00856FD6">
        <w:t xml:space="preserve">Жерновецкого сельсовета </w:t>
      </w:r>
    </w:p>
    <w:p w:rsidR="00605139" w:rsidRPr="00856FD6" w:rsidRDefault="00605139" w:rsidP="00CF6253">
      <w:pPr>
        <w:tabs>
          <w:tab w:val="left" w:pos="0"/>
          <w:tab w:val="left" w:pos="3150"/>
        </w:tabs>
        <w:jc w:val="right"/>
      </w:pPr>
      <w:r w:rsidRPr="00856FD6">
        <w:t xml:space="preserve">от </w:t>
      </w:r>
      <w:r>
        <w:t>18</w:t>
      </w:r>
      <w:r w:rsidRPr="00856FD6">
        <w:t>.1</w:t>
      </w:r>
      <w:r>
        <w:t>2</w:t>
      </w:r>
      <w:r w:rsidRPr="00856FD6">
        <w:t xml:space="preserve">. </w:t>
      </w:r>
      <w:smartTag w:uri="urn:schemas-microsoft-com:office:smarttags" w:element="metricconverter">
        <w:smartTagPr>
          <w:attr w:name="ProductID" w:val="2021 г"/>
        </w:smartTagPr>
        <w:r w:rsidRPr="00856FD6">
          <w:t>20</w:t>
        </w:r>
        <w:r>
          <w:t>21</w:t>
        </w:r>
        <w:r w:rsidRPr="00856FD6">
          <w:t xml:space="preserve"> г</w:t>
        </w:r>
      </w:smartTag>
      <w:r w:rsidRPr="00856FD6">
        <w:t>.</w:t>
      </w:r>
      <w:r>
        <w:t xml:space="preserve"> </w:t>
      </w:r>
      <w:r w:rsidRPr="00856FD6">
        <w:t>№</w:t>
      </w:r>
      <w:r>
        <w:t xml:space="preserve"> 61</w:t>
      </w:r>
    </w:p>
    <w:p w:rsidR="00605139" w:rsidRDefault="00605139" w:rsidP="00CF6253">
      <w:pPr>
        <w:jc w:val="center"/>
        <w:rPr>
          <w:b/>
          <w:sz w:val="28"/>
          <w:szCs w:val="28"/>
        </w:rPr>
      </w:pPr>
    </w:p>
    <w:p w:rsidR="00605139" w:rsidRDefault="00605139" w:rsidP="00CF6253">
      <w:pPr>
        <w:jc w:val="center"/>
        <w:rPr>
          <w:b/>
          <w:sz w:val="28"/>
          <w:szCs w:val="28"/>
        </w:rPr>
      </w:pP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 xml:space="preserve">ПАСПОРТ </w:t>
      </w:r>
    </w:p>
    <w:p w:rsidR="00605139" w:rsidRPr="00856FD6" w:rsidRDefault="00605139" w:rsidP="00CF6253">
      <w:pPr>
        <w:jc w:val="center"/>
        <w:rPr>
          <w:b/>
          <w:sz w:val="28"/>
          <w:szCs w:val="28"/>
        </w:rPr>
      </w:pPr>
      <w:r w:rsidRPr="00856FD6">
        <w:rPr>
          <w:b/>
          <w:sz w:val="28"/>
          <w:szCs w:val="28"/>
        </w:rPr>
        <w:t xml:space="preserve">Муниципальной программы </w:t>
      </w:r>
    </w:p>
    <w:p w:rsidR="00605139" w:rsidRPr="00856FD6" w:rsidRDefault="00605139" w:rsidP="00856FD6">
      <w:pPr>
        <w:jc w:val="center"/>
        <w:rPr>
          <w:b/>
          <w:sz w:val="28"/>
          <w:szCs w:val="28"/>
        </w:rPr>
      </w:pPr>
      <w:r w:rsidRPr="00856FD6">
        <w:rPr>
          <w:b/>
          <w:sz w:val="28"/>
          <w:szCs w:val="28"/>
        </w:rPr>
        <w:t>Жерновецкого сельсовета  «</w:t>
      </w:r>
      <w:r w:rsidRPr="00A4681C">
        <w:rPr>
          <w:b/>
          <w:sz w:val="28"/>
          <w:szCs w:val="28"/>
        </w:rPr>
        <w:t>Развитие муниципальной службы</w:t>
      </w:r>
      <w:r w:rsidRPr="00856FD6">
        <w:rPr>
          <w:b/>
          <w:sz w:val="28"/>
          <w:szCs w:val="28"/>
        </w:rPr>
        <w:t xml:space="preserve"> в Жерновецком сельсовете Касторенского района Курской области </w:t>
      </w:r>
    </w:p>
    <w:p w:rsidR="00605139" w:rsidRPr="00856FD6" w:rsidRDefault="00605139" w:rsidP="00856FD6">
      <w:pPr>
        <w:jc w:val="center"/>
        <w:rPr>
          <w:b/>
          <w:sz w:val="28"/>
          <w:szCs w:val="28"/>
        </w:rPr>
      </w:pPr>
      <w:r w:rsidRPr="00856FD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856FD6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856FD6">
        <w:rPr>
          <w:b/>
          <w:sz w:val="28"/>
          <w:szCs w:val="28"/>
        </w:rPr>
        <w:t xml:space="preserve"> года»»</w:t>
      </w: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</w:p>
    <w:tbl>
      <w:tblPr>
        <w:tblW w:w="0" w:type="auto"/>
        <w:tblLook w:val="00A0"/>
      </w:tblPr>
      <w:tblGrid>
        <w:gridCol w:w="3747"/>
        <w:gridCol w:w="5541"/>
      </w:tblGrid>
      <w:tr w:rsidR="00605139" w:rsidRPr="002C3F04" w:rsidTr="00FC43AD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0567A8">
            <w:pPr>
              <w:jc w:val="both"/>
            </w:pPr>
            <w:r w:rsidRPr="00856FD6">
              <w:t>«Развитие муниципальной службы в Жерновецком</w:t>
            </w:r>
          </w:p>
          <w:p w:rsidR="00605139" w:rsidRPr="00856FD6" w:rsidRDefault="00605139" w:rsidP="00FC43AD">
            <w:pPr>
              <w:jc w:val="both"/>
            </w:pPr>
            <w:r w:rsidRPr="00856FD6">
              <w:t>сельсовете Касторенского района Курск</w:t>
            </w:r>
            <w:r>
              <w:t>ой области на 2022</w:t>
            </w:r>
            <w:r w:rsidRPr="00856FD6">
              <w:t xml:space="preserve"> – 20</w:t>
            </w:r>
            <w:r>
              <w:t>24</w:t>
            </w:r>
            <w:r w:rsidRPr="00856FD6">
              <w:t xml:space="preserve"> годы» (далее –  Программа)</w:t>
            </w:r>
          </w:p>
        </w:tc>
      </w:tr>
      <w:tr w:rsidR="00605139" w:rsidRPr="002C3F04" w:rsidTr="00FC43AD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A4681C" w:rsidRDefault="00605139" w:rsidP="00503DFE">
            <w:r w:rsidRPr="00A4681C">
              <w:rPr>
                <w:bCs/>
              </w:rPr>
              <w:t xml:space="preserve">Основание для разработки Программы           </w:t>
            </w:r>
          </w:p>
          <w:p w:rsidR="00605139" w:rsidRPr="00D63740" w:rsidRDefault="00605139" w:rsidP="00503DFE">
            <w:r w:rsidRPr="00D637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D63740" w:rsidRDefault="00605139" w:rsidP="00503DFE">
            <w:r w:rsidRPr="00D63740"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63740">
                <w:t>2007 г</w:t>
              </w:r>
            </w:smartTag>
            <w:r w:rsidRPr="00D63740">
              <w:t>. № 25-ФЗ «О муниципальной службе в Российской Федерации»;</w:t>
            </w:r>
          </w:p>
          <w:p w:rsidR="00605139" w:rsidRPr="00D63740" w:rsidRDefault="00605139" w:rsidP="00503DFE">
            <w:r w:rsidRPr="00D63740"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63740">
                <w:t>1999 г</w:t>
              </w:r>
            </w:smartTag>
            <w:r w:rsidRPr="00D63740"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605139" w:rsidRPr="002C3F04" w:rsidTr="00C74847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jc w:val="both"/>
            </w:pPr>
            <w:r w:rsidRPr="00856FD6">
              <w:t>Администрация Жерновецкого сельсовета Касторенского района Курской области</w:t>
            </w:r>
          </w:p>
        </w:tc>
      </w:tr>
      <w:tr w:rsidR="00605139" w:rsidRPr="002C3F04" w:rsidTr="00C74847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jc w:val="both"/>
            </w:pPr>
            <w:r w:rsidRPr="00856FD6">
              <w:t>Администрация Жерновецкого сельсовета Касторенского района Курской области</w:t>
            </w:r>
          </w:p>
        </w:tc>
      </w:tr>
      <w:tr w:rsidR="00605139" w:rsidRPr="002C3F04" w:rsidTr="00FC43AD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</w:t>
            </w:r>
            <w:r w:rsidRPr="00856FD6">
              <w:t>сполнител</w:t>
            </w:r>
            <w:r>
              <w:t xml:space="preserve">и мероприятий </w:t>
            </w:r>
            <w:r w:rsidRPr="00856FD6">
              <w:t xml:space="preserve">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jc w:val="both"/>
            </w:pPr>
            <w:r w:rsidRPr="00856FD6">
              <w:t xml:space="preserve">Администрация Жерновецкого сельсовета Касторенского района Курской области </w:t>
            </w:r>
          </w:p>
        </w:tc>
      </w:tr>
      <w:tr w:rsidR="00605139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856FD6"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863E53">
            <w:pPr>
              <w:tabs>
                <w:tab w:val="left" w:pos="10206"/>
                <w:tab w:val="left" w:pos="10490"/>
              </w:tabs>
              <w:rPr>
                <w:color w:val="000000"/>
              </w:rPr>
            </w:pPr>
            <w:r w:rsidRPr="00D63740"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605139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jc w:val="both"/>
            </w:pPr>
            <w:r w:rsidRPr="00D63740">
              <w:t xml:space="preserve">Создание условий для эффективного развития и совершенствования муниципальной службы в </w:t>
            </w:r>
            <w:r>
              <w:t xml:space="preserve">Жерновецком </w:t>
            </w:r>
            <w:r w:rsidRPr="00D63740">
              <w:t xml:space="preserve">сельсовете </w:t>
            </w:r>
            <w:r>
              <w:t>Касторенского</w:t>
            </w:r>
            <w:r w:rsidRPr="00D63740">
              <w:t xml:space="preserve"> района Курской области</w:t>
            </w:r>
          </w:p>
        </w:tc>
      </w:tr>
      <w:tr w:rsidR="00605139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 xml:space="preserve">Задачи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D63740" w:rsidRDefault="00605139" w:rsidP="00503DFE">
            <w:r w:rsidRPr="00D63740">
              <w:t xml:space="preserve">- формирование эффективной системы управления муниципальной службой; </w:t>
            </w:r>
          </w:p>
          <w:p w:rsidR="00605139" w:rsidRPr="00D63740" w:rsidRDefault="00605139" w:rsidP="00503DFE">
            <w:r w:rsidRPr="00D63740">
              <w:t xml:space="preserve">- повышение ответственности муниципальных служащих за результаты своей деятельности; </w:t>
            </w:r>
          </w:p>
          <w:p w:rsidR="00605139" w:rsidRPr="00D63740" w:rsidRDefault="00605139" w:rsidP="00503DFE">
            <w:r w:rsidRPr="00D63740">
              <w:t xml:space="preserve">- обеспечение открытости и прозрачности муниципальной службы; </w:t>
            </w:r>
          </w:p>
          <w:p w:rsidR="00605139" w:rsidRPr="00D63740" w:rsidRDefault="00605139" w:rsidP="00503DFE">
            <w:r w:rsidRPr="00D63740">
              <w:t xml:space="preserve">- укрепление материально-технической базы, необходимой для эффективного развития муниципальной службы; </w:t>
            </w:r>
          </w:p>
          <w:p w:rsidR="00605139" w:rsidRPr="00D63740" w:rsidRDefault="00605139" w:rsidP="00503DFE">
            <w:r w:rsidRPr="00D63740">
              <w:t xml:space="preserve">- создание единой системы непрерывного </w:t>
            </w:r>
            <w:r>
              <w:t>обучения муниципальных служащих</w:t>
            </w:r>
          </w:p>
        </w:tc>
      </w:tr>
      <w:tr w:rsidR="00605139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 xml:space="preserve">Целевые индикаторы и показатели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D63740" w:rsidRDefault="00605139" w:rsidP="001B09C0">
            <w:r w:rsidRPr="00D63740">
              <w:t>- количество муниципальных служащих, прошедших переподготовку и повышение квалификации;</w:t>
            </w:r>
          </w:p>
          <w:p w:rsidR="00605139" w:rsidRPr="00D63740" w:rsidRDefault="00605139" w:rsidP="001B09C0">
            <w:r w:rsidRPr="00D63740"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605139" w:rsidRPr="00D63740" w:rsidRDefault="00605139" w:rsidP="001B09C0">
            <w:r w:rsidRPr="00D63740">
              <w:t xml:space="preserve">- количество муниципальных служащих, включенных в кадровый резерв; </w:t>
            </w:r>
          </w:p>
          <w:p w:rsidR="00605139" w:rsidRPr="00D63740" w:rsidRDefault="00605139" w:rsidP="001B09C0">
            <w:r w:rsidRPr="00D63740">
              <w:t>- доля граждан, доверяющих муниципальным служащим,</w:t>
            </w:r>
          </w:p>
          <w:p w:rsidR="00605139" w:rsidRPr="00D63740" w:rsidRDefault="00605139" w:rsidP="001B09C0">
            <w:r w:rsidRPr="00D63740">
              <w:t xml:space="preserve">-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605139" w:rsidRPr="00D63740" w:rsidRDefault="00605139" w:rsidP="001B09C0">
            <w:r w:rsidRPr="00D63740">
              <w:t xml:space="preserve">- уровень компьютеризации рабочих мест муниципальных служащих; </w:t>
            </w:r>
          </w:p>
          <w:p w:rsidR="00605139" w:rsidRPr="00D63740" w:rsidRDefault="00605139" w:rsidP="001B09C0">
            <w:r w:rsidRPr="00D63740"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605139" w:rsidRPr="00856FD6" w:rsidRDefault="00605139" w:rsidP="001B09C0">
            <w:pPr>
              <w:widowControl w:val="0"/>
              <w:autoSpaceDE w:val="0"/>
              <w:autoSpaceDN w:val="0"/>
              <w:adjustRightInd w:val="0"/>
              <w:jc w:val="both"/>
            </w:pPr>
            <w:r w:rsidRPr="00D63740"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>
              <w:t>Жерновецкого</w:t>
            </w:r>
            <w:r w:rsidRPr="00D63740">
              <w:t xml:space="preserve"> сельсовета по отношению к запланированным показателя</w:t>
            </w:r>
            <w:r>
              <w:t>м</w:t>
            </w:r>
            <w:r w:rsidRPr="00856FD6">
              <w:t xml:space="preserve"> </w:t>
            </w:r>
          </w:p>
        </w:tc>
      </w:tr>
      <w:tr w:rsidR="00605139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>Этапы реализации:</w:t>
            </w:r>
          </w:p>
          <w:p w:rsidR="00605139" w:rsidRPr="00856FD6" w:rsidRDefault="00605139" w:rsidP="00FC43AD">
            <w:pPr>
              <w:jc w:val="both"/>
            </w:pPr>
            <w:r w:rsidRPr="00856FD6">
              <w:t>20</w:t>
            </w:r>
            <w:r>
              <w:t>22</w:t>
            </w:r>
            <w:r w:rsidRPr="00856FD6">
              <w:t xml:space="preserve"> – 20</w:t>
            </w:r>
            <w:r>
              <w:t>24</w:t>
            </w:r>
            <w:r w:rsidRPr="00856FD6">
              <w:t>годы.</w:t>
            </w:r>
          </w:p>
        </w:tc>
      </w:tr>
      <w:tr w:rsidR="00605139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FC43AD">
            <w:pPr>
              <w:jc w:val="both"/>
            </w:pPr>
            <w:r w:rsidRPr="00856FD6">
              <w:t xml:space="preserve">Ресурсное обеспечение </w:t>
            </w:r>
          </w:p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856FD6" w:rsidRDefault="00605139" w:rsidP="004570F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>Общий объем финансирования  составляет</w:t>
            </w:r>
            <w:r>
              <w:t xml:space="preserve"> 3</w:t>
            </w:r>
            <w:r w:rsidRPr="00856FD6">
              <w:rPr>
                <w:bCs/>
              </w:rPr>
              <w:t xml:space="preserve">,0 </w:t>
            </w:r>
            <w:r w:rsidRPr="00856FD6">
              <w:t>тыс. рублей, в том числе:</w:t>
            </w:r>
          </w:p>
          <w:p w:rsidR="00605139" w:rsidRDefault="00605139" w:rsidP="004570FA">
            <w:pPr>
              <w:widowControl w:val="0"/>
              <w:jc w:val="both"/>
            </w:pPr>
            <w:r w:rsidRPr="00856FD6">
              <w:t xml:space="preserve">за счет средств бюджета поселения – </w:t>
            </w:r>
            <w:r>
              <w:t>3,0 тыс. рублей.</w:t>
            </w:r>
          </w:p>
          <w:p w:rsidR="00605139" w:rsidRDefault="00605139" w:rsidP="000F2FF9">
            <w:r>
              <w:t>2022г.- 1,0 тыс. руб.</w:t>
            </w:r>
          </w:p>
          <w:p w:rsidR="00605139" w:rsidRDefault="00605139" w:rsidP="000F2FF9">
            <w:r>
              <w:t>2023г. – 1,0 тыс. руб.</w:t>
            </w:r>
          </w:p>
          <w:p w:rsidR="00605139" w:rsidRPr="00856FD6" w:rsidRDefault="00605139" w:rsidP="000F2FF9">
            <w:pPr>
              <w:widowControl w:val="0"/>
              <w:jc w:val="both"/>
            </w:pPr>
            <w:r>
              <w:t>2024г. – 1,0 тыс. руб.</w:t>
            </w:r>
          </w:p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6FD6">
              <w:t>Объемы финансирования программы носят прогнозный характер и подлежат уточнению в установленном порядке</w:t>
            </w:r>
            <w:r w:rsidRPr="00856FD6">
              <w:rPr>
                <w:bCs/>
              </w:rPr>
              <w:t xml:space="preserve"> при формировании бюджетов на очередной финансовый год</w:t>
            </w:r>
          </w:p>
        </w:tc>
      </w:tr>
      <w:tr w:rsidR="00605139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A93AF2" w:rsidRDefault="00605139" w:rsidP="00A93AF2">
            <w:r w:rsidRPr="00A93AF2">
              <w:rPr>
                <w:bCs/>
              </w:rPr>
              <w:t xml:space="preserve">Ожидаемые конечные результаты реализации Программы и показатели эффективности реализации Программы           </w:t>
            </w:r>
          </w:p>
          <w:p w:rsidR="00605139" w:rsidRPr="00856FD6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39" w:rsidRPr="00D63740" w:rsidRDefault="00605139" w:rsidP="00A93AF2">
            <w:r w:rsidRPr="00D63740"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>
              <w:t>Жерновецком</w:t>
            </w:r>
            <w:r w:rsidRPr="00D63740">
              <w:t xml:space="preserve"> сельсовете. </w:t>
            </w:r>
          </w:p>
          <w:p w:rsidR="00605139" w:rsidRPr="00D63740" w:rsidRDefault="00605139" w:rsidP="00A93AF2">
            <w:r w:rsidRPr="00D63740">
              <w:t xml:space="preserve">В рамках программы будут обеспечены следующие результаты: </w:t>
            </w:r>
          </w:p>
          <w:p w:rsidR="00605139" w:rsidRPr="00D63740" w:rsidRDefault="00605139" w:rsidP="00A93AF2">
            <w:r w:rsidRPr="00D63740">
              <w:t xml:space="preserve">- повышение эффективности и результативности муниципальной службы; </w:t>
            </w:r>
          </w:p>
          <w:p w:rsidR="00605139" w:rsidRPr="00D63740" w:rsidRDefault="00605139" w:rsidP="00A93AF2">
            <w:r w:rsidRPr="00D63740">
              <w:t xml:space="preserve">- внедрение и совершенствование механизмов формирования кадрового резерва, проведения аттестации муниципальных служащих; </w:t>
            </w:r>
          </w:p>
          <w:p w:rsidR="00605139" w:rsidRPr="00D63740" w:rsidRDefault="00605139" w:rsidP="00A93AF2">
            <w:r w:rsidRPr="00D63740">
              <w:t xml:space="preserve">- повышение квалификации муниципальных служащих; </w:t>
            </w:r>
          </w:p>
          <w:p w:rsidR="00605139" w:rsidRPr="00D63740" w:rsidRDefault="00605139" w:rsidP="00A93AF2">
            <w:r w:rsidRPr="00D63740">
              <w:t xml:space="preserve">- приобретение компьютеров, ремонт компьютеров; </w:t>
            </w:r>
          </w:p>
          <w:p w:rsidR="00605139" w:rsidRPr="00D63740" w:rsidRDefault="00605139" w:rsidP="00A93AF2">
            <w:r w:rsidRPr="00D63740">
              <w:t xml:space="preserve">- приобретение лицензированных программных </w:t>
            </w:r>
          </w:p>
          <w:p w:rsidR="00605139" w:rsidRPr="00D63740" w:rsidRDefault="00605139" w:rsidP="00A93AF2">
            <w:r w:rsidRPr="00D63740">
              <w:t xml:space="preserve">продуктов; </w:t>
            </w:r>
          </w:p>
          <w:p w:rsidR="00605139" w:rsidRPr="00D63740" w:rsidRDefault="00605139" w:rsidP="00A93AF2">
            <w:r w:rsidRPr="00D63740">
              <w:t xml:space="preserve">- обустройство рабочих мест; </w:t>
            </w:r>
          </w:p>
          <w:p w:rsidR="00605139" w:rsidRPr="00D63740" w:rsidRDefault="00605139" w:rsidP="00A93AF2">
            <w:r w:rsidRPr="00D63740">
              <w:t xml:space="preserve">- обеспечение материально-техническими ресурсами рабочих мест муниципальных служащих; </w:t>
            </w:r>
          </w:p>
          <w:p w:rsidR="00605139" w:rsidRPr="00D63740" w:rsidRDefault="00605139" w:rsidP="00A93AF2">
            <w:r w:rsidRPr="00D63740">
              <w:t>- обеспечение доступа к сети «Интернет» рабочих мест муниципальных служащих;</w:t>
            </w:r>
          </w:p>
          <w:p w:rsidR="00605139" w:rsidRPr="00D63740" w:rsidRDefault="00605139" w:rsidP="00A93AF2">
            <w:r w:rsidRPr="00D63740">
              <w:t>- повышение доверия населения к органам местного самоуправления на 25</w:t>
            </w:r>
            <w:r>
              <w:t xml:space="preserve"> </w:t>
            </w:r>
            <w:r w:rsidRPr="00D63740">
              <w:t xml:space="preserve">%; </w:t>
            </w:r>
          </w:p>
          <w:p w:rsidR="00605139" w:rsidRPr="00D63740" w:rsidRDefault="00605139" w:rsidP="00A93AF2">
            <w:r w:rsidRPr="00D63740">
              <w:t xml:space="preserve">- повышения уровня материально-технического обеспечения муниципальной службы </w:t>
            </w:r>
            <w:r>
              <w:t>Жерновецкого</w:t>
            </w:r>
            <w:r w:rsidRPr="00D63740">
              <w:t xml:space="preserve"> сельсовета до 90 % по отношению к запланированным показателям; </w:t>
            </w:r>
          </w:p>
          <w:p w:rsidR="00605139" w:rsidRPr="00856FD6" w:rsidRDefault="00605139" w:rsidP="00A93AF2">
            <w:pPr>
              <w:autoSpaceDE w:val="0"/>
              <w:autoSpaceDN w:val="0"/>
              <w:adjustRightInd w:val="0"/>
              <w:ind w:firstLine="34"/>
              <w:jc w:val="both"/>
            </w:pPr>
            <w:r w:rsidRPr="00D63740">
              <w:t>- формирование нетерпимого отношения к коррупции.</w:t>
            </w:r>
          </w:p>
        </w:tc>
      </w:tr>
    </w:tbl>
    <w:p w:rsidR="00605139" w:rsidRPr="002C3F04" w:rsidRDefault="00605139" w:rsidP="00CF6253">
      <w:pPr>
        <w:jc w:val="both"/>
        <w:rPr>
          <w:sz w:val="26"/>
          <w:szCs w:val="26"/>
        </w:rPr>
      </w:pPr>
    </w:p>
    <w:p w:rsidR="00605139" w:rsidRDefault="00605139" w:rsidP="00CF6253">
      <w:pPr>
        <w:jc w:val="center"/>
        <w:rPr>
          <w:b/>
          <w:sz w:val="26"/>
          <w:szCs w:val="26"/>
        </w:rPr>
      </w:pPr>
    </w:p>
    <w:p w:rsidR="00605139" w:rsidRDefault="00605139" w:rsidP="00CF6253">
      <w:pPr>
        <w:jc w:val="center"/>
        <w:rPr>
          <w:b/>
          <w:sz w:val="26"/>
          <w:szCs w:val="26"/>
        </w:rPr>
      </w:pPr>
    </w:p>
    <w:p w:rsidR="00605139" w:rsidRDefault="00605139" w:rsidP="00CF6253">
      <w:pPr>
        <w:jc w:val="center"/>
        <w:rPr>
          <w:b/>
          <w:sz w:val="26"/>
          <w:szCs w:val="26"/>
        </w:rPr>
      </w:pP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1.</w:t>
      </w: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ОБЩАЯ ХАРАКТЕРИСТИКА</w:t>
      </w: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ПРОБЛЕМЫ</w:t>
      </w:r>
      <w:r w:rsidRPr="002C3F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РЕШЕНИЕ КОТОРОЙ НАПРАВЛЕНА МУНИЦИПАЛЬНАЯ</w:t>
      </w:r>
      <w:r w:rsidRPr="002C3F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ПРОГРАММА</w:t>
      </w:r>
    </w:p>
    <w:p w:rsidR="00605139" w:rsidRPr="002C3F04" w:rsidRDefault="00605139" w:rsidP="00CF6253">
      <w:pPr>
        <w:jc w:val="center"/>
        <w:rPr>
          <w:sz w:val="26"/>
          <w:szCs w:val="26"/>
        </w:rPr>
      </w:pPr>
    </w:p>
    <w:p w:rsidR="00605139" w:rsidRPr="00D63740" w:rsidRDefault="00605139" w:rsidP="006D26A8">
      <w:pPr>
        <w:jc w:val="both"/>
      </w:pPr>
      <w:r w:rsidRPr="00D63740">
        <w:t>      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</w:t>
      </w:r>
      <w:r>
        <w:t xml:space="preserve"> </w:t>
      </w:r>
      <w:r w:rsidRPr="00D63740">
        <w:t>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605139" w:rsidRPr="00D63740" w:rsidRDefault="00605139" w:rsidP="006D26A8">
      <w:pPr>
        <w:jc w:val="both"/>
      </w:pPr>
      <w:r w:rsidRPr="00D63740">
        <w:t>      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605139" w:rsidRPr="00D63740" w:rsidRDefault="00605139" w:rsidP="006D26A8">
      <w:pPr>
        <w:jc w:val="both"/>
      </w:pPr>
      <w:r w:rsidRPr="00D63740">
        <w:t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605139" w:rsidRPr="00D63740" w:rsidRDefault="00605139" w:rsidP="006D26A8">
      <w:pPr>
        <w:jc w:val="both"/>
      </w:pPr>
      <w:r w:rsidRPr="00D63740">
        <w:t>     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605139" w:rsidRPr="00D63740" w:rsidRDefault="00605139" w:rsidP="006D26A8">
      <w:pPr>
        <w:jc w:val="both"/>
      </w:pPr>
      <w:r w:rsidRPr="00D63740">
        <w:t>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605139" w:rsidRPr="00D63740" w:rsidRDefault="00605139" w:rsidP="006D26A8">
      <w:pPr>
        <w:jc w:val="both"/>
      </w:pPr>
      <w:r w:rsidRPr="00D63740">
        <w:t>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605139" w:rsidRPr="00D63740" w:rsidRDefault="00605139" w:rsidP="006D26A8">
      <w:pPr>
        <w:jc w:val="both"/>
      </w:pPr>
      <w:r w:rsidRPr="00D63740"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605139" w:rsidRPr="00D63740" w:rsidRDefault="00605139" w:rsidP="006D26A8">
      <w:pPr>
        <w:jc w:val="both"/>
      </w:pPr>
      <w:r w:rsidRPr="00D63740">
        <w:t xml:space="preserve">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 </w:t>
      </w:r>
    </w:p>
    <w:p w:rsidR="00605139" w:rsidRPr="00D63740" w:rsidRDefault="00605139" w:rsidP="006D26A8">
      <w:pPr>
        <w:jc w:val="both"/>
      </w:pPr>
      <w:r w:rsidRPr="00D63740">
        <w:t>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605139" w:rsidRDefault="00605139" w:rsidP="006D26A8">
      <w:pPr>
        <w:jc w:val="both"/>
      </w:pPr>
      <w:r w:rsidRPr="00D63740"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605139" w:rsidRPr="002C3F04" w:rsidRDefault="00605139" w:rsidP="00CA7BA6">
      <w:pPr>
        <w:rPr>
          <w:sz w:val="26"/>
          <w:szCs w:val="26"/>
        </w:rPr>
      </w:pP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2</w:t>
      </w: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</w:p>
    <w:p w:rsidR="00605139" w:rsidRPr="006173E9" w:rsidRDefault="00605139" w:rsidP="00CA7BA6">
      <w:pPr>
        <w:ind w:right="-142"/>
        <w:jc w:val="both"/>
      </w:pPr>
      <w:r w:rsidRPr="006173E9">
        <w:t>Основные цели Программы в сфере развития муниципальной службы – совершенствование организации муниципальной службы в муниципальном образовании Жерновецкий сельсовет и повышение эффективности исполнения муниципальными служащими своих должностных обязанностей.</w:t>
      </w:r>
    </w:p>
    <w:p w:rsidR="00605139" w:rsidRPr="006173E9" w:rsidRDefault="00605139" w:rsidP="00CF6253">
      <w:pPr>
        <w:ind w:firstLine="709"/>
        <w:jc w:val="both"/>
      </w:pPr>
      <w:r w:rsidRPr="006173E9"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605139" w:rsidRPr="006173E9" w:rsidRDefault="00605139" w:rsidP="00CF6253">
      <w:pPr>
        <w:ind w:firstLine="709"/>
        <w:jc w:val="both"/>
      </w:pPr>
      <w:r w:rsidRPr="006173E9">
        <w:t>совершенствование правовой основы муниципальной службы;</w:t>
      </w:r>
    </w:p>
    <w:p w:rsidR="00605139" w:rsidRPr="006173E9" w:rsidRDefault="00605139" w:rsidP="00CF6253">
      <w:pPr>
        <w:ind w:firstLine="709"/>
        <w:jc w:val="both"/>
      </w:pPr>
      <w:r w:rsidRPr="006173E9"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605139" w:rsidRPr="006173E9" w:rsidRDefault="00605139" w:rsidP="00CF6253">
      <w:pPr>
        <w:ind w:firstLine="709"/>
        <w:jc w:val="both"/>
      </w:pPr>
      <w:r w:rsidRPr="006173E9"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605139" w:rsidRPr="006173E9" w:rsidRDefault="00605139" w:rsidP="00CF6253">
      <w:pPr>
        <w:ind w:firstLine="709"/>
        <w:jc w:val="both"/>
      </w:pPr>
      <w:r w:rsidRPr="006173E9"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605139" w:rsidRPr="006173E9" w:rsidRDefault="00605139" w:rsidP="00CF6253">
      <w:pPr>
        <w:ind w:firstLine="709"/>
        <w:jc w:val="both"/>
      </w:pPr>
      <w:r w:rsidRPr="006173E9"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605139" w:rsidRPr="006173E9" w:rsidRDefault="00605139" w:rsidP="00CF6253">
      <w:pPr>
        <w:ind w:firstLine="709"/>
        <w:jc w:val="both"/>
      </w:pPr>
      <w:r w:rsidRPr="006173E9">
        <w:t>повышение престижа муниципальной службы;</w:t>
      </w:r>
    </w:p>
    <w:p w:rsidR="00605139" w:rsidRPr="006173E9" w:rsidRDefault="00605139" w:rsidP="00CF6253">
      <w:pPr>
        <w:ind w:firstLine="709"/>
        <w:jc w:val="both"/>
      </w:pPr>
      <w:r w:rsidRPr="006173E9">
        <w:t>привлечение на муниципальную службу квалифицированных молодых специалистов, укрепление кадрового потенциала администрации;</w:t>
      </w:r>
    </w:p>
    <w:p w:rsidR="00605139" w:rsidRPr="006173E9" w:rsidRDefault="00605139" w:rsidP="00CF6253">
      <w:pPr>
        <w:ind w:firstLine="709"/>
        <w:jc w:val="both"/>
      </w:pPr>
      <w:r w:rsidRPr="006173E9">
        <w:t>создание системы контроля деятельности  муниципальных служащих со стороны институтов гражданского общества.</w:t>
      </w:r>
    </w:p>
    <w:p w:rsidR="00605139" w:rsidRPr="006173E9" w:rsidRDefault="00605139" w:rsidP="00CF6253">
      <w:pPr>
        <w:shd w:val="clear" w:color="auto" w:fill="FFFFFF"/>
        <w:jc w:val="both"/>
        <w:textAlignment w:val="baseline"/>
        <w:rPr>
          <w:color w:val="000000"/>
        </w:rPr>
      </w:pPr>
      <w:r w:rsidRPr="006173E9">
        <w:rPr>
          <w:color w:val="000000"/>
        </w:rPr>
        <w:t xml:space="preserve">          В результате реализации Программы к 202</w:t>
      </w:r>
      <w:r>
        <w:rPr>
          <w:color w:val="000000"/>
        </w:rPr>
        <w:t>2</w:t>
      </w:r>
      <w:r w:rsidRPr="006173E9">
        <w:rPr>
          <w:color w:val="000000"/>
        </w:rPr>
        <w:t xml:space="preserve"> году планируется достигнуть:</w:t>
      </w:r>
    </w:p>
    <w:p w:rsidR="00605139" w:rsidRPr="006173E9" w:rsidRDefault="00605139" w:rsidP="00CF6253">
      <w:pPr>
        <w:shd w:val="clear" w:color="auto" w:fill="FFFFFF"/>
        <w:jc w:val="both"/>
        <w:textAlignment w:val="baseline"/>
        <w:rPr>
          <w:color w:val="000000"/>
        </w:rPr>
      </w:pPr>
      <w:r w:rsidRPr="006173E9">
        <w:rPr>
          <w:color w:val="000000"/>
        </w:rPr>
        <w:t>– увеличения доверия граждан к муниципальным служащим;</w:t>
      </w:r>
    </w:p>
    <w:p w:rsidR="00605139" w:rsidRPr="006173E9" w:rsidRDefault="00605139" w:rsidP="00CF6253">
      <w:pPr>
        <w:shd w:val="clear" w:color="auto" w:fill="FFFFFF"/>
        <w:jc w:val="both"/>
        <w:textAlignment w:val="baseline"/>
        <w:rPr>
          <w:color w:val="000000"/>
        </w:rPr>
      </w:pPr>
      <w:r w:rsidRPr="006173E9">
        <w:rPr>
          <w:color w:val="000000"/>
        </w:rPr>
        <w:t xml:space="preserve">- включения в должностные инструкции муниципальных служащих показателей результативности; </w:t>
      </w:r>
    </w:p>
    <w:p w:rsidR="00605139" w:rsidRPr="006173E9" w:rsidRDefault="00605139" w:rsidP="00CF6253">
      <w:pPr>
        <w:shd w:val="clear" w:color="auto" w:fill="FFFFFF"/>
        <w:jc w:val="both"/>
        <w:textAlignment w:val="baseline"/>
        <w:rPr>
          <w:color w:val="000000"/>
        </w:rPr>
      </w:pPr>
      <w:r w:rsidRPr="006173E9">
        <w:rPr>
          <w:color w:val="000000"/>
        </w:rPr>
        <w:t xml:space="preserve"> – увеличения количества муниципальных служащих, прошедших курсы повышения квалификации, профессиональную подготовку и переподготовку;   </w:t>
      </w:r>
    </w:p>
    <w:p w:rsidR="00605139" w:rsidRPr="006173E9" w:rsidRDefault="00605139" w:rsidP="006173E9">
      <w:pPr>
        <w:jc w:val="both"/>
      </w:pPr>
      <w:r w:rsidRPr="006173E9">
        <w:t xml:space="preserve">Цель программы - создание условий для эффективного развития и совершенствования муниципальной службы в </w:t>
      </w:r>
      <w:r>
        <w:t>Жерновецком</w:t>
      </w:r>
      <w:r w:rsidRPr="006173E9">
        <w:t xml:space="preserve"> сельсовете Касторенского района Курской области. </w:t>
      </w:r>
    </w:p>
    <w:p w:rsidR="00605139" w:rsidRPr="006173E9" w:rsidRDefault="00605139" w:rsidP="006173E9">
      <w:pPr>
        <w:jc w:val="both"/>
      </w:pPr>
      <w:r w:rsidRPr="006173E9">
        <w:t xml:space="preserve">           Для достижения указанной цели необходимо решить следующие задачи: </w:t>
      </w:r>
    </w:p>
    <w:p w:rsidR="00605139" w:rsidRPr="006173E9" w:rsidRDefault="00605139" w:rsidP="006173E9">
      <w:pPr>
        <w:jc w:val="both"/>
      </w:pPr>
      <w:r w:rsidRPr="006173E9">
        <w:t>           1.Формирование эффективной системы управления муниципальной службой.</w:t>
      </w:r>
    </w:p>
    <w:p w:rsidR="00605139" w:rsidRPr="006173E9" w:rsidRDefault="00605139" w:rsidP="006173E9">
      <w:pPr>
        <w:jc w:val="both"/>
      </w:pPr>
      <w:r w:rsidRPr="006173E9">
        <w:t>           2.Повышение ответственности муниципальных служащих за результаты своей деятельности.</w:t>
      </w:r>
    </w:p>
    <w:p w:rsidR="00605139" w:rsidRPr="006173E9" w:rsidRDefault="00605139" w:rsidP="006173E9">
      <w:pPr>
        <w:jc w:val="both"/>
      </w:pPr>
      <w:r w:rsidRPr="006173E9">
        <w:t>           3.Обеспечение открытости и прозрачности муниципальной службы.</w:t>
      </w:r>
    </w:p>
    <w:p w:rsidR="00605139" w:rsidRPr="006173E9" w:rsidRDefault="00605139" w:rsidP="006173E9">
      <w:pPr>
        <w:jc w:val="both"/>
      </w:pPr>
      <w:r>
        <w:t>          </w:t>
      </w:r>
      <w:r w:rsidRPr="006173E9">
        <w:t xml:space="preserve">4.Укрепление материально-технической базы, необходимой для эффективного развития муниципальной службы. </w:t>
      </w:r>
    </w:p>
    <w:p w:rsidR="00605139" w:rsidRPr="006173E9" w:rsidRDefault="00605139" w:rsidP="006173E9">
      <w:pPr>
        <w:jc w:val="both"/>
      </w:pPr>
      <w:r w:rsidRPr="006173E9">
        <w:t xml:space="preserve">            5.  Создание единой системы непрерывного обучения муниципальных служащих. </w:t>
      </w:r>
    </w:p>
    <w:p w:rsidR="00605139" w:rsidRPr="006173E9" w:rsidRDefault="00605139" w:rsidP="00CA7BA6">
      <w:pPr>
        <w:ind w:right="-426"/>
        <w:jc w:val="both"/>
      </w:pPr>
      <w:r w:rsidRPr="006173E9">
        <w:t>Программа реализуется в 20</w:t>
      </w:r>
      <w:r>
        <w:t>22</w:t>
      </w:r>
      <w:r w:rsidRPr="006173E9">
        <w:t> – 202</w:t>
      </w:r>
      <w:r>
        <w:t>4</w:t>
      </w:r>
      <w:r w:rsidRPr="006173E9">
        <w:t xml:space="preserve"> годах. Мероприятия будут выполняться в соответствии с установленными сроками. </w:t>
      </w:r>
    </w:p>
    <w:p w:rsidR="00605139" w:rsidRPr="002C3F04" w:rsidRDefault="00605139" w:rsidP="0066581B">
      <w:pPr>
        <w:jc w:val="both"/>
        <w:rPr>
          <w:sz w:val="26"/>
          <w:szCs w:val="26"/>
        </w:rPr>
      </w:pPr>
    </w:p>
    <w:p w:rsidR="00605139" w:rsidRPr="002C3F04" w:rsidRDefault="00605139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3</w:t>
      </w:r>
    </w:p>
    <w:p w:rsidR="00605139" w:rsidRPr="002C3F04" w:rsidRDefault="00605139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ОБОСНОВАНИЕ ВЫДЕЛЕНИЯ ПОДПРОГРАММ МУНИЦИПАЛЬНОЙ ПРОГРАММЫ, ОБОБЩЕННАЯ ХАРАКТЕРИСТИКА ОСНОВНЫХ МЕРОПРИЯТИЙ ПОДПРОГРАММ</w:t>
      </w:r>
    </w:p>
    <w:p w:rsidR="00605139" w:rsidRPr="002C3F04" w:rsidRDefault="00605139" w:rsidP="00CA7BA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5139" w:rsidRPr="006173E9" w:rsidRDefault="00605139" w:rsidP="00CA7BA6">
      <w:pPr>
        <w:autoSpaceDE w:val="0"/>
        <w:autoSpaceDN w:val="0"/>
        <w:adjustRightInd w:val="0"/>
        <w:ind w:firstLine="540"/>
        <w:jc w:val="both"/>
      </w:pPr>
      <w:r w:rsidRPr="006173E9">
        <w:t>1. Для достижения целей и решения задач, определенных основополагающими документами в сфере развития муниципальной политики, Программа структурирована по подпрограммам.</w:t>
      </w:r>
    </w:p>
    <w:p w:rsidR="00605139" w:rsidRPr="006173E9" w:rsidRDefault="00605139" w:rsidP="00CA7BA6">
      <w:pPr>
        <w:autoSpaceDE w:val="0"/>
        <w:autoSpaceDN w:val="0"/>
        <w:adjustRightInd w:val="0"/>
        <w:ind w:firstLine="540"/>
        <w:jc w:val="both"/>
      </w:pPr>
      <w:r w:rsidRPr="006173E9">
        <w:t>2. Основные мероприятия подпрограмм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устойчивость развития муниципальной политики на основе взаимодействия, модернизации и перехода к инновационной модели функционирования.</w:t>
      </w:r>
    </w:p>
    <w:p w:rsidR="00605139" w:rsidRPr="006173E9" w:rsidRDefault="00605139" w:rsidP="00CA7BA6">
      <w:pPr>
        <w:autoSpaceDE w:val="0"/>
        <w:autoSpaceDN w:val="0"/>
        <w:adjustRightInd w:val="0"/>
        <w:ind w:firstLine="540"/>
        <w:jc w:val="both"/>
      </w:pPr>
      <w:r w:rsidRPr="006173E9">
        <w:t>3.Муниципальная  программа включает в себя 1 подпрограмму:</w:t>
      </w:r>
    </w:p>
    <w:p w:rsidR="00605139" w:rsidRPr="00856FD6" w:rsidRDefault="00605139" w:rsidP="00EE07C9">
      <w:pPr>
        <w:tabs>
          <w:tab w:val="left" w:pos="10206"/>
          <w:tab w:val="left" w:pos="10490"/>
        </w:tabs>
        <w:jc w:val="both"/>
        <w:rPr>
          <w:color w:val="000000"/>
        </w:rPr>
      </w:pPr>
      <w:r w:rsidRPr="006173E9">
        <w:t xml:space="preserve">1) </w:t>
      </w:r>
      <w:r w:rsidRPr="00D63740">
        <w:t>«Реализация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t xml:space="preserve"> в Жерновецком сельсовете Касторенского района Курской области. </w:t>
      </w:r>
    </w:p>
    <w:p w:rsidR="00605139" w:rsidRPr="006173E9" w:rsidRDefault="00605139" w:rsidP="00CA7BA6">
      <w:pPr>
        <w:tabs>
          <w:tab w:val="left" w:pos="384"/>
        </w:tabs>
        <w:jc w:val="both"/>
      </w:pPr>
    </w:p>
    <w:p w:rsidR="00605139" w:rsidRPr="002C3F04" w:rsidRDefault="00605139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bookmarkStart w:id="1" w:name="_GoBack"/>
      <w:bookmarkEnd w:id="1"/>
      <w:r w:rsidRPr="002C3F04">
        <w:rPr>
          <w:b/>
          <w:sz w:val="26"/>
          <w:szCs w:val="26"/>
        </w:rPr>
        <w:t>РАЗДЕЛ 4</w:t>
      </w:r>
    </w:p>
    <w:p w:rsidR="00605139" w:rsidRPr="002C3F04" w:rsidRDefault="00605139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ИНФОРМАЦИЯ ПО РЕСУРСНОМУ ОБЕСПЕЧЕНИЮ МУНИЦИПАЛЬНОЙ ПРОГРАММЫ</w:t>
      </w:r>
    </w:p>
    <w:p w:rsidR="00605139" w:rsidRPr="006173E9" w:rsidRDefault="00605139" w:rsidP="0066581B">
      <w:pPr>
        <w:autoSpaceDE w:val="0"/>
        <w:autoSpaceDN w:val="0"/>
        <w:adjustRightInd w:val="0"/>
      </w:pPr>
    </w:p>
    <w:p w:rsidR="00605139" w:rsidRPr="006173E9" w:rsidRDefault="00605139" w:rsidP="00CA7BA6">
      <w:pPr>
        <w:ind w:firstLine="720"/>
        <w:jc w:val="both"/>
      </w:pPr>
      <w:r w:rsidRPr="006173E9">
        <w:t>Финансовое обеспечение реализации муниципальной программы осуществляется за счет ср</w:t>
      </w:r>
      <w:r>
        <w:t>едств местного бюджета</w:t>
      </w:r>
      <w:r w:rsidRPr="006173E9">
        <w:t>. На реализацию муниципальной программы предусматриваются средства  местного бюджета в размере 3,0 тыс. рублей.</w:t>
      </w:r>
    </w:p>
    <w:p w:rsidR="00605139" w:rsidRPr="006173E9" w:rsidRDefault="00605139" w:rsidP="00CA7BA6">
      <w:pPr>
        <w:ind w:firstLine="720"/>
        <w:jc w:val="both"/>
      </w:pPr>
      <w:r w:rsidRPr="006173E9">
        <w:t>Объем бюджетных ассигнований на финансовое обеспечение реализации программы утверждается постановлением Главы АдминистрацииЖерновецкого сельсовета  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нормативным правовым актом Администрации Жерновецкого сельсовета.</w:t>
      </w:r>
    </w:p>
    <w:p w:rsidR="00605139" w:rsidRPr="006173E9" w:rsidRDefault="00605139" w:rsidP="00CA7BA6">
      <w:pPr>
        <w:ind w:firstLine="720"/>
        <w:jc w:val="both"/>
      </w:pPr>
      <w:r w:rsidRPr="006173E9">
        <w:t>Объем финансового обеспечения реализации муниципальной программы за счет местного бюджета на период после планового периода указывается по годам реализации и подлежит уточнению после утверждения Стратегии социально – экономического  развития Жерновецкого сельсовета до 202</w:t>
      </w:r>
      <w:r>
        <w:t>4</w:t>
      </w:r>
      <w:r w:rsidRPr="006173E9">
        <w:t xml:space="preserve"> года.</w:t>
      </w:r>
    </w:p>
    <w:p w:rsidR="00605139" w:rsidRPr="006173E9" w:rsidRDefault="00605139" w:rsidP="00CA7BA6">
      <w:pPr>
        <w:autoSpaceDE w:val="0"/>
        <w:autoSpaceDN w:val="0"/>
        <w:adjustRightInd w:val="0"/>
        <w:ind w:firstLine="540"/>
        <w:jc w:val="both"/>
      </w:pPr>
      <w:r w:rsidRPr="006173E9">
        <w:t>Муниципальная  программа финансируется в пределах бюджетных ассигнований, предусмотренных на ее реализацию в местном  бюджете на очередной  финансовый год и плановый период.</w:t>
      </w:r>
    </w:p>
    <w:p w:rsidR="00605139" w:rsidRPr="006173E9" w:rsidRDefault="00605139" w:rsidP="00CA7BA6">
      <w:pPr>
        <w:ind w:firstLine="540"/>
        <w:jc w:val="both"/>
      </w:pPr>
      <w:r w:rsidRPr="006173E9">
        <w:t>Муниципальная программа подлежит приведению в соответствие с НПА принятыми решениями об утверждении местного бюджета на очередной финансовый год и на плановый период не позднее двух месяцев со дня вступления его в силу.</w:t>
      </w:r>
    </w:p>
    <w:p w:rsidR="00605139" w:rsidRPr="006173E9" w:rsidRDefault="00605139" w:rsidP="00CA7BA6">
      <w:pPr>
        <w:ind w:firstLine="540"/>
        <w:jc w:val="both"/>
      </w:pPr>
      <w:r w:rsidRPr="006173E9">
        <w:t>Муниципальная  программа подлежит приведению в соответствие с НПА о внесении изменений в бюджете Жерновецкого сельсовета на текущий финансовый год и плановый период не позднее одного месяца со дня вступления его в силу.</w:t>
      </w:r>
    </w:p>
    <w:p w:rsidR="00605139" w:rsidRPr="006173E9" w:rsidRDefault="00605139" w:rsidP="00CA7BA6">
      <w:pPr>
        <w:autoSpaceDE w:val="0"/>
        <w:autoSpaceDN w:val="0"/>
        <w:adjustRightInd w:val="0"/>
        <w:ind w:firstLine="540"/>
        <w:jc w:val="both"/>
      </w:pPr>
      <w:r w:rsidRPr="006173E9">
        <w:t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</w:t>
      </w:r>
      <w:r>
        <w:t xml:space="preserve"> </w:t>
      </w:r>
      <w:r w:rsidRPr="006173E9">
        <w:t>бюджетных ассигнований на финансовое обеспечение реализации  программы на очередной финансовый год и на плановый период, подлежат утверждению постановлением Администрации Жерновецкого сельсовета не позднее сроков отведенных на эти мероприятия</w:t>
      </w:r>
    </w:p>
    <w:p w:rsidR="00605139" w:rsidRPr="002C3F04" w:rsidRDefault="00605139" w:rsidP="00CF6253">
      <w:pPr>
        <w:widowControl w:val="0"/>
        <w:tabs>
          <w:tab w:val="left" w:pos="284"/>
        </w:tabs>
        <w:ind w:firstLine="567"/>
        <w:jc w:val="center"/>
        <w:rPr>
          <w:b/>
          <w:sz w:val="26"/>
          <w:szCs w:val="26"/>
        </w:rPr>
      </w:pPr>
    </w:p>
    <w:p w:rsidR="00605139" w:rsidRPr="002C3F04" w:rsidRDefault="00605139" w:rsidP="00CF6253">
      <w:pPr>
        <w:widowControl w:val="0"/>
        <w:tabs>
          <w:tab w:val="left" w:pos="284"/>
        </w:tabs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5</w:t>
      </w:r>
    </w:p>
    <w:p w:rsidR="00605139" w:rsidRPr="002C3F04" w:rsidRDefault="00605139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МЕТОДИКА ОЦЕНКИ ЭФФЕКТИВНОСТИ МУНИЦИПАЛЬНОЙ ПРОГРАММЫ</w:t>
      </w:r>
    </w:p>
    <w:p w:rsidR="00605139" w:rsidRPr="002C3F04" w:rsidRDefault="00605139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05139" w:rsidRPr="006173E9" w:rsidRDefault="00605139" w:rsidP="00CF6253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6173E9">
        <w:t>1. Оценка эффективности реализации муниципальной программыосуществляется ответственным исполнителем муниципальной программы.</w:t>
      </w:r>
    </w:p>
    <w:p w:rsidR="00605139" w:rsidRPr="006173E9" w:rsidRDefault="00605139" w:rsidP="00CF6253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6173E9">
        <w:t>2. Оценка эффективности реализации муниципальной программы проводится на основе:</w:t>
      </w:r>
    </w:p>
    <w:p w:rsidR="00605139" w:rsidRPr="006173E9" w:rsidRDefault="00605139" w:rsidP="00CF6253">
      <w:pPr>
        <w:ind w:firstLine="567"/>
        <w:contextualSpacing/>
        <w:jc w:val="both"/>
      </w:pPr>
      <w:r w:rsidRPr="006173E9">
        <w:t>- оценки степени достижения целей и решения задач муниципальной программы в целом путем сопоставления фактически достигнутых значений целевых показателей и их плановых значений, приведенных в приложении № 2 к муниципальной программе, по формуле:</w:t>
      </w:r>
    </w:p>
    <w:p w:rsidR="00605139" w:rsidRPr="006173E9" w:rsidRDefault="00605139" w:rsidP="00CF6253">
      <w:pPr>
        <w:ind w:firstLine="680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pt;margin-top:4.95pt;width:114.1pt;height:35.15pt;z-index:251658240">
            <v:imagedata r:id="rId5" o:title=""/>
          </v:shape>
          <o:OLEObject Type="Embed" ProgID="Equation.3" ShapeID="_x0000_s1026" DrawAspect="Content" ObjectID="_1701809088" r:id="rId6"/>
        </w:pict>
      </w:r>
    </w:p>
    <w:p w:rsidR="00605139" w:rsidRPr="006173E9" w:rsidRDefault="00605139" w:rsidP="00CF6253">
      <w:pPr>
        <w:ind w:firstLine="680"/>
        <w:jc w:val="both"/>
      </w:pPr>
    </w:p>
    <w:p w:rsidR="00605139" w:rsidRPr="006173E9" w:rsidRDefault="00605139" w:rsidP="00CF6253">
      <w:pPr>
        <w:ind w:firstLine="567"/>
        <w:jc w:val="both"/>
      </w:pPr>
      <w:r w:rsidRPr="006173E9">
        <w:t xml:space="preserve">где: </w:t>
      </w:r>
    </w:p>
    <w:p w:rsidR="00605139" w:rsidRPr="006173E9" w:rsidRDefault="00605139" w:rsidP="00CF6253">
      <w:pPr>
        <w:ind w:firstLine="567"/>
        <w:jc w:val="both"/>
      </w:pPr>
      <w:r w:rsidRPr="006173E9">
        <w:t>Сд</w:t>
      </w:r>
      <w:r w:rsidRPr="006173E9">
        <w:rPr>
          <w:lang w:val="en-US"/>
        </w:rPr>
        <w:t>i</w:t>
      </w:r>
      <w:r w:rsidRPr="006173E9">
        <w:t xml:space="preserve">– степень достижения </w:t>
      </w:r>
      <w:r w:rsidRPr="006173E9">
        <w:rPr>
          <w:lang w:val="en-US"/>
        </w:rPr>
        <w:t>i</w:t>
      </w:r>
      <w:r w:rsidRPr="006173E9">
        <w:t>-го целевого показателя;</w:t>
      </w:r>
    </w:p>
    <w:p w:rsidR="00605139" w:rsidRPr="006173E9" w:rsidRDefault="00605139" w:rsidP="00CF6253">
      <w:pPr>
        <w:ind w:firstLine="567"/>
        <w:jc w:val="both"/>
      </w:pPr>
      <w:r w:rsidRPr="006173E9">
        <w:t>Зф</w:t>
      </w:r>
      <w:r w:rsidRPr="006173E9">
        <w:rPr>
          <w:lang w:val="en-US"/>
        </w:rPr>
        <w:t>i</w:t>
      </w:r>
      <w:r w:rsidRPr="006173E9">
        <w:t xml:space="preserve"> – фактическое значение </w:t>
      </w:r>
      <w:r w:rsidRPr="006173E9">
        <w:rPr>
          <w:lang w:val="en-US"/>
        </w:rPr>
        <w:t>i</w:t>
      </w:r>
      <w:r w:rsidRPr="006173E9">
        <w:t>-го целевого показателя муниципальной программе;</w:t>
      </w:r>
    </w:p>
    <w:p w:rsidR="00605139" w:rsidRPr="006173E9" w:rsidRDefault="00605139" w:rsidP="00CF6253">
      <w:pPr>
        <w:ind w:firstLine="567"/>
        <w:jc w:val="both"/>
      </w:pPr>
      <w:r w:rsidRPr="006173E9">
        <w:t>Зп</w:t>
      </w:r>
      <w:r w:rsidRPr="006173E9">
        <w:rPr>
          <w:lang w:val="en-US"/>
        </w:rPr>
        <w:t>i</w:t>
      </w:r>
      <w:r w:rsidRPr="006173E9">
        <w:t xml:space="preserve"> – плановое значение </w:t>
      </w:r>
      <w:r w:rsidRPr="006173E9">
        <w:rPr>
          <w:lang w:val="en-US"/>
        </w:rPr>
        <w:t>i</w:t>
      </w:r>
      <w:r w:rsidRPr="006173E9">
        <w:t>-го целевого показателя муниципальной программе;</w:t>
      </w:r>
    </w:p>
    <w:p w:rsidR="00605139" w:rsidRPr="006173E9" w:rsidRDefault="00605139" w:rsidP="00CF6253">
      <w:pPr>
        <w:ind w:firstLine="567"/>
        <w:jc w:val="both"/>
      </w:pPr>
      <w:r w:rsidRPr="006173E9">
        <w:t>- 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муниципальной программы, представленных в приложениях № 7 к муниципальной программе по формуле:</w:t>
      </w:r>
    </w:p>
    <w:p w:rsidR="00605139" w:rsidRPr="006173E9" w:rsidRDefault="00605139" w:rsidP="00CF6253">
      <w:pPr>
        <w:ind w:firstLine="567"/>
        <w:jc w:val="both"/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173.15pt;margin-top:1.9pt;width:120.2pt;height:35.15pt;z-index:251657216;visibility:visible">
            <v:imagedata r:id="rId7" o:title=""/>
          </v:shape>
        </w:pict>
      </w:r>
    </w:p>
    <w:p w:rsidR="00605139" w:rsidRPr="006173E9" w:rsidRDefault="00605139" w:rsidP="00CF6253">
      <w:pPr>
        <w:ind w:firstLine="567"/>
        <w:jc w:val="both"/>
      </w:pPr>
    </w:p>
    <w:p w:rsidR="00605139" w:rsidRPr="006173E9" w:rsidRDefault="00605139" w:rsidP="00CF6253">
      <w:pPr>
        <w:ind w:firstLine="567"/>
        <w:jc w:val="both"/>
      </w:pPr>
      <w:r w:rsidRPr="006173E9">
        <w:t xml:space="preserve">где: </w:t>
      </w:r>
    </w:p>
    <w:p w:rsidR="00605139" w:rsidRPr="006173E9" w:rsidRDefault="00605139" w:rsidP="00CF6253">
      <w:pPr>
        <w:ind w:firstLine="567"/>
        <w:jc w:val="both"/>
      </w:pPr>
      <w:r w:rsidRPr="006173E9">
        <w:t>Уф</w:t>
      </w:r>
      <w:r w:rsidRPr="006173E9">
        <w:rPr>
          <w:lang w:val="en-US"/>
        </w:rPr>
        <w:t>i</w:t>
      </w:r>
      <w:r w:rsidRPr="006173E9">
        <w:t xml:space="preserve"> – уровень финансирования реализации по </w:t>
      </w:r>
      <w:r w:rsidRPr="006173E9">
        <w:rPr>
          <w:lang w:val="en-US"/>
        </w:rPr>
        <w:t>i</w:t>
      </w:r>
      <w:r w:rsidRPr="006173E9">
        <w:t xml:space="preserve">-му мероприятию муниципальной программе; </w:t>
      </w:r>
    </w:p>
    <w:p w:rsidR="00605139" w:rsidRPr="006173E9" w:rsidRDefault="00605139" w:rsidP="00CF6253">
      <w:pPr>
        <w:ind w:firstLine="567"/>
        <w:jc w:val="both"/>
      </w:pPr>
      <w:r w:rsidRPr="006173E9">
        <w:t>Фф</w:t>
      </w:r>
      <w:r w:rsidRPr="006173E9">
        <w:rPr>
          <w:lang w:val="en-US"/>
        </w:rPr>
        <w:t>i</w:t>
      </w:r>
      <w:r w:rsidRPr="006173E9">
        <w:t xml:space="preserve"> – фактический объем финансовых ресурсов, направленный на реализацию </w:t>
      </w:r>
      <w:r w:rsidRPr="006173E9">
        <w:rPr>
          <w:lang w:val="en-US"/>
        </w:rPr>
        <w:t>i</w:t>
      </w:r>
      <w:r w:rsidRPr="006173E9">
        <w:t>-го мероприятия муниципальной программе;</w:t>
      </w:r>
    </w:p>
    <w:p w:rsidR="00605139" w:rsidRPr="006173E9" w:rsidRDefault="00605139" w:rsidP="00CF6253">
      <w:pPr>
        <w:ind w:firstLine="567"/>
        <w:jc w:val="both"/>
      </w:pPr>
      <w:r w:rsidRPr="006173E9">
        <w:t>Фп</w:t>
      </w:r>
      <w:r w:rsidRPr="006173E9">
        <w:rPr>
          <w:lang w:val="en-US"/>
        </w:rPr>
        <w:t>i</w:t>
      </w:r>
      <w:r w:rsidRPr="006173E9">
        <w:t xml:space="preserve"> – плановый объем финансовых ресурсов по </w:t>
      </w:r>
      <w:r w:rsidRPr="006173E9">
        <w:rPr>
          <w:lang w:val="en-US"/>
        </w:rPr>
        <w:t>i</w:t>
      </w:r>
      <w:r w:rsidRPr="006173E9">
        <w:t>-му мероприятию на соответствующий отчетный период;</w:t>
      </w:r>
    </w:p>
    <w:p w:rsidR="00605139" w:rsidRPr="006173E9" w:rsidRDefault="00605139" w:rsidP="00CF6253">
      <w:pPr>
        <w:ind w:firstLine="567"/>
        <w:jc w:val="both"/>
      </w:pPr>
      <w:r w:rsidRPr="006173E9">
        <w:t>- степени реализации мероприятий муниципальной программы (подпрограммы)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(подпрограммы) по годам.</w:t>
      </w:r>
    </w:p>
    <w:p w:rsidR="00605139" w:rsidRPr="006173E9" w:rsidRDefault="00605139" w:rsidP="00CF6253">
      <w:pPr>
        <w:ind w:firstLine="567"/>
        <w:jc w:val="both"/>
      </w:pPr>
      <w:r w:rsidRPr="006173E9">
        <w:t>3. По каждому показателю муниципальной программы (подпрограммы) определяется интервал значений показателя, при котором реализация муниципальной программы характеризуется:</w:t>
      </w:r>
    </w:p>
    <w:p w:rsidR="00605139" w:rsidRPr="006173E9" w:rsidRDefault="00605139" w:rsidP="00CF6253">
      <w:pPr>
        <w:ind w:firstLine="567"/>
        <w:jc w:val="both"/>
      </w:pPr>
      <w:r w:rsidRPr="006173E9">
        <w:t>- высоким уровнем эффективности;</w:t>
      </w:r>
    </w:p>
    <w:p w:rsidR="00605139" w:rsidRPr="006173E9" w:rsidRDefault="00605139" w:rsidP="00CF6253">
      <w:pPr>
        <w:ind w:firstLine="567"/>
        <w:jc w:val="both"/>
      </w:pPr>
      <w:r w:rsidRPr="006173E9">
        <w:t>- удовлетворительным уровнем эффективности;</w:t>
      </w:r>
    </w:p>
    <w:p w:rsidR="00605139" w:rsidRPr="006173E9" w:rsidRDefault="00605139" w:rsidP="00CF6253">
      <w:pPr>
        <w:ind w:firstLine="567"/>
        <w:jc w:val="both"/>
      </w:pPr>
      <w:r w:rsidRPr="006173E9">
        <w:t xml:space="preserve"> - неудовлетворительным уровнем эффективности.</w:t>
      </w:r>
    </w:p>
    <w:p w:rsidR="00605139" w:rsidRPr="006173E9" w:rsidRDefault="00605139" w:rsidP="00CF6253">
      <w:pPr>
        <w:ind w:firstLine="567"/>
        <w:jc w:val="both"/>
      </w:pPr>
      <w:r w:rsidRPr="006173E9">
        <w:t>4. 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от планового значения показателя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</w:p>
    <w:p w:rsidR="00605139" w:rsidRPr="006173E9" w:rsidRDefault="00605139" w:rsidP="00CF6253">
      <w:pPr>
        <w:ind w:firstLine="567"/>
        <w:jc w:val="both"/>
      </w:pPr>
      <w:r w:rsidRPr="006173E9">
        <w:t>5. Муниципальная программа считается реализуемой с высоким уровнем эффективности, если:</w:t>
      </w:r>
    </w:p>
    <w:p w:rsidR="00605139" w:rsidRPr="006173E9" w:rsidRDefault="00605139" w:rsidP="00CF6253">
      <w:pPr>
        <w:ind w:firstLine="567"/>
        <w:jc w:val="both"/>
      </w:pPr>
      <w:r w:rsidRPr="006173E9">
        <w:t>- значения 95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605139" w:rsidRPr="006173E9" w:rsidRDefault="00605139" w:rsidP="00CF6253">
      <w:pPr>
        <w:ind w:firstLine="567"/>
        <w:jc w:val="both"/>
      </w:pPr>
      <w:r w:rsidRPr="006173E9">
        <w:t>- не менее 95 процентов мероприятий, запланированных на отчетный год, выполнены в полном объеме;</w:t>
      </w:r>
    </w:p>
    <w:p w:rsidR="00605139" w:rsidRPr="006173E9" w:rsidRDefault="00605139" w:rsidP="00CF6253">
      <w:pPr>
        <w:ind w:firstLine="567"/>
        <w:jc w:val="both"/>
      </w:pPr>
      <w:r w:rsidRPr="006173E9">
        <w:t>6. Муниципальная программа считается реализуемой с удовлетворительным уровнем эффективности, если:</w:t>
      </w:r>
    </w:p>
    <w:p w:rsidR="00605139" w:rsidRPr="006173E9" w:rsidRDefault="00605139" w:rsidP="00CF6253">
      <w:pPr>
        <w:ind w:firstLine="567"/>
        <w:jc w:val="both"/>
      </w:pPr>
      <w:r w:rsidRPr="006173E9">
        <w:t>- значения 85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программе к высокому уровню эффективности;</w:t>
      </w:r>
    </w:p>
    <w:p w:rsidR="00605139" w:rsidRPr="006173E9" w:rsidRDefault="00605139" w:rsidP="00CF6253">
      <w:pPr>
        <w:ind w:firstLine="567"/>
        <w:jc w:val="both"/>
      </w:pPr>
      <w:r w:rsidRPr="006173E9">
        <w:t>- не менее 80 процентов мероприятий, запланированных на отчетный год, выполнены в полном объеме;</w:t>
      </w:r>
    </w:p>
    <w:p w:rsidR="00605139" w:rsidRPr="006173E9" w:rsidRDefault="00605139" w:rsidP="00CF6253">
      <w:pPr>
        <w:ind w:firstLine="567"/>
        <w:jc w:val="both"/>
      </w:pPr>
      <w:r w:rsidRPr="006173E9">
        <w:t>7.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605139" w:rsidRPr="002C3F04" w:rsidRDefault="00605139" w:rsidP="00CF6253">
      <w:pPr>
        <w:ind w:firstLine="567"/>
        <w:jc w:val="both"/>
        <w:rPr>
          <w:sz w:val="26"/>
          <w:szCs w:val="26"/>
        </w:rPr>
      </w:pPr>
    </w:p>
    <w:p w:rsidR="00605139" w:rsidRPr="002C3F04" w:rsidRDefault="00605139" w:rsidP="00CF6253">
      <w:pPr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6.</w:t>
      </w:r>
    </w:p>
    <w:p w:rsidR="00605139" w:rsidRPr="002C3F04" w:rsidRDefault="00605139" w:rsidP="00CF6253">
      <w:pPr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ПОРЯДОК ВЗАИМОДЕЙСТВИЯ ОТВЕТСТВЕННЫХ ИСПОЛНИТЕЛЕЙ, УЧАСТНИКОВ МУНИЦИПАЛЬНОЙ ПРОГРАММЫ</w:t>
      </w:r>
    </w:p>
    <w:p w:rsidR="00605139" w:rsidRPr="002C3F04" w:rsidRDefault="00605139" w:rsidP="00CF6253">
      <w:pPr>
        <w:ind w:firstLine="567"/>
        <w:jc w:val="center"/>
        <w:rPr>
          <w:b/>
          <w:sz w:val="26"/>
          <w:szCs w:val="26"/>
        </w:rPr>
      </w:pPr>
    </w:p>
    <w:p w:rsidR="00605139" w:rsidRPr="006173E9" w:rsidRDefault="00605139" w:rsidP="0066581B">
      <w:pPr>
        <w:ind w:firstLine="540"/>
        <w:jc w:val="both"/>
      </w:pPr>
      <w:r w:rsidRPr="006173E9">
        <w:t>Порядок взаимодействия ответственных исполнителей и участников муниципальной программы по вопросам разработки, реализации и оценки эффективности программы определяет Администрация Жерновецкого сельсовета.</w:t>
      </w:r>
    </w:p>
    <w:p w:rsidR="00605139" w:rsidRPr="006173E9" w:rsidRDefault="00605139" w:rsidP="0066581B">
      <w:pPr>
        <w:ind w:firstLine="540"/>
        <w:jc w:val="both"/>
      </w:pPr>
      <w:r w:rsidRPr="006173E9">
        <w:t>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достижению основных целей и задач программы, разрабатывают и реализуют на территории поселений муниципальную программу  «Развитие муниципальной службы»</w:t>
      </w:r>
      <w:r>
        <w:t xml:space="preserve"> в Жерновецком сельсовете Касторенского района Курской области.</w:t>
      </w:r>
    </w:p>
    <w:p w:rsidR="00605139" w:rsidRPr="006173E9" w:rsidRDefault="00605139" w:rsidP="0066581B">
      <w:pPr>
        <w:ind w:firstLine="540"/>
        <w:jc w:val="both"/>
      </w:pPr>
      <w:r w:rsidRPr="006173E9">
        <w:t>Участники муниципальной программы несут полную ответственность за своевременность и достоверность предоставляемой  информации ответственному исполнителю программы, всем участникам программы.</w:t>
      </w:r>
    </w:p>
    <w:p w:rsidR="00605139" w:rsidRDefault="00605139" w:rsidP="00426BFF">
      <w:pPr>
        <w:ind w:firstLine="540"/>
        <w:jc w:val="both"/>
      </w:pPr>
      <w:r w:rsidRPr="006173E9">
        <w:t>Приложения к муниципальной программе формируются согласно приложению и являются неотъемлемой частью муниципальной программы.</w:t>
      </w:r>
    </w:p>
    <w:p w:rsidR="00605139" w:rsidRPr="00A31F3A" w:rsidRDefault="00605139" w:rsidP="009D1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1F3A">
        <w:rPr>
          <w:b/>
          <w:sz w:val="26"/>
          <w:szCs w:val="26"/>
        </w:rPr>
        <w:t>РАЗДЕЛ 7.</w:t>
      </w:r>
    </w:p>
    <w:p w:rsidR="00605139" w:rsidRDefault="00605139" w:rsidP="009D1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ПОДПРОГРАММА</w:t>
      </w:r>
      <w:r>
        <w:rPr>
          <w:b/>
          <w:sz w:val="26"/>
          <w:szCs w:val="26"/>
        </w:rPr>
        <w:t xml:space="preserve"> МУНИЦИПАЛЬНОЙ ПРОГРАММЫ</w:t>
      </w:r>
    </w:p>
    <w:p w:rsidR="00605139" w:rsidRPr="002C3F04" w:rsidRDefault="00605139" w:rsidP="00A31F3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05139" w:rsidRDefault="00605139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ПОДПРОГРАММА </w:t>
      </w:r>
      <w:r w:rsidRPr="002C3F0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РЕАЛИЗАЦИЯ МЕРОПРИЯТИЙ, НАПРАВЛЕННЫХ НА </w:t>
      </w:r>
      <w:r w:rsidRPr="002C3F04">
        <w:rPr>
          <w:b/>
          <w:sz w:val="26"/>
          <w:szCs w:val="26"/>
        </w:rPr>
        <w:t>РАЗВИТИЕ МУНИЦИПАЛЬНОЙ СЛУЖБЫ</w:t>
      </w:r>
      <w:r>
        <w:rPr>
          <w:b/>
          <w:sz w:val="26"/>
          <w:szCs w:val="26"/>
        </w:rPr>
        <w:t>» МУНИЦИПАЛЬНОЙ ПРОГРАММЫ «</w:t>
      </w:r>
      <w:r w:rsidRPr="002C3F04">
        <w:rPr>
          <w:b/>
          <w:sz w:val="26"/>
          <w:szCs w:val="26"/>
        </w:rPr>
        <w:t>РАЗВИТИЕ МУНИЦИПАЛЬНОЙ СЛУЖБЫ</w:t>
      </w:r>
      <w:r>
        <w:rPr>
          <w:b/>
          <w:sz w:val="26"/>
          <w:szCs w:val="26"/>
        </w:rPr>
        <w:t xml:space="preserve">» </w:t>
      </w:r>
    </w:p>
    <w:p w:rsidR="00605139" w:rsidRDefault="00605139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05139" w:rsidRPr="002C3F04" w:rsidRDefault="00605139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ПАСПОРТ ПОДПРОГРАММЫ</w:t>
      </w:r>
    </w:p>
    <w:p w:rsidR="00605139" w:rsidRPr="002C3F04" w:rsidRDefault="00605139" w:rsidP="00CF62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3323"/>
        <w:gridCol w:w="5965"/>
      </w:tblGrid>
      <w:tr w:rsidR="00605139" w:rsidRPr="002C3F04" w:rsidTr="00FC43AD">
        <w:trPr>
          <w:trHeight w:val="752"/>
        </w:trPr>
        <w:tc>
          <w:tcPr>
            <w:tcW w:w="3396" w:type="dxa"/>
          </w:tcPr>
          <w:p w:rsidR="00605139" w:rsidRPr="002C3F04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175" w:type="dxa"/>
          </w:tcPr>
          <w:p w:rsidR="00605139" w:rsidRPr="00D63740" w:rsidRDefault="00605139" w:rsidP="00A31F3A">
            <w:r w:rsidRPr="00D63740"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605139" w:rsidRPr="002C3F04" w:rsidTr="00FC43AD">
        <w:trPr>
          <w:trHeight w:val="752"/>
        </w:trPr>
        <w:tc>
          <w:tcPr>
            <w:tcW w:w="3396" w:type="dxa"/>
          </w:tcPr>
          <w:p w:rsidR="00605139" w:rsidRPr="002C3F04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Ответственный исполнитель  подпрограммы</w:t>
            </w:r>
          </w:p>
          <w:p w:rsidR="00605139" w:rsidRPr="002C3F04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05139" w:rsidRPr="002C3F04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Жерновецкого</w:t>
            </w:r>
            <w:r w:rsidRPr="002C3F04">
              <w:rPr>
                <w:sz w:val="26"/>
                <w:szCs w:val="26"/>
              </w:rPr>
              <w:t xml:space="preserve"> сельсовета (далее – администрация)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605139" w:rsidRPr="002C3F04" w:rsidTr="00A31F3A">
        <w:trPr>
          <w:trHeight w:val="630"/>
        </w:trPr>
        <w:tc>
          <w:tcPr>
            <w:tcW w:w="3396" w:type="dxa"/>
            <w:tcBorders>
              <w:bottom w:val="single" w:sz="4" w:space="0" w:color="auto"/>
            </w:tcBorders>
          </w:tcPr>
          <w:p w:rsidR="00605139" w:rsidRPr="002C3F04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Участники подпрограммы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Жерновецкого</w:t>
            </w:r>
            <w:r w:rsidRPr="002C3F04">
              <w:rPr>
                <w:sz w:val="26"/>
                <w:szCs w:val="26"/>
              </w:rPr>
              <w:t xml:space="preserve"> сельсовета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605139" w:rsidRPr="002C3F04" w:rsidTr="00A31F3A">
        <w:trPr>
          <w:trHeight w:val="1455"/>
        </w:trPr>
        <w:tc>
          <w:tcPr>
            <w:tcW w:w="3396" w:type="dxa"/>
            <w:tcBorders>
              <w:top w:val="single" w:sz="4" w:space="0" w:color="auto"/>
            </w:tcBorders>
          </w:tcPr>
          <w:p w:rsidR="00605139" w:rsidRPr="002C3F04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05139" w:rsidRPr="002C3F04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отсутствуют</w:t>
            </w:r>
          </w:p>
        </w:tc>
      </w:tr>
      <w:tr w:rsidR="00605139" w:rsidRPr="002C3F04" w:rsidTr="00FC43AD">
        <w:tc>
          <w:tcPr>
            <w:tcW w:w="3396" w:type="dxa"/>
          </w:tcPr>
          <w:p w:rsidR="00605139" w:rsidRPr="002C3F04" w:rsidRDefault="00605139" w:rsidP="00FC43AD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175" w:type="dxa"/>
          </w:tcPr>
          <w:p w:rsidR="00605139" w:rsidRPr="002C3F04" w:rsidRDefault="00605139" w:rsidP="00FC43AD">
            <w:pPr>
              <w:jc w:val="both"/>
              <w:rPr>
                <w:color w:val="002060"/>
                <w:sz w:val="26"/>
                <w:szCs w:val="26"/>
                <w:highlight w:val="yellow"/>
              </w:rPr>
            </w:pPr>
          </w:p>
        </w:tc>
      </w:tr>
      <w:tr w:rsidR="00605139" w:rsidRPr="002C3F04" w:rsidTr="00FC43AD">
        <w:tc>
          <w:tcPr>
            <w:tcW w:w="3396" w:type="dxa"/>
          </w:tcPr>
          <w:p w:rsidR="00605139" w:rsidRPr="002C3F04" w:rsidRDefault="00605139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Цели подпрограммы 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605139" w:rsidRPr="002C3F04" w:rsidRDefault="00605139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</w:t>
            </w:r>
            <w:r w:rsidRPr="00D63740">
              <w:t xml:space="preserve"> создание условий для эффективного развития и совершенствования муниципальной службы в </w:t>
            </w:r>
            <w:r>
              <w:t>Жерновецком</w:t>
            </w:r>
            <w:r w:rsidRPr="00D63740">
              <w:t xml:space="preserve"> сельсовете </w:t>
            </w:r>
            <w:r>
              <w:t>Касторенского</w:t>
            </w:r>
            <w:r w:rsidRPr="00D63740">
              <w:t xml:space="preserve"> района Курской области</w:t>
            </w:r>
            <w:r w:rsidRPr="002C3F04">
              <w:rPr>
                <w:sz w:val="26"/>
                <w:szCs w:val="26"/>
              </w:rPr>
              <w:t xml:space="preserve"> </w:t>
            </w:r>
          </w:p>
        </w:tc>
      </w:tr>
      <w:tr w:rsidR="00605139" w:rsidRPr="002C3F04" w:rsidTr="00FC43AD">
        <w:tc>
          <w:tcPr>
            <w:tcW w:w="3396" w:type="dxa"/>
          </w:tcPr>
          <w:p w:rsidR="00605139" w:rsidRPr="002C3F04" w:rsidRDefault="00605139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6175" w:type="dxa"/>
          </w:tcPr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-совершенствование правовой основы муниципальной службы;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-применение антикоррупционных механизмов;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-повышение престижа муниципальной службы;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-привлечение на муниципальную службу квалифицированных молодых специалистов, укрепление кадрового потенциала органов местного самоуправления.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605139" w:rsidRPr="002C3F04" w:rsidTr="00FC43AD">
        <w:tc>
          <w:tcPr>
            <w:tcW w:w="3396" w:type="dxa"/>
          </w:tcPr>
          <w:p w:rsidR="00605139" w:rsidRPr="002C3F04" w:rsidRDefault="00605139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Целевые индикаторы и показатели подпрограммы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605139" w:rsidRPr="00D63740" w:rsidRDefault="00605139" w:rsidP="00A31F3A">
            <w:r w:rsidRPr="00D63740">
              <w:t xml:space="preserve">- количество муниципальных служащих, прошедших </w:t>
            </w:r>
          </w:p>
          <w:p w:rsidR="00605139" w:rsidRPr="00D63740" w:rsidRDefault="00605139" w:rsidP="00A31F3A">
            <w:r w:rsidRPr="00D63740">
              <w:t>переподготовку и повышение квалификации;</w:t>
            </w:r>
          </w:p>
          <w:p w:rsidR="00605139" w:rsidRPr="00D63740" w:rsidRDefault="00605139" w:rsidP="00A31F3A">
            <w:r w:rsidRPr="00D63740"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605139" w:rsidRPr="00D63740" w:rsidRDefault="00605139" w:rsidP="00A31F3A">
            <w:r w:rsidRPr="00D63740">
              <w:t xml:space="preserve">- количество муниципальных служащих, включенных в кадровый резерв; </w:t>
            </w:r>
          </w:p>
          <w:p w:rsidR="00605139" w:rsidRPr="00D63740" w:rsidRDefault="00605139" w:rsidP="00A31F3A">
            <w:r w:rsidRPr="00D63740">
              <w:t xml:space="preserve"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605139" w:rsidRPr="00D63740" w:rsidRDefault="00605139" w:rsidP="00A31F3A">
            <w:r w:rsidRPr="00D63740">
              <w:t xml:space="preserve">- уровень компьютеризации рабочих мест муниципальных служащих </w:t>
            </w:r>
            <w:r>
              <w:t>Ореховского</w:t>
            </w:r>
            <w:r w:rsidRPr="00D63740">
              <w:t xml:space="preserve"> сельсовета; </w:t>
            </w:r>
          </w:p>
          <w:p w:rsidR="00605139" w:rsidRPr="00D63740" w:rsidRDefault="00605139" w:rsidP="00A31F3A">
            <w:r w:rsidRPr="00D63740"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605139" w:rsidRPr="002C3F04" w:rsidRDefault="00605139" w:rsidP="00A31F3A">
            <w:pPr>
              <w:jc w:val="both"/>
              <w:rPr>
                <w:sz w:val="26"/>
                <w:szCs w:val="26"/>
              </w:rPr>
            </w:pPr>
            <w:r w:rsidRPr="00D63740"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</w:t>
            </w:r>
            <w:r w:rsidRPr="002C3F04">
              <w:rPr>
                <w:sz w:val="26"/>
                <w:szCs w:val="26"/>
              </w:rPr>
              <w:t xml:space="preserve"> </w:t>
            </w:r>
          </w:p>
        </w:tc>
      </w:tr>
      <w:tr w:rsidR="00605139" w:rsidRPr="002C3F04" w:rsidTr="00FC43AD">
        <w:tc>
          <w:tcPr>
            <w:tcW w:w="3396" w:type="dxa"/>
          </w:tcPr>
          <w:p w:rsidR="00605139" w:rsidRPr="002C3F04" w:rsidRDefault="00605139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Этапы и сроки реализации  подпрограммы</w:t>
            </w:r>
          </w:p>
          <w:p w:rsidR="00605139" w:rsidRPr="002C3F04" w:rsidRDefault="00605139" w:rsidP="00FC43A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175" w:type="dxa"/>
          </w:tcPr>
          <w:p w:rsidR="00605139" w:rsidRDefault="00605139" w:rsidP="006D5E09">
            <w:pPr>
              <w:rPr>
                <w:bCs/>
              </w:rPr>
            </w:pPr>
            <w:r>
              <w:rPr>
                <w:bCs/>
              </w:rPr>
              <w:t>2022-2024 г.г.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605139" w:rsidRPr="002C3F04" w:rsidTr="00FC43AD">
        <w:tc>
          <w:tcPr>
            <w:tcW w:w="3396" w:type="dxa"/>
          </w:tcPr>
          <w:p w:rsidR="00605139" w:rsidRPr="002C3F04" w:rsidRDefault="00605139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Ресурсное обеспечение </w:t>
            </w:r>
          </w:p>
          <w:p w:rsidR="00605139" w:rsidRPr="002C3F04" w:rsidRDefault="00605139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подпрограммы</w:t>
            </w:r>
          </w:p>
          <w:p w:rsidR="00605139" w:rsidRPr="002C3F04" w:rsidRDefault="00605139" w:rsidP="00FC43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605139" w:rsidRPr="002C3F04" w:rsidRDefault="00605139" w:rsidP="00FC43AD">
            <w:pPr>
              <w:widowControl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Объём финансирования Программы составляет – </w:t>
            </w:r>
          </w:p>
          <w:p w:rsidR="00605139" w:rsidRPr="002C3F04" w:rsidRDefault="00605139" w:rsidP="00FC43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C3F04">
              <w:rPr>
                <w:sz w:val="26"/>
                <w:szCs w:val="26"/>
              </w:rPr>
              <w:t>,0 тыс.рублей, в том числе:</w:t>
            </w:r>
          </w:p>
          <w:p w:rsidR="00605139" w:rsidRPr="002C3F04" w:rsidRDefault="00605139" w:rsidP="00FC43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2C3F04">
              <w:rPr>
                <w:sz w:val="26"/>
                <w:szCs w:val="26"/>
              </w:rPr>
              <w:t xml:space="preserve"> г. –  </w:t>
            </w:r>
            <w:r>
              <w:rPr>
                <w:sz w:val="26"/>
                <w:szCs w:val="26"/>
              </w:rPr>
              <w:t>1,0 *</w:t>
            </w:r>
            <w:r w:rsidRPr="002C3F04">
              <w:rPr>
                <w:sz w:val="26"/>
                <w:szCs w:val="26"/>
              </w:rPr>
              <w:t>тыс. руб.</w:t>
            </w:r>
          </w:p>
          <w:p w:rsidR="00605139" w:rsidRPr="002C3F04" w:rsidRDefault="00605139" w:rsidP="00FC43AD">
            <w:pPr>
              <w:widowControl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2C3F04">
              <w:rPr>
                <w:sz w:val="26"/>
                <w:szCs w:val="26"/>
              </w:rPr>
              <w:t xml:space="preserve"> г. –  </w:t>
            </w:r>
            <w:r>
              <w:rPr>
                <w:sz w:val="26"/>
                <w:szCs w:val="26"/>
              </w:rPr>
              <w:t>1,0*</w:t>
            </w:r>
            <w:r w:rsidRPr="002C3F04">
              <w:rPr>
                <w:sz w:val="26"/>
                <w:szCs w:val="26"/>
              </w:rPr>
              <w:t xml:space="preserve">тыс. руб. </w:t>
            </w:r>
          </w:p>
          <w:p w:rsidR="00605139" w:rsidRPr="002C3F04" w:rsidRDefault="00605139" w:rsidP="00FC43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г. –  1,0 *</w:t>
            </w:r>
            <w:r w:rsidRPr="002C3F04">
              <w:rPr>
                <w:sz w:val="26"/>
                <w:szCs w:val="26"/>
              </w:rPr>
              <w:t xml:space="preserve">тыс. руб. </w:t>
            </w:r>
          </w:p>
          <w:p w:rsidR="00605139" w:rsidRPr="002C3F04" w:rsidRDefault="00605139" w:rsidP="00692864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*-Объем финансирования носит прогнозны</w:t>
            </w:r>
            <w:r>
              <w:rPr>
                <w:sz w:val="26"/>
                <w:szCs w:val="26"/>
              </w:rPr>
              <w:t>й характер и подлежит уточнению</w:t>
            </w:r>
          </w:p>
        </w:tc>
      </w:tr>
      <w:tr w:rsidR="00605139" w:rsidRPr="002C3F04" w:rsidTr="00FC43AD">
        <w:tc>
          <w:tcPr>
            <w:tcW w:w="3396" w:type="dxa"/>
          </w:tcPr>
          <w:p w:rsidR="00605139" w:rsidRPr="002C3F04" w:rsidRDefault="00605139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6175" w:type="dxa"/>
          </w:tcPr>
          <w:p w:rsidR="00605139" w:rsidRPr="00D63740" w:rsidRDefault="00605139" w:rsidP="00A31F3A">
            <w:r w:rsidRPr="00D63740">
              <w:t xml:space="preserve">Реализация подпрограммы  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>
              <w:t>Жерновецком</w:t>
            </w:r>
            <w:r w:rsidRPr="00D63740">
              <w:t xml:space="preserve"> сельсовете. </w:t>
            </w:r>
          </w:p>
          <w:p w:rsidR="00605139" w:rsidRPr="00D63740" w:rsidRDefault="00605139" w:rsidP="00A31F3A">
            <w:r w:rsidRPr="00D63740">
              <w:t xml:space="preserve">В рамках подпрограммы будут обеспечены следующие результаты: </w:t>
            </w:r>
          </w:p>
          <w:p w:rsidR="00605139" w:rsidRPr="00D63740" w:rsidRDefault="00605139" w:rsidP="00A31F3A">
            <w:r w:rsidRPr="00D63740">
              <w:t xml:space="preserve">- повышение эффективности и результативности муниципальной службы; </w:t>
            </w:r>
          </w:p>
          <w:p w:rsidR="00605139" w:rsidRPr="00D63740" w:rsidRDefault="00605139" w:rsidP="00A31F3A">
            <w:r w:rsidRPr="00D63740">
              <w:t>- внедрение и совершенствование механизмов формирования кадрового резерва;</w:t>
            </w:r>
          </w:p>
          <w:p w:rsidR="00605139" w:rsidRPr="00D63740" w:rsidRDefault="00605139" w:rsidP="00A31F3A">
            <w:r w:rsidRPr="00D63740">
              <w:t xml:space="preserve">- проведения аттестации муниципальных служащих; </w:t>
            </w:r>
          </w:p>
          <w:p w:rsidR="00605139" w:rsidRPr="00D63740" w:rsidRDefault="00605139" w:rsidP="00A31F3A">
            <w:r w:rsidRPr="00D63740">
              <w:t xml:space="preserve">- повышение квалификации муниципальных служащих; </w:t>
            </w:r>
          </w:p>
          <w:p w:rsidR="00605139" w:rsidRPr="00D63740" w:rsidRDefault="00605139" w:rsidP="00A31F3A">
            <w:r w:rsidRPr="00D63740">
              <w:t xml:space="preserve">- </w:t>
            </w:r>
            <w:r w:rsidRPr="002A6FDB">
              <w:t>приобретение компьютера,</w:t>
            </w:r>
            <w:r w:rsidRPr="00D63740">
              <w:t xml:space="preserve"> ремонт компьютеров; </w:t>
            </w:r>
          </w:p>
          <w:p w:rsidR="00605139" w:rsidRPr="00D63740" w:rsidRDefault="00605139" w:rsidP="00A31F3A">
            <w:r w:rsidRPr="00D63740">
              <w:t xml:space="preserve">- приобретение лицензированных программных продуктов; </w:t>
            </w:r>
          </w:p>
          <w:p w:rsidR="00605139" w:rsidRPr="00D63740" w:rsidRDefault="00605139" w:rsidP="00A31F3A">
            <w:r w:rsidRPr="00D63740">
              <w:t xml:space="preserve">- обустройство рабочих мест; </w:t>
            </w:r>
          </w:p>
          <w:p w:rsidR="00605139" w:rsidRPr="00D63740" w:rsidRDefault="00605139" w:rsidP="00A31F3A">
            <w:r w:rsidRPr="00D63740">
              <w:t xml:space="preserve">- обеспечение материально-техническими ресурсами </w:t>
            </w:r>
          </w:p>
          <w:p w:rsidR="00605139" w:rsidRPr="00D63740" w:rsidRDefault="00605139" w:rsidP="00A31F3A">
            <w:r w:rsidRPr="00D63740">
              <w:t xml:space="preserve">рабочих мест муниципальных служащих; </w:t>
            </w:r>
          </w:p>
          <w:p w:rsidR="00605139" w:rsidRPr="00D63740" w:rsidRDefault="00605139" w:rsidP="00A31F3A">
            <w:r w:rsidRPr="00D63740">
              <w:t xml:space="preserve">- обеспечение доступа к сети «Интернет» </w:t>
            </w:r>
            <w:r w:rsidRPr="002A6FDB">
              <w:t>100 %</w:t>
            </w:r>
            <w:r w:rsidRPr="00D63740">
              <w:t xml:space="preserve"> рабочих мест муниципальных служащих; </w:t>
            </w:r>
          </w:p>
          <w:p w:rsidR="00605139" w:rsidRPr="00D63740" w:rsidRDefault="00605139" w:rsidP="00A31F3A">
            <w:r w:rsidRPr="00D63740">
              <w:t xml:space="preserve">- повышение доверия населения к органам местного самоуправления на 25%; </w:t>
            </w:r>
          </w:p>
          <w:p w:rsidR="00605139" w:rsidRPr="00D63740" w:rsidRDefault="00605139" w:rsidP="00A31F3A">
            <w:r w:rsidRPr="00D63740">
              <w:t xml:space="preserve">- повышения уровня материально-технического обеспечения муниципальной службы </w:t>
            </w:r>
            <w:r>
              <w:t>Жерновецкого</w:t>
            </w:r>
            <w:r w:rsidRPr="00D63740">
              <w:t xml:space="preserve"> сельсовета до 90 % по отношению к запланированным показателям; </w:t>
            </w:r>
          </w:p>
          <w:p w:rsidR="00605139" w:rsidRPr="002C3F04" w:rsidRDefault="00605139" w:rsidP="00A31F3A">
            <w:pPr>
              <w:jc w:val="both"/>
              <w:rPr>
                <w:sz w:val="26"/>
                <w:szCs w:val="26"/>
              </w:rPr>
            </w:pPr>
            <w:r w:rsidRPr="00D63740">
              <w:t xml:space="preserve">- формирование нетерпимого отношения к коррупции. </w:t>
            </w:r>
          </w:p>
        </w:tc>
      </w:tr>
    </w:tbl>
    <w:p w:rsidR="00605139" w:rsidRDefault="00605139" w:rsidP="00CF6253">
      <w:pPr>
        <w:jc w:val="center"/>
        <w:rPr>
          <w:b/>
          <w:sz w:val="26"/>
          <w:szCs w:val="26"/>
        </w:rPr>
      </w:pP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1</w:t>
      </w: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ХАРАКТЕРИСТИКА</w:t>
      </w: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РАЗВИТИЯ МУНИЦИПАЛЬНОЙ СЛУЖБЫ</w:t>
      </w: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</w:p>
    <w:p w:rsidR="00605139" w:rsidRPr="00966AA1" w:rsidRDefault="00605139" w:rsidP="006B01C3">
      <w:pPr>
        <w:jc w:val="both"/>
      </w:pPr>
      <w:r w:rsidRPr="002C3F04">
        <w:rPr>
          <w:sz w:val="26"/>
          <w:szCs w:val="26"/>
        </w:rPr>
        <w:t xml:space="preserve">        </w:t>
      </w:r>
      <w:r w:rsidRPr="00966AA1">
        <w:t xml:space="preserve">Идет обновление управленческих кадров, однако, работа в данном направлении должна проводиться активнее в части подготовки и обучения кандидатов на должности муниципальной службы. </w:t>
      </w:r>
    </w:p>
    <w:p w:rsidR="00605139" w:rsidRPr="00966AA1" w:rsidRDefault="00605139" w:rsidP="00CF6253">
      <w:pPr>
        <w:pStyle w:val="ListParagraph"/>
        <w:spacing w:after="0" w:line="240" w:lineRule="auto"/>
        <w:ind w:left="0" w:firstLine="709"/>
        <w:jc w:val="both"/>
        <w:rPr>
          <w:sz w:val="24"/>
          <w:szCs w:val="24"/>
        </w:rPr>
      </w:pPr>
      <w:r w:rsidRPr="00966AA1">
        <w:rPr>
          <w:sz w:val="24"/>
          <w:szCs w:val="24"/>
        </w:rPr>
        <w:t xml:space="preserve">Средняя заработная плата муниципальных служащих старшей и младшей группы должностей  не является стимулом для поступления на муниципальную службу. Необходимо внедрять иные методы повышения престижа муниципальной службы.           </w:t>
      </w:r>
    </w:p>
    <w:p w:rsidR="00605139" w:rsidRPr="00966AA1" w:rsidRDefault="00605139" w:rsidP="00CF6253">
      <w:pPr>
        <w:ind w:firstLine="709"/>
        <w:jc w:val="both"/>
      </w:pPr>
      <w:r w:rsidRPr="00966AA1">
        <w:t xml:space="preserve">Необходимость реализации Программы обусловлена современным состоянием муниципальной службы, а именно: </w:t>
      </w:r>
    </w:p>
    <w:p w:rsidR="00605139" w:rsidRPr="00966AA1" w:rsidRDefault="00605139" w:rsidP="00CF6253">
      <w:pPr>
        <w:spacing w:line="230" w:lineRule="auto"/>
        <w:ind w:firstLine="709"/>
        <w:jc w:val="both"/>
      </w:pPr>
      <w:r w:rsidRPr="00966AA1">
        <w:t>-недостаточно используются механизмы назначения на вакантные должности молодых специалистов;</w:t>
      </w:r>
    </w:p>
    <w:p w:rsidR="00605139" w:rsidRPr="00966AA1" w:rsidRDefault="00605139" w:rsidP="00CF6253">
      <w:pPr>
        <w:spacing w:line="230" w:lineRule="auto"/>
        <w:ind w:firstLine="709"/>
        <w:jc w:val="both"/>
      </w:pPr>
      <w:r w:rsidRPr="00966AA1">
        <w:t>-не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605139" w:rsidRPr="00966AA1" w:rsidRDefault="00605139" w:rsidP="00CF6253">
      <w:pPr>
        <w:spacing w:line="230" w:lineRule="auto"/>
        <w:ind w:firstLine="709"/>
        <w:jc w:val="both"/>
      </w:pPr>
      <w:r w:rsidRPr="00966AA1">
        <w:t xml:space="preserve">-недостаточная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 </w:t>
      </w:r>
    </w:p>
    <w:p w:rsidR="00605139" w:rsidRPr="00966AA1" w:rsidRDefault="00605139" w:rsidP="00CF6253">
      <w:pPr>
        <w:spacing w:line="230" w:lineRule="auto"/>
        <w:ind w:firstLine="709"/>
        <w:jc w:val="both"/>
      </w:pPr>
      <w:r w:rsidRPr="00966AA1">
        <w:t>-качество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605139" w:rsidRPr="002C3F04" w:rsidRDefault="00605139" w:rsidP="00CF6253">
      <w:pPr>
        <w:widowControl w:val="0"/>
        <w:tabs>
          <w:tab w:val="num" w:pos="2703"/>
        </w:tabs>
        <w:ind w:firstLine="567"/>
        <w:contextualSpacing/>
        <w:jc w:val="both"/>
        <w:rPr>
          <w:sz w:val="26"/>
          <w:szCs w:val="26"/>
        </w:rPr>
      </w:pP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2</w:t>
      </w: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605139" w:rsidRPr="002C3F04" w:rsidRDefault="00605139" w:rsidP="00CF6253">
      <w:pPr>
        <w:jc w:val="both"/>
        <w:rPr>
          <w:sz w:val="26"/>
          <w:szCs w:val="26"/>
        </w:rPr>
      </w:pPr>
    </w:p>
    <w:p w:rsidR="00605139" w:rsidRPr="00966AA1" w:rsidRDefault="00605139" w:rsidP="00CF6253">
      <w:pPr>
        <w:ind w:firstLine="709"/>
        <w:jc w:val="both"/>
      </w:pPr>
      <w:r w:rsidRPr="00966AA1">
        <w:t xml:space="preserve"> Основная цель подпрограммы – совершенствование организации муниципальной службы в Жерновецком сельсовете и повышение эффективности исполнения муниципальными служащими своих должностных обязанностей.</w:t>
      </w:r>
    </w:p>
    <w:p w:rsidR="00605139" w:rsidRPr="00966AA1" w:rsidRDefault="00605139" w:rsidP="00CF6253">
      <w:pPr>
        <w:ind w:firstLine="709"/>
        <w:jc w:val="both"/>
      </w:pPr>
      <w:r w:rsidRPr="00966AA1">
        <w:t>Для достижения поставленной цели реализация мероприятий подпрограммы будет направлена на решение следующих основных задач:</w:t>
      </w:r>
    </w:p>
    <w:p w:rsidR="00605139" w:rsidRPr="00966AA1" w:rsidRDefault="00605139" w:rsidP="00CF6253">
      <w:pPr>
        <w:ind w:firstLine="709"/>
        <w:jc w:val="both"/>
      </w:pPr>
      <w:r w:rsidRPr="00966AA1">
        <w:t>совершенствование правовой основы муниципальной службы;</w:t>
      </w:r>
    </w:p>
    <w:p w:rsidR="00605139" w:rsidRPr="00966AA1" w:rsidRDefault="00605139" w:rsidP="00CF6253">
      <w:pPr>
        <w:ind w:firstLine="709"/>
        <w:jc w:val="both"/>
      </w:pPr>
      <w:r w:rsidRPr="00966AA1"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605139" w:rsidRPr="00966AA1" w:rsidRDefault="00605139" w:rsidP="00CF6253">
      <w:pPr>
        <w:ind w:firstLine="709"/>
        <w:jc w:val="both"/>
      </w:pPr>
      <w:r w:rsidRPr="00966AA1"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605139" w:rsidRPr="00966AA1" w:rsidRDefault="00605139" w:rsidP="00CF6253">
      <w:pPr>
        <w:ind w:firstLine="709"/>
        <w:jc w:val="both"/>
      </w:pPr>
      <w:r w:rsidRPr="00966AA1"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605139" w:rsidRPr="00966AA1" w:rsidRDefault="00605139" w:rsidP="00CF6253">
      <w:pPr>
        <w:ind w:firstLine="709"/>
        <w:jc w:val="both"/>
      </w:pPr>
      <w:r w:rsidRPr="00966AA1"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605139" w:rsidRPr="00966AA1" w:rsidRDefault="00605139" w:rsidP="00CF6253">
      <w:pPr>
        <w:ind w:firstLine="709"/>
        <w:jc w:val="both"/>
      </w:pPr>
      <w:r w:rsidRPr="00966AA1">
        <w:t>повышение престижа муниципальной службы;</w:t>
      </w:r>
    </w:p>
    <w:p w:rsidR="00605139" w:rsidRPr="00966AA1" w:rsidRDefault="00605139" w:rsidP="00CF6253">
      <w:pPr>
        <w:ind w:firstLine="709"/>
        <w:jc w:val="both"/>
      </w:pPr>
      <w:r w:rsidRPr="00966AA1">
        <w:t>привлечение на муниципальную службу квалифицированных молодых специалистов, укрепление кадрового потенциала администрации;</w:t>
      </w:r>
    </w:p>
    <w:p w:rsidR="00605139" w:rsidRPr="00966AA1" w:rsidRDefault="00605139" w:rsidP="00CF6253">
      <w:pPr>
        <w:ind w:firstLine="709"/>
        <w:jc w:val="both"/>
      </w:pPr>
      <w:r w:rsidRPr="00966AA1">
        <w:t>создание системы контроля деятельности  муниципальных служащих со стороны институтов гражданского общества.</w:t>
      </w:r>
    </w:p>
    <w:p w:rsidR="00605139" w:rsidRPr="00966AA1" w:rsidRDefault="00605139" w:rsidP="00CF6253">
      <w:pPr>
        <w:ind w:firstLine="709"/>
        <w:jc w:val="both"/>
      </w:pPr>
      <w:r w:rsidRPr="00966AA1">
        <w:t>Целевыми индикаторами подпрограммы являются:</w:t>
      </w:r>
    </w:p>
    <w:p w:rsidR="00605139" w:rsidRPr="00966AA1" w:rsidRDefault="00605139" w:rsidP="00CF6253">
      <w:pPr>
        <w:jc w:val="both"/>
      </w:pPr>
      <w:r w:rsidRPr="00966AA1">
        <w:t xml:space="preserve">         - доля муниципальных служащих, должностные инструкции которых содержат показатели результативности;</w:t>
      </w:r>
    </w:p>
    <w:p w:rsidR="00605139" w:rsidRPr="00966AA1" w:rsidRDefault="00605139" w:rsidP="00CF6253">
      <w:pPr>
        <w:jc w:val="both"/>
      </w:pPr>
      <w:r w:rsidRPr="00966AA1">
        <w:t xml:space="preserve">        - индекс доверия граждан к муниципальным служащим;</w:t>
      </w:r>
    </w:p>
    <w:p w:rsidR="00605139" w:rsidRPr="00966AA1" w:rsidRDefault="00605139" w:rsidP="00CF6253">
      <w:pPr>
        <w:jc w:val="both"/>
      </w:pPr>
      <w:r w:rsidRPr="00966AA1">
        <w:t xml:space="preserve">        - доля специалистов в возрасте до 30 лет, имеющих стаж муниципальной службы более 3 лет;</w:t>
      </w:r>
    </w:p>
    <w:p w:rsidR="00605139" w:rsidRPr="00966AA1" w:rsidRDefault="00605139" w:rsidP="00CF6253">
      <w:pPr>
        <w:jc w:val="both"/>
      </w:pPr>
      <w:r w:rsidRPr="00966AA1">
        <w:t xml:space="preserve">        -число муниципальных служащих, принявших участие в инновационных программах профессиональной подготовки и переподготовки;</w:t>
      </w:r>
    </w:p>
    <w:p w:rsidR="00605139" w:rsidRPr="00966AA1" w:rsidRDefault="00605139" w:rsidP="00CF6253">
      <w:pPr>
        <w:jc w:val="both"/>
      </w:pPr>
      <w:r w:rsidRPr="00966AA1">
        <w:t xml:space="preserve">      Реализация Программы рассчитана на 3-летний период с 20</w:t>
      </w:r>
      <w:r>
        <w:t>21 по 2023</w:t>
      </w:r>
      <w:r w:rsidRPr="00966AA1">
        <w:t xml:space="preserve"> годы.</w:t>
      </w:r>
    </w:p>
    <w:p w:rsidR="00605139" w:rsidRPr="00966AA1" w:rsidRDefault="00605139" w:rsidP="00CF6253">
      <w:pPr>
        <w:ind w:firstLine="709"/>
        <w:jc w:val="both"/>
      </w:pPr>
      <w:r w:rsidRPr="00966AA1">
        <w:t xml:space="preserve">Целевые индикаторы и показатели Программы приведены в приложении № 1 Программы.  </w:t>
      </w:r>
    </w:p>
    <w:p w:rsidR="00605139" w:rsidRPr="002C3F04" w:rsidRDefault="00605139" w:rsidP="002C3F04">
      <w:pPr>
        <w:rPr>
          <w:b/>
          <w:sz w:val="26"/>
          <w:szCs w:val="26"/>
        </w:rPr>
      </w:pP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3</w:t>
      </w:r>
    </w:p>
    <w:p w:rsidR="00605139" w:rsidRPr="002C3F04" w:rsidRDefault="00605139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ХАРАКТЕРИСТИКА ОСНОВНЫХ МЕРОПРИЯТИЙ ПОДПРОГРАММЫ МУНИЦИПАЛЬНОЙ ПРОГРАММЫ</w:t>
      </w:r>
    </w:p>
    <w:p w:rsidR="00605139" w:rsidRPr="002C3F04" w:rsidRDefault="00605139" w:rsidP="00CF6253">
      <w:pPr>
        <w:jc w:val="center"/>
        <w:rPr>
          <w:sz w:val="26"/>
          <w:szCs w:val="26"/>
          <w:highlight w:val="yellow"/>
        </w:rPr>
      </w:pPr>
    </w:p>
    <w:p w:rsidR="00605139" w:rsidRPr="00966AA1" w:rsidRDefault="00605139" w:rsidP="00966AA1">
      <w:pPr>
        <w:jc w:val="both"/>
      </w:pPr>
      <w:r w:rsidRPr="00966AA1">
        <w:t>«Совершенствование правовой основы муниципальной службы».</w:t>
      </w:r>
    </w:p>
    <w:p w:rsidR="00605139" w:rsidRPr="00966AA1" w:rsidRDefault="00605139" w:rsidP="00966AA1">
      <w:pPr>
        <w:jc w:val="both"/>
      </w:pPr>
      <w:r w:rsidRPr="00966AA1">
        <w:t xml:space="preserve">В рамках выполнения данных мероприятий предполагаются:  </w:t>
      </w:r>
    </w:p>
    <w:p w:rsidR="00605139" w:rsidRPr="00966AA1" w:rsidRDefault="00605139" w:rsidP="00966AA1">
      <w:pPr>
        <w:jc w:val="both"/>
      </w:pPr>
      <w:r w:rsidRPr="00966AA1">
        <w:t>-разработка и принятие нормативных правовых актов по вопросам развития муниципальной службы;</w:t>
      </w:r>
    </w:p>
    <w:p w:rsidR="00605139" w:rsidRPr="00966AA1" w:rsidRDefault="00605139" w:rsidP="00966AA1">
      <w:pPr>
        <w:jc w:val="both"/>
      </w:pPr>
      <w:r w:rsidRPr="00966AA1">
        <w:t>-применение на муниципальной службе антикоррупционного законодательства.</w:t>
      </w:r>
    </w:p>
    <w:p w:rsidR="00605139" w:rsidRPr="00966AA1" w:rsidRDefault="00605139" w:rsidP="00966AA1">
      <w:pPr>
        <w:jc w:val="both"/>
        <w:rPr>
          <w:color w:val="000000"/>
        </w:rPr>
      </w:pPr>
      <w:r w:rsidRPr="00966AA1">
        <w:rPr>
          <w:color w:val="000000"/>
        </w:rPr>
        <w:t>Для достижения поставленной задачи предполагается р</w:t>
      </w:r>
      <w:r w:rsidRPr="00966AA1">
        <w:t>азработать проекты нормативных правовых актов по вопросам развития муниципальной службы</w:t>
      </w:r>
      <w:r w:rsidRPr="00966AA1">
        <w:rPr>
          <w:color w:val="0000FF"/>
        </w:rPr>
        <w:t>.</w:t>
      </w:r>
    </w:p>
    <w:p w:rsidR="00605139" w:rsidRPr="00966AA1" w:rsidRDefault="00605139" w:rsidP="00966AA1">
      <w:pPr>
        <w:jc w:val="both"/>
      </w:pPr>
      <w:r w:rsidRPr="00966AA1">
        <w:t xml:space="preserve">2. «Внедрение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деятельности». </w:t>
      </w:r>
    </w:p>
    <w:p w:rsidR="00605139" w:rsidRPr="00966AA1" w:rsidRDefault="00605139" w:rsidP="00966AA1">
      <w:pPr>
        <w:jc w:val="both"/>
      </w:pPr>
      <w:r w:rsidRPr="00966AA1">
        <w:t xml:space="preserve"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службы. Муниципальная служба должна быть основана на профессионализме и высокой квалификации муниципальных служащих, которые, выполняя управленческие функции, выступают представителями власти, действуют в интересах государства и общества. </w:t>
      </w:r>
    </w:p>
    <w:p w:rsidR="00605139" w:rsidRPr="00966AA1" w:rsidRDefault="00605139" w:rsidP="00966AA1">
      <w:pPr>
        <w:jc w:val="both"/>
      </w:pPr>
      <w:r w:rsidRPr="00966AA1">
        <w:t>От качества подготовки и компетентности муниципальных служащих, их добросовестного отношения к должностным обязанностям во многом зависит профессионализм всей муниципальной службы, ее авторитет в обществе.</w:t>
      </w:r>
    </w:p>
    <w:p w:rsidR="00605139" w:rsidRPr="00966AA1" w:rsidRDefault="00605139" w:rsidP="00966AA1">
      <w:pPr>
        <w:jc w:val="both"/>
      </w:pPr>
      <w:r w:rsidRPr="00966AA1">
        <w:t xml:space="preserve">Действующее российское законодательство возлагает на органы местного самоуправления значительные полномочия в сфере кадровой работы, в том числе связанные с проведением процедур аттестации и формированием кадрового резерва. </w:t>
      </w:r>
    </w:p>
    <w:p w:rsidR="00605139" w:rsidRPr="00966AA1" w:rsidRDefault="00605139" w:rsidP="00966AA1">
      <w:pPr>
        <w:jc w:val="both"/>
      </w:pPr>
      <w:r w:rsidRPr="00966AA1">
        <w:t>Предлагается выполнение системы следующих программных мероприятий:</w:t>
      </w:r>
    </w:p>
    <w:p w:rsidR="00605139" w:rsidRPr="00966AA1" w:rsidRDefault="00605139" w:rsidP="00966AA1">
      <w:pPr>
        <w:jc w:val="both"/>
      </w:pPr>
      <w:r w:rsidRPr="00966AA1">
        <w:t>-формирование современных механизмов подбора кадров муниципальной службы;</w:t>
      </w:r>
    </w:p>
    <w:p w:rsidR="00605139" w:rsidRPr="00966AA1" w:rsidRDefault="00605139" w:rsidP="00966AA1">
      <w:pPr>
        <w:jc w:val="both"/>
      </w:pPr>
      <w:r w:rsidRPr="00966AA1">
        <w:t xml:space="preserve">-разработка и внедрение программ профессиональной адаптации граждан, принятых на муниципальную службу; </w:t>
      </w:r>
    </w:p>
    <w:p w:rsidR="00605139" w:rsidRPr="00966AA1" w:rsidRDefault="00605139" w:rsidP="00966AA1">
      <w:pPr>
        <w:jc w:val="both"/>
      </w:pPr>
      <w:r w:rsidRPr="00966AA1">
        <w:t xml:space="preserve">-совершенствование механизмов формирования кадрового резерва муниципальной службы; </w:t>
      </w:r>
    </w:p>
    <w:p w:rsidR="00605139" w:rsidRPr="00966AA1" w:rsidRDefault="00605139" w:rsidP="00966AA1">
      <w:pPr>
        <w:jc w:val="both"/>
      </w:pPr>
      <w:r w:rsidRPr="00966AA1">
        <w:t>-проведение аттестаций и совершенствование аттестационных процедур муниципальных служащих;</w:t>
      </w:r>
    </w:p>
    <w:p w:rsidR="00605139" w:rsidRPr="00966AA1" w:rsidRDefault="00605139" w:rsidP="00966AA1">
      <w:pPr>
        <w:jc w:val="both"/>
      </w:pPr>
      <w:r w:rsidRPr="00966AA1">
        <w:t>-разработка и внедрение методики планирования стратегии карьерного роста муниципальных служащих;</w:t>
      </w:r>
    </w:p>
    <w:p w:rsidR="00605139" w:rsidRPr="00966AA1" w:rsidRDefault="00605139" w:rsidP="00966AA1">
      <w:pPr>
        <w:jc w:val="both"/>
      </w:pPr>
      <w:r w:rsidRPr="00966AA1">
        <w:t>-совершенствование системы оценки профессиональной служебной деятельности муниципальных служащих;</w:t>
      </w:r>
    </w:p>
    <w:p w:rsidR="00605139" w:rsidRPr="00966AA1" w:rsidRDefault="00605139" w:rsidP="00966AA1">
      <w:pPr>
        <w:jc w:val="both"/>
      </w:pPr>
      <w:r w:rsidRPr="00966AA1">
        <w:t>-внедрение информационных технологий в систему управления кадровыми ресурсами и в кадровое делопроизводство.</w:t>
      </w:r>
    </w:p>
    <w:p w:rsidR="00605139" w:rsidRPr="00966AA1" w:rsidRDefault="00605139" w:rsidP="00966AA1">
      <w:pPr>
        <w:jc w:val="both"/>
      </w:pPr>
      <w:r w:rsidRPr="00966AA1">
        <w:t>3.«Совершенствование организационных и правовых механизмов профессиональной служебной деятельности муниципальных служащих».</w:t>
      </w:r>
    </w:p>
    <w:p w:rsidR="00605139" w:rsidRPr="00966AA1" w:rsidRDefault="00605139" w:rsidP="00966AA1">
      <w:pPr>
        <w:jc w:val="both"/>
      </w:pPr>
      <w:r w:rsidRPr="00966AA1"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605139" w:rsidRPr="00966AA1" w:rsidRDefault="00605139" w:rsidP="00966AA1">
      <w:pPr>
        <w:jc w:val="both"/>
      </w:pPr>
      <w:r w:rsidRPr="00966AA1">
        <w:t xml:space="preserve"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 </w:t>
      </w:r>
    </w:p>
    <w:p w:rsidR="00605139" w:rsidRPr="00966AA1" w:rsidRDefault="00605139" w:rsidP="00966AA1">
      <w:pPr>
        <w:jc w:val="both"/>
      </w:pPr>
      <w:r w:rsidRPr="00966AA1">
        <w:t xml:space="preserve"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 </w:t>
      </w:r>
    </w:p>
    <w:p w:rsidR="00605139" w:rsidRPr="00966AA1" w:rsidRDefault="00605139" w:rsidP="00966AA1">
      <w:pPr>
        <w:jc w:val="both"/>
      </w:pPr>
      <w:r w:rsidRPr="00966AA1">
        <w:t xml:space="preserve">совершенствование методологии разработки должностных инструкций муниципальных служащих; </w:t>
      </w:r>
    </w:p>
    <w:p w:rsidR="00605139" w:rsidRPr="00966AA1" w:rsidRDefault="00605139" w:rsidP="00966AA1">
      <w:pPr>
        <w:jc w:val="both"/>
      </w:pPr>
      <w:r w:rsidRPr="00966AA1">
        <w:t>разработка моделей должностных инструкций по различным направлениям деятельности муниципальных служащих;</w:t>
      </w:r>
    </w:p>
    <w:p w:rsidR="00605139" w:rsidRPr="00966AA1" w:rsidRDefault="00605139" w:rsidP="00966AA1">
      <w:pPr>
        <w:jc w:val="both"/>
      </w:pPr>
      <w:r w:rsidRPr="00966AA1">
        <w:t xml:space="preserve">приведение должностных инструкций муниципальных служащих в соответствие с установленными требованиями; </w:t>
      </w:r>
    </w:p>
    <w:p w:rsidR="00605139" w:rsidRPr="00966AA1" w:rsidRDefault="00605139" w:rsidP="00966AA1">
      <w:pPr>
        <w:jc w:val="both"/>
      </w:pPr>
      <w:r w:rsidRPr="00966AA1"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605139" w:rsidRPr="00966AA1" w:rsidRDefault="00605139" w:rsidP="00966AA1">
      <w:pPr>
        <w:jc w:val="both"/>
      </w:pPr>
      <w:r w:rsidRPr="00966AA1">
        <w:t>мониторинг применения должностных инструкций, оценка степени влияния должностной инструкции на обеспечение исполнения полномочий администрации, а также на результативность профессиональной служебной деятельности муниципального служащего;</w:t>
      </w:r>
    </w:p>
    <w:p w:rsidR="00605139" w:rsidRPr="00966AA1" w:rsidRDefault="00605139" w:rsidP="00966AA1">
      <w:pPr>
        <w:jc w:val="both"/>
      </w:pPr>
      <w:r w:rsidRPr="00966AA1">
        <w:t xml:space="preserve"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 </w:t>
      </w:r>
    </w:p>
    <w:p w:rsidR="00605139" w:rsidRPr="00966AA1" w:rsidRDefault="00605139" w:rsidP="00966AA1">
      <w:pPr>
        <w:jc w:val="both"/>
      </w:pPr>
      <w:r w:rsidRPr="00966AA1">
        <w:t xml:space="preserve"> внедрение в практику кадровой работы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 </w:t>
      </w:r>
    </w:p>
    <w:p w:rsidR="00605139" w:rsidRPr="00966AA1" w:rsidRDefault="00605139" w:rsidP="00966AA1">
      <w:pPr>
        <w:jc w:val="both"/>
      </w:pPr>
      <w:r w:rsidRPr="00966AA1">
        <w:t>разработка и внедрение механизмов рассмотрения и использования предложений муниципальных служащих по повышению эффективности деятельности администрации;</w:t>
      </w:r>
    </w:p>
    <w:p w:rsidR="00605139" w:rsidRPr="00966AA1" w:rsidRDefault="00605139" w:rsidP="00966AA1">
      <w:pPr>
        <w:jc w:val="both"/>
      </w:pPr>
      <w:r w:rsidRPr="00966AA1"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605139" w:rsidRPr="00966AA1" w:rsidRDefault="00605139" w:rsidP="00966AA1">
      <w:pPr>
        <w:jc w:val="both"/>
      </w:pPr>
      <w:r w:rsidRPr="00966AA1">
        <w:t xml:space="preserve"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 </w:t>
      </w:r>
    </w:p>
    <w:p w:rsidR="00605139" w:rsidRPr="00966AA1" w:rsidRDefault="00605139" w:rsidP="00966AA1">
      <w:pPr>
        <w:jc w:val="both"/>
      </w:pPr>
      <w:r w:rsidRPr="00966AA1">
        <w:t xml:space="preserve">4. «Развитие системы подготовки кадров для  муниципальной службы, дополнительного профессионального образования  муниципальных служащих». </w:t>
      </w:r>
    </w:p>
    <w:p w:rsidR="00605139" w:rsidRPr="00966AA1" w:rsidRDefault="00605139" w:rsidP="00966AA1">
      <w:pPr>
        <w:jc w:val="both"/>
      </w:pPr>
      <w:r w:rsidRPr="00966AA1"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605139" w:rsidRPr="00966AA1" w:rsidRDefault="00605139" w:rsidP="00966AA1">
      <w:pPr>
        <w:jc w:val="both"/>
      </w:pPr>
      <w:r w:rsidRPr="00966AA1">
        <w:t>Предлагается выполнение системы следующих программных мероприятий:</w:t>
      </w:r>
    </w:p>
    <w:p w:rsidR="00605139" w:rsidRPr="00966AA1" w:rsidRDefault="00605139" w:rsidP="00966AA1">
      <w:pPr>
        <w:jc w:val="both"/>
      </w:pPr>
      <w:r w:rsidRPr="00966AA1">
        <w:t>разработка и внедрение индивидуальных планов профессионального развития муниципальных служащих;</w:t>
      </w:r>
    </w:p>
    <w:p w:rsidR="00605139" w:rsidRPr="00966AA1" w:rsidRDefault="00605139" w:rsidP="00966AA1">
      <w:pPr>
        <w:jc w:val="both"/>
      </w:pPr>
      <w:r w:rsidRPr="00966AA1">
        <w:t>организация индивидуального обучения муниципальных служащих;</w:t>
      </w:r>
    </w:p>
    <w:p w:rsidR="00605139" w:rsidRPr="00966AA1" w:rsidRDefault="00605139" w:rsidP="00966AA1">
      <w:pPr>
        <w:jc w:val="both"/>
      </w:pPr>
      <w:r w:rsidRPr="00966AA1">
        <w:t xml:space="preserve">развитие практического обучения муниципальных служащих на рабочем месте; </w:t>
      </w:r>
    </w:p>
    <w:p w:rsidR="00605139" w:rsidRPr="00966AA1" w:rsidRDefault="00605139" w:rsidP="00966AA1">
      <w:pPr>
        <w:jc w:val="both"/>
      </w:pPr>
      <w:r w:rsidRPr="00966AA1"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605139" w:rsidRPr="00966AA1" w:rsidRDefault="00605139" w:rsidP="00966AA1">
      <w:pPr>
        <w:jc w:val="both"/>
      </w:pPr>
      <w:r w:rsidRPr="00966AA1">
        <w:t>развитие индивидуального образования муниципальных служащих;</w:t>
      </w:r>
    </w:p>
    <w:p w:rsidR="00605139" w:rsidRPr="00966AA1" w:rsidRDefault="00605139" w:rsidP="00966AA1">
      <w:pPr>
        <w:jc w:val="both"/>
      </w:pPr>
      <w:r w:rsidRPr="00966AA1">
        <w:t>участие муниципальных служащих в обучающих семинарах, в том числе в режиме видеоконференцсвязи;</w:t>
      </w:r>
    </w:p>
    <w:p w:rsidR="00605139" w:rsidRPr="00966AA1" w:rsidRDefault="00605139" w:rsidP="00966AA1">
      <w:pPr>
        <w:jc w:val="both"/>
      </w:pPr>
      <w:r w:rsidRPr="00966AA1">
        <w:t>приобретение учебно-методической литературы;</w:t>
      </w:r>
    </w:p>
    <w:p w:rsidR="00605139" w:rsidRPr="00966AA1" w:rsidRDefault="00605139" w:rsidP="00966AA1">
      <w:pPr>
        <w:jc w:val="both"/>
      </w:pPr>
      <w:r w:rsidRPr="00966AA1">
        <w:t xml:space="preserve">осуществление мониторинга и анализа эффективности процесса профессиональной подготовки, переподготовки и повышения квалификации  муниципальных служащих. </w:t>
      </w:r>
    </w:p>
    <w:p w:rsidR="00605139" w:rsidRPr="00966AA1" w:rsidRDefault="00605139" w:rsidP="00966AA1">
      <w:pPr>
        <w:jc w:val="both"/>
      </w:pPr>
      <w:r w:rsidRPr="00966AA1">
        <w:t xml:space="preserve">5. «Применение антикоррупционных механизмов и механизмов выявления и разрешения конфликтов интересов на муниципальной службе». </w:t>
      </w:r>
    </w:p>
    <w:p w:rsidR="00605139" w:rsidRPr="00966AA1" w:rsidRDefault="00605139" w:rsidP="00966AA1">
      <w:pPr>
        <w:jc w:val="both"/>
      </w:pPr>
      <w:r w:rsidRPr="00966AA1">
        <w:t xml:space="preserve"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</w:t>
      </w:r>
    </w:p>
    <w:p w:rsidR="00605139" w:rsidRPr="00966AA1" w:rsidRDefault="00605139" w:rsidP="00966AA1">
      <w:pPr>
        <w:jc w:val="both"/>
      </w:pPr>
      <w:r w:rsidRPr="00966AA1">
        <w:t xml:space="preserve">В целях реализации поставленной задачи планируется выполнение следующих мероприятий: </w:t>
      </w:r>
    </w:p>
    <w:p w:rsidR="00605139" w:rsidRPr="00966AA1" w:rsidRDefault="00605139" w:rsidP="00966AA1">
      <w:pPr>
        <w:jc w:val="both"/>
      </w:pPr>
      <w:r w:rsidRPr="00966AA1"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605139" w:rsidRPr="00966AA1" w:rsidRDefault="00605139" w:rsidP="00966AA1">
      <w:pPr>
        <w:jc w:val="both"/>
      </w:pPr>
      <w:r w:rsidRPr="00966AA1"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605139" w:rsidRPr="00966AA1" w:rsidRDefault="00605139" w:rsidP="00966AA1">
      <w:pPr>
        <w:jc w:val="both"/>
      </w:pPr>
      <w:r w:rsidRPr="00966AA1"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605139" w:rsidRPr="00966AA1" w:rsidRDefault="00605139" w:rsidP="00966AA1">
      <w:pPr>
        <w:jc w:val="both"/>
      </w:pPr>
      <w:r w:rsidRPr="00966AA1"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605139" w:rsidRPr="00966AA1" w:rsidRDefault="00605139" w:rsidP="00966AA1">
      <w:pPr>
        <w:jc w:val="both"/>
      </w:pPr>
      <w:r w:rsidRPr="00966AA1"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605139" w:rsidRPr="00966AA1" w:rsidRDefault="00605139" w:rsidP="00966AA1">
      <w:pPr>
        <w:jc w:val="both"/>
      </w:pPr>
      <w:r w:rsidRPr="00966AA1">
        <w:t>6. «Повышение престижа муниципальной службы».</w:t>
      </w:r>
    </w:p>
    <w:p w:rsidR="00605139" w:rsidRPr="00966AA1" w:rsidRDefault="00605139" w:rsidP="00966AA1">
      <w:pPr>
        <w:jc w:val="both"/>
      </w:pPr>
      <w:r w:rsidRPr="00966AA1">
        <w:t>В современных условиях меняются требования, предъявляемые</w:t>
      </w:r>
      <w:r w:rsidRPr="00966AA1">
        <w:br/>
        <w:t>к муниципальной службе со стороны общества, которые должны стать более открытыми и эффективными. Повышение престижа муниципальной службы и создание целостного кадрового ядра должны стать основными направлениями развития.</w:t>
      </w:r>
    </w:p>
    <w:p w:rsidR="00605139" w:rsidRPr="00966AA1" w:rsidRDefault="00605139" w:rsidP="00966AA1">
      <w:pPr>
        <w:jc w:val="both"/>
      </w:pPr>
      <w:r w:rsidRPr="00966AA1">
        <w:t>Предлагается выполнение системы следующих программных мероприятий:</w:t>
      </w:r>
    </w:p>
    <w:p w:rsidR="00605139" w:rsidRPr="00966AA1" w:rsidRDefault="00605139" w:rsidP="00966AA1">
      <w:pPr>
        <w:jc w:val="both"/>
      </w:pPr>
      <w:r w:rsidRPr="00966AA1">
        <w:t>совершенствование системы муниципальных гарантий на муниципальной службе;</w:t>
      </w:r>
    </w:p>
    <w:p w:rsidR="00605139" w:rsidRPr="00966AA1" w:rsidRDefault="00605139" w:rsidP="00966AA1">
      <w:pPr>
        <w:jc w:val="both"/>
      </w:pPr>
      <w:r w:rsidRPr="00966AA1">
        <w:t>развитие механизмов социальных гарантий и дополнительного страхования муниципальных служащих, в том числе:</w:t>
      </w:r>
    </w:p>
    <w:p w:rsidR="00605139" w:rsidRPr="00966AA1" w:rsidRDefault="00605139" w:rsidP="00966AA1">
      <w:pPr>
        <w:jc w:val="both"/>
      </w:pPr>
      <w:r w:rsidRPr="00966AA1">
        <w:t>совершенствование механизмов оздоровления муниципальных служащих;</w:t>
      </w:r>
    </w:p>
    <w:p w:rsidR="00605139" w:rsidRPr="00966AA1" w:rsidRDefault="00605139" w:rsidP="00966AA1">
      <w:pPr>
        <w:jc w:val="both"/>
      </w:pPr>
      <w:r w:rsidRPr="00966AA1">
        <w:t xml:space="preserve">совершенствование механизмов оптимизации пенсионного обеспечения  муниципальных служащих; </w:t>
      </w:r>
    </w:p>
    <w:p w:rsidR="00605139" w:rsidRPr="00966AA1" w:rsidRDefault="00605139" w:rsidP="00966AA1">
      <w:pPr>
        <w:jc w:val="both"/>
      </w:pPr>
      <w:r w:rsidRPr="00966AA1">
        <w:t>разработка и внедрение системы мер по формированию позитивного общественного мнения о муниципальной службе;</w:t>
      </w:r>
    </w:p>
    <w:p w:rsidR="00605139" w:rsidRPr="00966AA1" w:rsidRDefault="00605139" w:rsidP="00966AA1">
      <w:pPr>
        <w:jc w:val="both"/>
      </w:pPr>
      <w:r w:rsidRPr="00966AA1">
        <w:t>разработка и реализация с помощью средств массовой информации программ, направленных на повышение престижа муниципальной службы и формирование позитивного отношения граждан к муниципальным служащим;</w:t>
      </w:r>
    </w:p>
    <w:p w:rsidR="00605139" w:rsidRPr="00966AA1" w:rsidRDefault="00605139" w:rsidP="00966AA1">
      <w:pPr>
        <w:jc w:val="both"/>
      </w:pPr>
      <w:r w:rsidRPr="00966AA1">
        <w:t>разработка и реализация информационного проекта о показательных положительных примерах деятельности муниципальных служащих;</w:t>
      </w:r>
    </w:p>
    <w:p w:rsidR="00605139" w:rsidRPr="00966AA1" w:rsidRDefault="00605139" w:rsidP="00966AA1">
      <w:pPr>
        <w:jc w:val="both"/>
      </w:pPr>
      <w:r w:rsidRPr="00966AA1">
        <w:t>внедрение современных механизмов стимулирования деятельности муниципальных служащих.</w:t>
      </w:r>
    </w:p>
    <w:p w:rsidR="00605139" w:rsidRPr="00966AA1" w:rsidRDefault="00605139" w:rsidP="00966AA1">
      <w:pPr>
        <w:jc w:val="both"/>
      </w:pPr>
      <w:r w:rsidRPr="00966AA1">
        <w:t xml:space="preserve">7. «Создание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службы». </w:t>
      </w:r>
    </w:p>
    <w:p w:rsidR="00605139" w:rsidRPr="00966AA1" w:rsidRDefault="00605139" w:rsidP="00966AA1">
      <w:pPr>
        <w:jc w:val="both"/>
      </w:pPr>
      <w:r w:rsidRPr="00966AA1">
        <w:t xml:space="preserve">Современная муниципальная служба должна быть ориентирована на обеспечение прав и законных интересов граждан, создание механизмов взаимодействия институтов гражданского общества и муниципальной службы. </w:t>
      </w:r>
    </w:p>
    <w:p w:rsidR="00605139" w:rsidRPr="00966AA1" w:rsidRDefault="00605139" w:rsidP="00966AA1">
      <w:pPr>
        <w:jc w:val="both"/>
      </w:pPr>
      <w:r w:rsidRPr="00966AA1">
        <w:t xml:space="preserve">Основными мероприятиями подпрограммы для создания данной системы будут являться: </w:t>
      </w:r>
    </w:p>
    <w:p w:rsidR="00605139" w:rsidRPr="00966AA1" w:rsidRDefault="00605139" w:rsidP="00966AA1">
      <w:pPr>
        <w:jc w:val="both"/>
      </w:pPr>
      <w:r w:rsidRPr="00966AA1">
        <w:t xml:space="preserve">разработка и внедрение комплекса мер, направленных на укрепление общественных связей администрации; </w:t>
      </w:r>
    </w:p>
    <w:p w:rsidR="00605139" w:rsidRPr="00966AA1" w:rsidRDefault="00605139" w:rsidP="00966AA1">
      <w:pPr>
        <w:jc w:val="both"/>
      </w:pPr>
      <w:r w:rsidRPr="00966AA1">
        <w:t>разработка и внедрение комплекса мер, направленных на обеспечение открытости муниципальной службы и ее доступности общественному контролю.</w:t>
      </w:r>
    </w:p>
    <w:p w:rsidR="00605139" w:rsidRPr="002C3F04" w:rsidRDefault="00605139" w:rsidP="00966AA1">
      <w:pPr>
        <w:widowControl w:val="0"/>
        <w:jc w:val="both"/>
        <w:rPr>
          <w:sz w:val="26"/>
          <w:szCs w:val="26"/>
        </w:rPr>
      </w:pPr>
    </w:p>
    <w:p w:rsidR="00605139" w:rsidRPr="002C3F04" w:rsidRDefault="00605139" w:rsidP="00CF6253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4</w:t>
      </w:r>
    </w:p>
    <w:p w:rsidR="00605139" w:rsidRPr="002C3F04" w:rsidRDefault="00605139" w:rsidP="00CF6253">
      <w:pPr>
        <w:ind w:firstLine="72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ИНФОРМАЦИЯ ПО РЕСУРСНОМУ ОБЕСПЕЧЕНИЮ ПОДПРОГРАММЫ МУНИЦИПАЛЬНОЙ ПРОГРАММЫ</w:t>
      </w:r>
    </w:p>
    <w:p w:rsidR="00605139" w:rsidRPr="002C3F04" w:rsidRDefault="00605139" w:rsidP="00CF6253">
      <w:pPr>
        <w:ind w:firstLine="720"/>
        <w:jc w:val="center"/>
        <w:rPr>
          <w:b/>
          <w:sz w:val="26"/>
          <w:szCs w:val="26"/>
        </w:rPr>
      </w:pPr>
    </w:p>
    <w:p w:rsidR="00605139" w:rsidRPr="00966AA1" w:rsidRDefault="00605139" w:rsidP="00966AA1">
      <w:pPr>
        <w:jc w:val="both"/>
      </w:pPr>
      <w:r w:rsidRPr="00966AA1">
        <w:t>1. На реализацию подпрограммы «Реализация мероприятий, направленных на развитие муниципальной службы» муниципальной программы «Развитие муниципальной службы» предусматриваются средства  местного бюджета в размере 3,0 тыс. рублей.</w:t>
      </w:r>
      <w:r>
        <w:t xml:space="preserve"> Приложение №2.</w:t>
      </w:r>
    </w:p>
    <w:p w:rsidR="00605139" w:rsidRDefault="00605139" w:rsidP="002C3F04">
      <w:pPr>
        <w:widowControl w:val="0"/>
        <w:rPr>
          <w:sz w:val="28"/>
          <w:szCs w:val="28"/>
        </w:rPr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Default="00605139" w:rsidP="004F1B1D">
      <w:pPr>
        <w:widowControl w:val="0"/>
      </w:pPr>
    </w:p>
    <w:p w:rsidR="00605139" w:rsidRPr="00FC43AD" w:rsidRDefault="00605139" w:rsidP="004F1B1D">
      <w:pPr>
        <w:widowControl w:val="0"/>
        <w:rPr>
          <w:b/>
          <w:sz w:val="28"/>
          <w:szCs w:val="28"/>
        </w:rPr>
      </w:pPr>
    </w:p>
    <w:p w:rsidR="00605139" w:rsidRPr="00D63740" w:rsidRDefault="00605139" w:rsidP="00FC56EE">
      <w:pPr>
        <w:jc w:val="right"/>
      </w:pPr>
      <w:r w:rsidRPr="00D63740">
        <w:t>Приложение № 1</w:t>
      </w:r>
    </w:p>
    <w:p w:rsidR="00605139" w:rsidRDefault="00605139" w:rsidP="00FC56EE">
      <w:pPr>
        <w:jc w:val="right"/>
      </w:pPr>
      <w:r w:rsidRPr="00D63740">
        <w:t>            </w:t>
      </w:r>
      <w:r>
        <w:t>           </w:t>
      </w:r>
      <w:r w:rsidRPr="00D63740">
        <w:t xml:space="preserve">                               к муниципальной программе «Развитие  муниципальной </w:t>
      </w:r>
    </w:p>
    <w:p w:rsidR="00605139" w:rsidRDefault="00605139" w:rsidP="00FC56EE">
      <w:pPr>
        <w:jc w:val="right"/>
      </w:pPr>
      <w:r w:rsidRPr="00D63740">
        <w:t>службы</w:t>
      </w:r>
      <w:r>
        <w:t>»</w:t>
      </w:r>
      <w:r w:rsidRPr="00D63740">
        <w:t xml:space="preserve"> в </w:t>
      </w:r>
      <w:r>
        <w:t xml:space="preserve">Жерновецком </w:t>
      </w:r>
      <w:r w:rsidRPr="00D63740">
        <w:t xml:space="preserve">сельсовете </w:t>
      </w:r>
      <w:r>
        <w:t>Касторенского</w:t>
      </w:r>
      <w:r w:rsidRPr="00D63740">
        <w:t xml:space="preserve"> района </w:t>
      </w:r>
    </w:p>
    <w:p w:rsidR="00605139" w:rsidRDefault="00605139" w:rsidP="00FC56EE">
      <w:pPr>
        <w:jc w:val="right"/>
      </w:pPr>
      <w:r w:rsidRPr="00D63740">
        <w:t>Кур</w:t>
      </w:r>
      <w:r>
        <w:t>ской области на 2021-2023  года</w:t>
      </w:r>
    </w:p>
    <w:p w:rsidR="00605139" w:rsidRPr="00D63740" w:rsidRDefault="00605139" w:rsidP="00FC56EE">
      <w:pPr>
        <w:jc w:val="right"/>
      </w:pPr>
    </w:p>
    <w:p w:rsidR="00605139" w:rsidRPr="00D63740" w:rsidRDefault="00605139" w:rsidP="00FC56EE">
      <w:pPr>
        <w:jc w:val="center"/>
      </w:pPr>
      <w:r w:rsidRPr="00D63740">
        <w:rPr>
          <w:b/>
          <w:bCs/>
        </w:rPr>
        <w:t>Сведения</w:t>
      </w:r>
    </w:p>
    <w:p w:rsidR="00605139" w:rsidRDefault="00605139" w:rsidP="006D5E09">
      <w:pPr>
        <w:jc w:val="center"/>
        <w:rPr>
          <w:b/>
          <w:bCs/>
        </w:rPr>
      </w:pPr>
      <w:r w:rsidRPr="00D63740">
        <w:rPr>
          <w:b/>
          <w:bCs/>
        </w:rPr>
        <w:t>о показателях (индикаторах) муниципальной программы «Развитие муниципальной службы</w:t>
      </w:r>
      <w:r>
        <w:rPr>
          <w:b/>
          <w:bCs/>
        </w:rPr>
        <w:t>»</w:t>
      </w:r>
      <w:r w:rsidRPr="00D63740">
        <w:rPr>
          <w:b/>
          <w:bCs/>
        </w:rPr>
        <w:t xml:space="preserve"> в </w:t>
      </w:r>
      <w:r>
        <w:rPr>
          <w:b/>
          <w:bCs/>
        </w:rPr>
        <w:t>Жерновецком</w:t>
      </w:r>
      <w:r w:rsidRPr="00D63740">
        <w:rPr>
          <w:b/>
          <w:bCs/>
        </w:rPr>
        <w:t xml:space="preserve"> сельсовете </w:t>
      </w:r>
      <w:r>
        <w:rPr>
          <w:b/>
          <w:bCs/>
        </w:rPr>
        <w:t xml:space="preserve">Касторенского района </w:t>
      </w:r>
      <w:r w:rsidRPr="00D63740">
        <w:rPr>
          <w:b/>
          <w:bCs/>
        </w:rPr>
        <w:t xml:space="preserve">Курской области </w:t>
      </w:r>
      <w:r>
        <w:rPr>
          <w:b/>
          <w:bCs/>
        </w:rPr>
        <w:t xml:space="preserve"> на 2022-2024 </w:t>
      </w:r>
      <w:r w:rsidRPr="00D63740">
        <w:rPr>
          <w:b/>
          <w:bCs/>
        </w:rPr>
        <w:t xml:space="preserve"> </w:t>
      </w:r>
      <w:r>
        <w:rPr>
          <w:b/>
          <w:bCs/>
        </w:rPr>
        <w:t>года</w:t>
      </w:r>
      <w:r w:rsidRPr="00D63740">
        <w:rPr>
          <w:b/>
          <w:bCs/>
        </w:rPr>
        <w:t xml:space="preserve"> и ее подпрограмм и их значениях</w:t>
      </w:r>
    </w:p>
    <w:p w:rsidR="00605139" w:rsidRDefault="00605139" w:rsidP="00FC56EE">
      <w:pPr>
        <w:jc w:val="center"/>
        <w:rPr>
          <w:b/>
          <w:bCs/>
        </w:rPr>
      </w:pP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1"/>
        <w:gridCol w:w="3842"/>
        <w:gridCol w:w="1541"/>
        <w:gridCol w:w="3211"/>
      </w:tblGrid>
      <w:tr w:rsidR="00605139" w:rsidTr="00503DFE">
        <w:tc>
          <w:tcPr>
            <w:tcW w:w="931" w:type="dxa"/>
            <w:vMerge w:val="restart"/>
          </w:tcPr>
          <w:p w:rsidR="00605139" w:rsidRDefault="00605139" w:rsidP="00503DFE">
            <w:r>
              <w:t xml:space="preserve">№ </w:t>
            </w:r>
            <w:r w:rsidRPr="00D63740">
              <w:t>п/п</w:t>
            </w:r>
          </w:p>
        </w:tc>
        <w:tc>
          <w:tcPr>
            <w:tcW w:w="3842" w:type="dxa"/>
            <w:vMerge w:val="restart"/>
          </w:tcPr>
          <w:p w:rsidR="00605139" w:rsidRDefault="00605139" w:rsidP="00503DF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41" w:type="dxa"/>
            <w:vMerge w:val="restart"/>
          </w:tcPr>
          <w:p w:rsidR="00605139" w:rsidRDefault="00605139" w:rsidP="00503DFE">
            <w:pPr>
              <w:jc w:val="center"/>
            </w:pPr>
            <w:r>
              <w:t>Единица измерения</w:t>
            </w:r>
          </w:p>
        </w:tc>
        <w:tc>
          <w:tcPr>
            <w:tcW w:w="3211" w:type="dxa"/>
          </w:tcPr>
          <w:p w:rsidR="00605139" w:rsidRDefault="00605139" w:rsidP="00503DFE">
            <w:pPr>
              <w:jc w:val="center"/>
            </w:pPr>
            <w:r>
              <w:t xml:space="preserve">Значения показателя </w:t>
            </w:r>
          </w:p>
        </w:tc>
      </w:tr>
      <w:tr w:rsidR="00605139" w:rsidTr="00503DFE">
        <w:tc>
          <w:tcPr>
            <w:tcW w:w="931" w:type="dxa"/>
            <w:vMerge/>
          </w:tcPr>
          <w:p w:rsidR="00605139" w:rsidRDefault="00605139" w:rsidP="00503DFE">
            <w:pPr>
              <w:jc w:val="center"/>
            </w:pPr>
          </w:p>
        </w:tc>
        <w:tc>
          <w:tcPr>
            <w:tcW w:w="3842" w:type="dxa"/>
            <w:vMerge/>
          </w:tcPr>
          <w:p w:rsidR="00605139" w:rsidRDefault="00605139" w:rsidP="00503DFE">
            <w:pPr>
              <w:jc w:val="center"/>
            </w:pPr>
          </w:p>
        </w:tc>
        <w:tc>
          <w:tcPr>
            <w:tcW w:w="1541" w:type="dxa"/>
            <w:vMerge/>
          </w:tcPr>
          <w:p w:rsidR="00605139" w:rsidRDefault="00605139" w:rsidP="00503DFE">
            <w:pPr>
              <w:jc w:val="center"/>
            </w:pPr>
          </w:p>
        </w:tc>
        <w:tc>
          <w:tcPr>
            <w:tcW w:w="3211" w:type="dxa"/>
          </w:tcPr>
          <w:p w:rsidR="00605139" w:rsidRDefault="00605139" w:rsidP="00503DFE">
            <w:pPr>
              <w:jc w:val="center"/>
            </w:pPr>
            <w:r>
              <w:t>2021-2023</w:t>
            </w:r>
          </w:p>
        </w:tc>
      </w:tr>
      <w:tr w:rsidR="00605139" w:rsidTr="00503DFE">
        <w:tc>
          <w:tcPr>
            <w:tcW w:w="931" w:type="dxa"/>
          </w:tcPr>
          <w:p w:rsidR="00605139" w:rsidRDefault="00605139" w:rsidP="00503DFE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605139" w:rsidRDefault="00605139" w:rsidP="00503DFE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605139" w:rsidRDefault="00605139" w:rsidP="00503DFE">
            <w:pPr>
              <w:jc w:val="center"/>
            </w:pPr>
            <w:r>
              <w:t>3</w:t>
            </w:r>
          </w:p>
        </w:tc>
        <w:tc>
          <w:tcPr>
            <w:tcW w:w="3211" w:type="dxa"/>
          </w:tcPr>
          <w:p w:rsidR="00605139" w:rsidRDefault="00605139" w:rsidP="00503DFE">
            <w:pPr>
              <w:jc w:val="center"/>
            </w:pPr>
            <w:r>
              <w:t>4</w:t>
            </w:r>
          </w:p>
        </w:tc>
      </w:tr>
      <w:tr w:rsidR="00605139" w:rsidTr="00503DFE">
        <w:tc>
          <w:tcPr>
            <w:tcW w:w="931" w:type="dxa"/>
          </w:tcPr>
          <w:p w:rsidR="00605139" w:rsidRDefault="00605139" w:rsidP="00503DFE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605139" w:rsidRPr="00D63740" w:rsidRDefault="00605139" w:rsidP="00503DFE">
            <w:r w:rsidRPr="00D63740">
              <w:t xml:space="preserve">Переподготовка и повышение квалификации </w:t>
            </w:r>
            <w:r>
              <w:t>2</w:t>
            </w:r>
            <w:r w:rsidRPr="00D63740">
              <w:t xml:space="preserve"> муниципальных служащих</w:t>
            </w:r>
          </w:p>
        </w:tc>
        <w:tc>
          <w:tcPr>
            <w:tcW w:w="1541" w:type="dxa"/>
          </w:tcPr>
          <w:p w:rsidR="00605139" w:rsidRPr="00D63740" w:rsidRDefault="00605139" w:rsidP="00503DFE">
            <w:r w:rsidRPr="00D63740">
              <w:t>человек</w:t>
            </w:r>
          </w:p>
        </w:tc>
        <w:tc>
          <w:tcPr>
            <w:tcW w:w="3211" w:type="dxa"/>
          </w:tcPr>
          <w:p w:rsidR="00605139" w:rsidRDefault="00605139" w:rsidP="00503DFE">
            <w:pPr>
              <w:jc w:val="center"/>
            </w:pPr>
            <w:r>
              <w:t>2</w:t>
            </w:r>
          </w:p>
        </w:tc>
      </w:tr>
      <w:tr w:rsidR="00605139" w:rsidTr="00503DFE">
        <w:tc>
          <w:tcPr>
            <w:tcW w:w="931" w:type="dxa"/>
          </w:tcPr>
          <w:p w:rsidR="00605139" w:rsidRDefault="00605139" w:rsidP="00503DFE">
            <w:pPr>
              <w:jc w:val="center"/>
            </w:pPr>
            <w:r>
              <w:t>2</w:t>
            </w:r>
          </w:p>
        </w:tc>
        <w:tc>
          <w:tcPr>
            <w:tcW w:w="3842" w:type="dxa"/>
          </w:tcPr>
          <w:p w:rsidR="00605139" w:rsidRPr="00D63740" w:rsidRDefault="00605139" w:rsidP="00503DFE">
            <w:r w:rsidRPr="00D63740">
              <w:t xml:space="preserve">Увеличение на </w:t>
            </w:r>
            <w:r>
              <w:t>_</w:t>
            </w:r>
            <w:r w:rsidRPr="00D63740">
              <w:t xml:space="preserve"> человека муниципальных служащих в кадровый резерв</w:t>
            </w:r>
          </w:p>
        </w:tc>
        <w:tc>
          <w:tcPr>
            <w:tcW w:w="1541" w:type="dxa"/>
          </w:tcPr>
          <w:p w:rsidR="00605139" w:rsidRPr="00D63740" w:rsidRDefault="00605139" w:rsidP="00503DFE">
            <w:r w:rsidRPr="00D63740">
              <w:t>человек</w:t>
            </w:r>
          </w:p>
        </w:tc>
        <w:tc>
          <w:tcPr>
            <w:tcW w:w="3211" w:type="dxa"/>
          </w:tcPr>
          <w:p w:rsidR="00605139" w:rsidRDefault="00605139" w:rsidP="00503DFE">
            <w:pPr>
              <w:jc w:val="center"/>
            </w:pPr>
            <w:r>
              <w:t>0</w:t>
            </w:r>
          </w:p>
        </w:tc>
      </w:tr>
      <w:tr w:rsidR="00605139" w:rsidTr="00503DFE">
        <w:tc>
          <w:tcPr>
            <w:tcW w:w="931" w:type="dxa"/>
          </w:tcPr>
          <w:p w:rsidR="00605139" w:rsidRDefault="00605139" w:rsidP="00503DFE">
            <w:pPr>
              <w:jc w:val="center"/>
            </w:pPr>
            <w:r>
              <w:t>3</w:t>
            </w:r>
          </w:p>
        </w:tc>
        <w:tc>
          <w:tcPr>
            <w:tcW w:w="3842" w:type="dxa"/>
          </w:tcPr>
          <w:p w:rsidR="00605139" w:rsidRPr="00D63740" w:rsidRDefault="00605139" w:rsidP="00503DFE">
            <w:r w:rsidRPr="00D63740">
              <w:t>Повышения доверия к органам местного самоуправления</w:t>
            </w:r>
          </w:p>
        </w:tc>
        <w:tc>
          <w:tcPr>
            <w:tcW w:w="1541" w:type="dxa"/>
          </w:tcPr>
          <w:p w:rsidR="00605139" w:rsidRPr="00D63740" w:rsidRDefault="00605139" w:rsidP="00503DFE">
            <w:r w:rsidRPr="00D63740">
              <w:t>процентов</w:t>
            </w:r>
          </w:p>
        </w:tc>
        <w:tc>
          <w:tcPr>
            <w:tcW w:w="3211" w:type="dxa"/>
          </w:tcPr>
          <w:p w:rsidR="00605139" w:rsidRDefault="00605139" w:rsidP="00503DFE">
            <w:pPr>
              <w:jc w:val="center"/>
            </w:pPr>
            <w:r>
              <w:t>100</w:t>
            </w:r>
          </w:p>
        </w:tc>
      </w:tr>
      <w:tr w:rsidR="00605139" w:rsidTr="00503DFE">
        <w:tc>
          <w:tcPr>
            <w:tcW w:w="931" w:type="dxa"/>
          </w:tcPr>
          <w:p w:rsidR="00605139" w:rsidRDefault="00605139" w:rsidP="00503DFE">
            <w:pPr>
              <w:jc w:val="center"/>
            </w:pPr>
            <w:r>
              <w:t>4</w:t>
            </w:r>
          </w:p>
        </w:tc>
        <w:tc>
          <w:tcPr>
            <w:tcW w:w="3842" w:type="dxa"/>
          </w:tcPr>
          <w:p w:rsidR="00605139" w:rsidRPr="00D63740" w:rsidRDefault="00605139" w:rsidP="00503DFE">
            <w:r w:rsidRPr="00D63740">
              <w:t>Формирование нетерпимого отношения к коррупции</w:t>
            </w:r>
          </w:p>
        </w:tc>
        <w:tc>
          <w:tcPr>
            <w:tcW w:w="1541" w:type="dxa"/>
          </w:tcPr>
          <w:p w:rsidR="00605139" w:rsidRPr="00D63740" w:rsidRDefault="00605139" w:rsidP="00503DFE">
            <w:r w:rsidRPr="00D63740">
              <w:t>процентов</w:t>
            </w:r>
          </w:p>
        </w:tc>
        <w:tc>
          <w:tcPr>
            <w:tcW w:w="3211" w:type="dxa"/>
          </w:tcPr>
          <w:p w:rsidR="00605139" w:rsidRDefault="00605139" w:rsidP="00503DFE">
            <w:pPr>
              <w:jc w:val="center"/>
            </w:pPr>
            <w:r>
              <w:t>100</w:t>
            </w:r>
          </w:p>
        </w:tc>
      </w:tr>
      <w:tr w:rsidR="00605139" w:rsidTr="00503DFE">
        <w:tc>
          <w:tcPr>
            <w:tcW w:w="931" w:type="dxa"/>
          </w:tcPr>
          <w:p w:rsidR="00605139" w:rsidRDefault="00605139" w:rsidP="00503DFE">
            <w:pPr>
              <w:jc w:val="center"/>
            </w:pPr>
            <w:r>
              <w:t>5</w:t>
            </w:r>
          </w:p>
        </w:tc>
        <w:tc>
          <w:tcPr>
            <w:tcW w:w="3842" w:type="dxa"/>
          </w:tcPr>
          <w:p w:rsidR="00605139" w:rsidRPr="00D63740" w:rsidRDefault="00605139" w:rsidP="00503DFE">
            <w:r w:rsidRPr="00D63740">
              <w:t xml:space="preserve">Повышение уровня материально-технического обеспечения муниципальной службы </w:t>
            </w:r>
          </w:p>
        </w:tc>
        <w:tc>
          <w:tcPr>
            <w:tcW w:w="1541" w:type="dxa"/>
          </w:tcPr>
          <w:p w:rsidR="00605139" w:rsidRPr="00D63740" w:rsidRDefault="00605139" w:rsidP="00503DFE">
            <w:r w:rsidRPr="00D63740">
              <w:t>процентов</w:t>
            </w:r>
          </w:p>
          <w:p w:rsidR="00605139" w:rsidRPr="00D63740" w:rsidRDefault="00605139" w:rsidP="00503DFE">
            <w:r w:rsidRPr="00D63740">
              <w:t> </w:t>
            </w:r>
          </w:p>
        </w:tc>
        <w:tc>
          <w:tcPr>
            <w:tcW w:w="3211" w:type="dxa"/>
          </w:tcPr>
          <w:p w:rsidR="00605139" w:rsidRDefault="00605139" w:rsidP="00503DFE">
            <w:pPr>
              <w:jc w:val="center"/>
            </w:pPr>
            <w:r>
              <w:t>100</w:t>
            </w:r>
          </w:p>
        </w:tc>
      </w:tr>
      <w:tr w:rsidR="00605139" w:rsidTr="00503DFE">
        <w:tc>
          <w:tcPr>
            <w:tcW w:w="931" w:type="dxa"/>
          </w:tcPr>
          <w:p w:rsidR="00605139" w:rsidRDefault="00605139" w:rsidP="00503DFE">
            <w:pPr>
              <w:jc w:val="center"/>
            </w:pPr>
            <w:r>
              <w:t>6</w:t>
            </w:r>
          </w:p>
        </w:tc>
        <w:tc>
          <w:tcPr>
            <w:tcW w:w="3842" w:type="dxa"/>
          </w:tcPr>
          <w:p w:rsidR="00605139" w:rsidRPr="00D63740" w:rsidRDefault="00605139" w:rsidP="00503DFE">
            <w:r>
              <w:t>Приобретение _</w:t>
            </w:r>
            <w:r w:rsidRPr="00D63740">
              <w:t xml:space="preserve"> компьютеров, приобретение лицензированных программных продуктов</w:t>
            </w:r>
          </w:p>
        </w:tc>
        <w:tc>
          <w:tcPr>
            <w:tcW w:w="1541" w:type="dxa"/>
          </w:tcPr>
          <w:p w:rsidR="00605139" w:rsidRPr="00D63740" w:rsidRDefault="00605139" w:rsidP="00503DFE">
            <w:r w:rsidRPr="00D63740">
              <w:t>единиц</w:t>
            </w:r>
          </w:p>
          <w:p w:rsidR="00605139" w:rsidRPr="00D63740" w:rsidRDefault="00605139" w:rsidP="00503DFE">
            <w:r w:rsidRPr="00D63740">
              <w:t> </w:t>
            </w:r>
          </w:p>
        </w:tc>
        <w:tc>
          <w:tcPr>
            <w:tcW w:w="3211" w:type="dxa"/>
          </w:tcPr>
          <w:p w:rsidR="00605139" w:rsidRDefault="00605139" w:rsidP="00503DFE">
            <w:pPr>
              <w:jc w:val="center"/>
            </w:pPr>
          </w:p>
        </w:tc>
      </w:tr>
      <w:tr w:rsidR="00605139" w:rsidTr="00503DFE">
        <w:tc>
          <w:tcPr>
            <w:tcW w:w="931" w:type="dxa"/>
          </w:tcPr>
          <w:p w:rsidR="00605139" w:rsidRDefault="00605139" w:rsidP="00503DFE">
            <w:pPr>
              <w:jc w:val="center"/>
            </w:pPr>
            <w:r>
              <w:t>7</w:t>
            </w:r>
          </w:p>
        </w:tc>
        <w:tc>
          <w:tcPr>
            <w:tcW w:w="3842" w:type="dxa"/>
          </w:tcPr>
          <w:p w:rsidR="00605139" w:rsidRPr="00D63740" w:rsidRDefault="00605139" w:rsidP="00503DFE">
            <w:r w:rsidRPr="00D63740">
              <w:t xml:space="preserve">Обустройство </w:t>
            </w:r>
            <w:r>
              <w:t>2</w:t>
            </w:r>
            <w:r w:rsidRPr="00D63740">
              <w:t xml:space="preserve"> рабочих мест; обеспечение материально-техническими ресурсами </w:t>
            </w:r>
            <w:r>
              <w:t>2</w:t>
            </w:r>
            <w:r w:rsidRPr="00D63740">
              <w:t xml:space="preserve"> рабочих мест муниципальных служащих</w:t>
            </w:r>
          </w:p>
        </w:tc>
        <w:tc>
          <w:tcPr>
            <w:tcW w:w="1541" w:type="dxa"/>
          </w:tcPr>
          <w:p w:rsidR="00605139" w:rsidRPr="00D63740" w:rsidRDefault="00605139" w:rsidP="00503DFE">
            <w:r w:rsidRPr="00D63740">
              <w:t>единиц</w:t>
            </w:r>
          </w:p>
          <w:p w:rsidR="00605139" w:rsidRPr="00D63740" w:rsidRDefault="00605139" w:rsidP="00503DFE">
            <w:r w:rsidRPr="00D63740">
              <w:t> </w:t>
            </w:r>
          </w:p>
        </w:tc>
        <w:tc>
          <w:tcPr>
            <w:tcW w:w="3211" w:type="dxa"/>
          </w:tcPr>
          <w:p w:rsidR="00605139" w:rsidRDefault="00605139" w:rsidP="00503DFE">
            <w:pPr>
              <w:jc w:val="center"/>
            </w:pPr>
            <w:r>
              <w:t>2</w:t>
            </w:r>
          </w:p>
        </w:tc>
      </w:tr>
      <w:tr w:rsidR="00605139" w:rsidTr="00503DFE">
        <w:tc>
          <w:tcPr>
            <w:tcW w:w="931" w:type="dxa"/>
          </w:tcPr>
          <w:p w:rsidR="00605139" w:rsidRDefault="00605139" w:rsidP="00503DFE">
            <w:pPr>
              <w:jc w:val="center"/>
            </w:pPr>
            <w:r>
              <w:t>8</w:t>
            </w:r>
          </w:p>
        </w:tc>
        <w:tc>
          <w:tcPr>
            <w:tcW w:w="3842" w:type="dxa"/>
          </w:tcPr>
          <w:p w:rsidR="00605139" w:rsidRPr="00D63740" w:rsidRDefault="00605139" w:rsidP="00503DFE">
            <w:r w:rsidRPr="00D63740"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541" w:type="dxa"/>
          </w:tcPr>
          <w:p w:rsidR="00605139" w:rsidRPr="00D63740" w:rsidRDefault="00605139" w:rsidP="00503DFE">
            <w:r w:rsidRPr="00D63740">
              <w:t>процентов</w:t>
            </w:r>
          </w:p>
        </w:tc>
        <w:tc>
          <w:tcPr>
            <w:tcW w:w="3211" w:type="dxa"/>
          </w:tcPr>
          <w:p w:rsidR="00605139" w:rsidRDefault="00605139" w:rsidP="00503DFE">
            <w:pPr>
              <w:jc w:val="center"/>
            </w:pPr>
            <w:r>
              <w:t>100</w:t>
            </w:r>
          </w:p>
        </w:tc>
      </w:tr>
    </w:tbl>
    <w:p w:rsidR="00605139" w:rsidRPr="00D63740" w:rsidRDefault="00605139" w:rsidP="00FC56EE">
      <w:pPr>
        <w:jc w:val="center"/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Default="00605139">
      <w:pPr>
        <w:rPr>
          <w:sz w:val="26"/>
          <w:szCs w:val="26"/>
        </w:rPr>
      </w:pPr>
    </w:p>
    <w:p w:rsidR="00605139" w:rsidRPr="00D63740" w:rsidRDefault="00605139" w:rsidP="00EB4E63">
      <w:r>
        <w:t xml:space="preserve">                                                                                                                         </w:t>
      </w:r>
      <w:r w:rsidRPr="00D63740">
        <w:t xml:space="preserve">Приложение № </w:t>
      </w:r>
      <w:r>
        <w:t>2</w:t>
      </w:r>
    </w:p>
    <w:p w:rsidR="00605139" w:rsidRDefault="00605139" w:rsidP="00EB4E63">
      <w:pPr>
        <w:jc w:val="right"/>
      </w:pPr>
      <w:r w:rsidRPr="00D63740">
        <w:t xml:space="preserve">к муниципальной программе «Развитие  муниципальной </w:t>
      </w:r>
    </w:p>
    <w:p w:rsidR="00605139" w:rsidRDefault="00605139" w:rsidP="00EB4E63">
      <w:pPr>
        <w:jc w:val="right"/>
      </w:pPr>
      <w:r w:rsidRPr="00D63740">
        <w:t>службы</w:t>
      </w:r>
      <w:r>
        <w:t>»</w:t>
      </w:r>
      <w:r w:rsidRPr="00D63740">
        <w:t xml:space="preserve"> в </w:t>
      </w:r>
      <w:r>
        <w:t xml:space="preserve">Жерновецком </w:t>
      </w:r>
      <w:r w:rsidRPr="00D63740">
        <w:t xml:space="preserve">сельсовете </w:t>
      </w:r>
      <w:r>
        <w:t>Касторенского</w:t>
      </w:r>
      <w:r w:rsidRPr="00D63740">
        <w:t xml:space="preserve"> района </w:t>
      </w:r>
    </w:p>
    <w:p w:rsidR="00605139" w:rsidRPr="00D63740" w:rsidRDefault="00605139" w:rsidP="00EB4E63">
      <w:pPr>
        <w:jc w:val="right"/>
      </w:pPr>
      <w:r w:rsidRPr="00D63740">
        <w:t>Кур</w:t>
      </w:r>
      <w:r>
        <w:t>ской области  на 2022-2024  года</w:t>
      </w:r>
    </w:p>
    <w:p w:rsidR="00605139" w:rsidRPr="00D63740" w:rsidRDefault="00605139" w:rsidP="00EB4E63"/>
    <w:p w:rsidR="00605139" w:rsidRPr="00D63740" w:rsidRDefault="00605139" w:rsidP="00EB4E63">
      <w:pPr>
        <w:jc w:val="center"/>
      </w:pPr>
      <w:r w:rsidRPr="00D63740">
        <w:rPr>
          <w:b/>
          <w:bCs/>
        </w:rPr>
        <w:t>РЕСУРСНОЕ ОБЕСПЕЧЕНИЕ</w:t>
      </w:r>
    </w:p>
    <w:p w:rsidR="00605139" w:rsidRDefault="00605139" w:rsidP="00EB4E63">
      <w:pPr>
        <w:jc w:val="center"/>
        <w:rPr>
          <w:b/>
          <w:bCs/>
        </w:rPr>
      </w:pPr>
      <w:r w:rsidRPr="00D63740">
        <w:rPr>
          <w:b/>
          <w:bCs/>
        </w:rPr>
        <w:t>муниципальной программы «Развитие муниципальной службы</w:t>
      </w:r>
      <w:r>
        <w:rPr>
          <w:b/>
          <w:bCs/>
        </w:rPr>
        <w:t>»</w:t>
      </w:r>
      <w:r w:rsidRPr="00D63740">
        <w:rPr>
          <w:b/>
          <w:bCs/>
        </w:rPr>
        <w:t xml:space="preserve"> </w:t>
      </w:r>
      <w:r>
        <w:rPr>
          <w:b/>
          <w:bCs/>
        </w:rPr>
        <w:t xml:space="preserve">Жерновецкого </w:t>
      </w:r>
      <w:r w:rsidRPr="00D63740">
        <w:rPr>
          <w:b/>
          <w:bCs/>
        </w:rPr>
        <w:t>сельсовета</w:t>
      </w:r>
      <w:r>
        <w:t xml:space="preserve"> </w:t>
      </w:r>
      <w:r>
        <w:rPr>
          <w:b/>
          <w:bCs/>
        </w:rPr>
        <w:t xml:space="preserve">Касторенского </w:t>
      </w:r>
      <w:r w:rsidRPr="00D63740">
        <w:rPr>
          <w:b/>
          <w:bCs/>
        </w:rPr>
        <w:t xml:space="preserve"> района Курс</w:t>
      </w:r>
      <w:r>
        <w:rPr>
          <w:b/>
          <w:bCs/>
        </w:rPr>
        <w:t>кой области на 2022-2024  года</w:t>
      </w:r>
    </w:p>
    <w:p w:rsidR="00605139" w:rsidRDefault="00605139" w:rsidP="00EB4E63">
      <w:pPr>
        <w:jc w:val="center"/>
        <w:rPr>
          <w:b/>
          <w:bCs/>
        </w:rPr>
      </w:pPr>
    </w:p>
    <w:p w:rsidR="00605139" w:rsidRDefault="00605139" w:rsidP="00EB4E63">
      <w:pPr>
        <w:jc w:val="center"/>
        <w:rPr>
          <w:b/>
          <w:bCs/>
        </w:rPr>
      </w:pPr>
    </w:p>
    <w:p w:rsidR="00605139" w:rsidRPr="00D63740" w:rsidRDefault="00605139" w:rsidP="00EB4E6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7"/>
        <w:gridCol w:w="4465"/>
        <w:gridCol w:w="1276"/>
        <w:gridCol w:w="850"/>
        <w:gridCol w:w="851"/>
        <w:gridCol w:w="793"/>
      </w:tblGrid>
      <w:tr w:rsidR="00605139" w:rsidRPr="00D503CA" w:rsidTr="00503DFE">
        <w:trPr>
          <w:trHeight w:val="690"/>
        </w:trPr>
        <w:tc>
          <w:tcPr>
            <w:tcW w:w="1597" w:type="dxa"/>
            <w:vMerge w:val="restart"/>
            <w:vAlign w:val="center"/>
          </w:tcPr>
          <w:p w:rsidR="00605139" w:rsidRPr="00D63740" w:rsidRDefault="00605139" w:rsidP="00503DFE">
            <w:pPr>
              <w:jc w:val="center"/>
            </w:pPr>
            <w:r w:rsidRPr="00D63740">
              <w:t>статус</w:t>
            </w:r>
          </w:p>
        </w:tc>
        <w:tc>
          <w:tcPr>
            <w:tcW w:w="4465" w:type="dxa"/>
            <w:vMerge w:val="restart"/>
            <w:vAlign w:val="center"/>
          </w:tcPr>
          <w:p w:rsidR="00605139" w:rsidRPr="00D63740" w:rsidRDefault="00605139" w:rsidP="00503DFE">
            <w:pPr>
              <w:jc w:val="center"/>
            </w:pPr>
            <w:r w:rsidRPr="00D63740"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605139" w:rsidRPr="00D63740" w:rsidRDefault="00605139" w:rsidP="00503DFE">
            <w:pPr>
              <w:jc w:val="center"/>
            </w:pPr>
            <w:r w:rsidRPr="00D63740">
              <w:t>Источник ресурсного обеспечения</w:t>
            </w:r>
          </w:p>
        </w:tc>
        <w:tc>
          <w:tcPr>
            <w:tcW w:w="2494" w:type="dxa"/>
            <w:gridSpan w:val="3"/>
          </w:tcPr>
          <w:p w:rsidR="00605139" w:rsidRPr="00D503CA" w:rsidRDefault="00605139" w:rsidP="00503DFE">
            <w:pPr>
              <w:jc w:val="center"/>
              <w:rPr>
                <w:bCs/>
              </w:rPr>
            </w:pPr>
            <w:r w:rsidRPr="00D503CA">
              <w:rPr>
                <w:bCs/>
              </w:rPr>
              <w:t>В том числе по годам (тыс.рублей)</w:t>
            </w:r>
          </w:p>
        </w:tc>
      </w:tr>
      <w:tr w:rsidR="00605139" w:rsidRPr="00D503CA" w:rsidTr="00503DFE">
        <w:trPr>
          <w:trHeight w:val="690"/>
        </w:trPr>
        <w:tc>
          <w:tcPr>
            <w:tcW w:w="1597" w:type="dxa"/>
            <w:vMerge/>
            <w:vAlign w:val="center"/>
          </w:tcPr>
          <w:p w:rsidR="00605139" w:rsidRPr="00D63740" w:rsidRDefault="00605139" w:rsidP="00503DFE">
            <w:pPr>
              <w:jc w:val="center"/>
            </w:pPr>
          </w:p>
        </w:tc>
        <w:tc>
          <w:tcPr>
            <w:tcW w:w="4465" w:type="dxa"/>
            <w:vMerge/>
            <w:vAlign w:val="center"/>
          </w:tcPr>
          <w:p w:rsidR="00605139" w:rsidRPr="00D63740" w:rsidRDefault="00605139" w:rsidP="00503DF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605139" w:rsidRPr="00D63740" w:rsidRDefault="00605139" w:rsidP="00503DFE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5139" w:rsidRPr="00D503CA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5139" w:rsidRPr="00D503CA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605139" w:rsidRPr="00D503CA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</w:tr>
      <w:tr w:rsidR="00605139" w:rsidRPr="00F719E2" w:rsidTr="00503DFE">
        <w:tc>
          <w:tcPr>
            <w:tcW w:w="1597" w:type="dxa"/>
            <w:vAlign w:val="center"/>
          </w:tcPr>
          <w:p w:rsidR="00605139" w:rsidRPr="00D63740" w:rsidRDefault="00605139" w:rsidP="00503DFE">
            <w:r w:rsidRPr="00D63740">
              <w:t>Муниципальная программа</w:t>
            </w:r>
          </w:p>
        </w:tc>
        <w:tc>
          <w:tcPr>
            <w:tcW w:w="4465" w:type="dxa"/>
          </w:tcPr>
          <w:p w:rsidR="00605139" w:rsidRPr="00D503CA" w:rsidRDefault="00605139" w:rsidP="00503DFE">
            <w:pPr>
              <w:rPr>
                <w:b/>
                <w:bCs/>
              </w:rPr>
            </w:pPr>
            <w:r w:rsidRPr="00D63740">
              <w:t>«Развитие муниципальной службы</w:t>
            </w:r>
            <w:r>
              <w:t>»</w:t>
            </w:r>
            <w:r w:rsidRPr="00D63740">
              <w:t xml:space="preserve"> </w:t>
            </w:r>
            <w:r>
              <w:t>Жерновецкого</w:t>
            </w:r>
            <w:r w:rsidRPr="00D63740">
              <w:t xml:space="preserve"> </w:t>
            </w:r>
            <w:r>
              <w:t>сельсовета Касторенского района</w:t>
            </w:r>
            <w:r w:rsidRPr="00D63740">
              <w:t xml:space="preserve"> Курской области на 20</w:t>
            </w:r>
            <w:r>
              <w:t>22</w:t>
            </w:r>
            <w:r w:rsidRPr="00D63740">
              <w:t xml:space="preserve"> - 20</w:t>
            </w:r>
            <w:r>
              <w:t>24</w:t>
            </w:r>
            <w:r w:rsidRPr="00D63740">
              <w:t xml:space="preserve"> годы</w:t>
            </w:r>
          </w:p>
        </w:tc>
        <w:tc>
          <w:tcPr>
            <w:tcW w:w="1276" w:type="dxa"/>
          </w:tcPr>
          <w:p w:rsidR="00605139" w:rsidRPr="00D503CA" w:rsidRDefault="00605139" w:rsidP="00503DFE">
            <w:pPr>
              <w:jc w:val="center"/>
              <w:rPr>
                <w:bCs/>
              </w:rPr>
            </w:pPr>
            <w:r w:rsidRPr="00D503CA">
              <w:rPr>
                <w:bCs/>
              </w:rPr>
              <w:t>Всего местный бюджет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5139" w:rsidRPr="00F719E2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5139" w:rsidRPr="00F719E2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605139" w:rsidRPr="00F719E2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05139" w:rsidRPr="00F719E2" w:rsidTr="00503DFE">
        <w:tc>
          <w:tcPr>
            <w:tcW w:w="1597" w:type="dxa"/>
            <w:vAlign w:val="center"/>
          </w:tcPr>
          <w:p w:rsidR="00605139" w:rsidRPr="00D63740" w:rsidRDefault="00605139" w:rsidP="00503DFE">
            <w:r w:rsidRPr="00D63740">
              <w:t>Подпрограмма 1</w:t>
            </w:r>
          </w:p>
        </w:tc>
        <w:tc>
          <w:tcPr>
            <w:tcW w:w="4465" w:type="dxa"/>
          </w:tcPr>
          <w:p w:rsidR="00605139" w:rsidRPr="00D503CA" w:rsidRDefault="00605139" w:rsidP="00503DFE">
            <w:pPr>
              <w:rPr>
                <w:b/>
                <w:bCs/>
              </w:rPr>
            </w:pPr>
            <w:r w:rsidRPr="00D63740"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r>
              <w:t>Жерновецком</w:t>
            </w:r>
            <w:r w:rsidRPr="00D63740">
              <w:t xml:space="preserve"> сельсовете </w:t>
            </w:r>
            <w:r>
              <w:t>Касторенского</w:t>
            </w:r>
            <w:r w:rsidRPr="00D63740">
              <w:t xml:space="preserve"> района Курской области</w:t>
            </w:r>
          </w:p>
        </w:tc>
        <w:tc>
          <w:tcPr>
            <w:tcW w:w="1276" w:type="dxa"/>
          </w:tcPr>
          <w:p w:rsidR="00605139" w:rsidRPr="00D63740" w:rsidRDefault="00605139" w:rsidP="00503DFE">
            <w:r w:rsidRPr="00D63740">
              <w:t xml:space="preserve">местный </w:t>
            </w:r>
          </w:p>
          <w:p w:rsidR="00605139" w:rsidRPr="00D63740" w:rsidRDefault="00605139" w:rsidP="00503DF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5139" w:rsidRPr="00F719E2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5139" w:rsidRPr="00F719E2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605139" w:rsidRPr="00F719E2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05139" w:rsidRPr="00F719E2" w:rsidTr="00503DFE">
        <w:tc>
          <w:tcPr>
            <w:tcW w:w="1597" w:type="dxa"/>
          </w:tcPr>
          <w:p w:rsidR="00605139" w:rsidRPr="00D503CA" w:rsidRDefault="00605139" w:rsidP="00503DFE">
            <w:pPr>
              <w:jc w:val="center"/>
              <w:rPr>
                <w:b/>
                <w:bCs/>
              </w:rPr>
            </w:pPr>
            <w:r w:rsidRPr="00D63740">
              <w:t>Основное мероприятие 1.1</w:t>
            </w:r>
          </w:p>
        </w:tc>
        <w:tc>
          <w:tcPr>
            <w:tcW w:w="4465" w:type="dxa"/>
          </w:tcPr>
          <w:p w:rsidR="00605139" w:rsidRPr="00D503CA" w:rsidRDefault="00605139" w:rsidP="00503DFE">
            <w:pPr>
              <w:rPr>
                <w:b/>
                <w:bCs/>
              </w:rPr>
            </w:pPr>
            <w:r w:rsidRPr="00481BF7">
              <w:t>Мероприятия, направленные на развитие муниципальной службы</w:t>
            </w:r>
            <w:r>
              <w:t xml:space="preserve">.  </w:t>
            </w:r>
            <w:r w:rsidRPr="00D63740">
              <w:t>Повышение квалификации муниципальных служащих</w:t>
            </w:r>
          </w:p>
        </w:tc>
        <w:tc>
          <w:tcPr>
            <w:tcW w:w="1276" w:type="dxa"/>
          </w:tcPr>
          <w:p w:rsidR="00605139" w:rsidRPr="00D63740" w:rsidRDefault="00605139" w:rsidP="00503DFE">
            <w:r w:rsidRPr="00D63740">
              <w:t xml:space="preserve">местный </w:t>
            </w:r>
          </w:p>
          <w:p w:rsidR="00605139" w:rsidRPr="00D63740" w:rsidRDefault="00605139" w:rsidP="00503DF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5139" w:rsidRPr="00F719E2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5139" w:rsidRPr="00F719E2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605139" w:rsidRPr="00F719E2" w:rsidRDefault="00605139" w:rsidP="00503D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05139" w:rsidRPr="00D503CA" w:rsidTr="00503DFE">
        <w:tc>
          <w:tcPr>
            <w:tcW w:w="1597" w:type="dxa"/>
          </w:tcPr>
          <w:p w:rsidR="00605139" w:rsidRPr="00D503CA" w:rsidRDefault="00605139" w:rsidP="00503DFE">
            <w:pPr>
              <w:jc w:val="center"/>
              <w:rPr>
                <w:b/>
                <w:bCs/>
              </w:rPr>
            </w:pPr>
            <w:r w:rsidRPr="00D63740">
              <w:t>Основное мероприятие №1.2.</w:t>
            </w:r>
          </w:p>
        </w:tc>
        <w:tc>
          <w:tcPr>
            <w:tcW w:w="4465" w:type="dxa"/>
          </w:tcPr>
          <w:p w:rsidR="00605139" w:rsidRPr="00D503CA" w:rsidRDefault="00605139" w:rsidP="00503DFE">
            <w:pPr>
              <w:rPr>
                <w:b/>
                <w:bCs/>
              </w:rPr>
            </w:pPr>
            <w:r w:rsidRPr="00D63740">
              <w:t>Правовое регулирование оценки деятельности МО «</w:t>
            </w:r>
            <w:r>
              <w:t xml:space="preserve">Жерновецкий </w:t>
            </w:r>
            <w:r w:rsidRPr="00D63740">
              <w:t xml:space="preserve">сельсовет» </w:t>
            </w:r>
            <w:r>
              <w:t>Касторенского</w:t>
            </w:r>
            <w:r w:rsidRPr="00D63740">
              <w:t xml:space="preserve"> района Курской области и обеспечения прозрачности, доступности и гласности в сфере местного</w:t>
            </w:r>
            <w:r>
              <w:t xml:space="preserve"> </w:t>
            </w:r>
            <w:r w:rsidRPr="00D63740">
              <w:t>самоуправления</w:t>
            </w:r>
          </w:p>
        </w:tc>
        <w:tc>
          <w:tcPr>
            <w:tcW w:w="1276" w:type="dxa"/>
          </w:tcPr>
          <w:p w:rsidR="00605139" w:rsidRPr="00D63740" w:rsidRDefault="00605139" w:rsidP="00503DFE">
            <w:r w:rsidRPr="00D63740">
              <w:t xml:space="preserve">местный </w:t>
            </w:r>
          </w:p>
          <w:p w:rsidR="00605139" w:rsidRPr="00D63740" w:rsidRDefault="00605139" w:rsidP="00503DF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5139" w:rsidRPr="00D503CA" w:rsidRDefault="00605139" w:rsidP="00503DF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5139" w:rsidRPr="00D503CA" w:rsidRDefault="00605139" w:rsidP="00503DFE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605139" w:rsidRPr="00D503CA" w:rsidRDefault="00605139" w:rsidP="00503DFE">
            <w:pPr>
              <w:jc w:val="center"/>
              <w:rPr>
                <w:b/>
                <w:bCs/>
              </w:rPr>
            </w:pPr>
          </w:p>
        </w:tc>
      </w:tr>
      <w:tr w:rsidR="00605139" w:rsidRPr="00D503CA" w:rsidTr="00503DFE">
        <w:tc>
          <w:tcPr>
            <w:tcW w:w="1597" w:type="dxa"/>
          </w:tcPr>
          <w:p w:rsidR="00605139" w:rsidRPr="00D503CA" w:rsidRDefault="00605139" w:rsidP="00503DFE">
            <w:pPr>
              <w:jc w:val="center"/>
              <w:rPr>
                <w:b/>
                <w:bCs/>
              </w:rPr>
            </w:pPr>
            <w:r>
              <w:t>Основное мероприятие №1.3</w:t>
            </w:r>
            <w:r w:rsidRPr="00D63740">
              <w:t>.</w:t>
            </w:r>
          </w:p>
        </w:tc>
        <w:tc>
          <w:tcPr>
            <w:tcW w:w="4465" w:type="dxa"/>
          </w:tcPr>
          <w:p w:rsidR="00605139" w:rsidRPr="00D503CA" w:rsidRDefault="00605139" w:rsidP="00503DFE">
            <w:pPr>
              <w:rPr>
                <w:b/>
                <w:bCs/>
              </w:rPr>
            </w:pPr>
            <w:r w:rsidRPr="00D63740"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>
              <w:t>Жерновецкий</w:t>
            </w:r>
            <w:r w:rsidRPr="00D63740">
              <w:t xml:space="preserve"> сельсовет»</w:t>
            </w:r>
          </w:p>
        </w:tc>
        <w:tc>
          <w:tcPr>
            <w:tcW w:w="1276" w:type="dxa"/>
          </w:tcPr>
          <w:p w:rsidR="00605139" w:rsidRPr="00D63740" w:rsidRDefault="00605139" w:rsidP="00503DFE">
            <w:r w:rsidRPr="00D63740">
              <w:t xml:space="preserve">местный </w:t>
            </w:r>
          </w:p>
          <w:p w:rsidR="00605139" w:rsidRPr="00D63740" w:rsidRDefault="00605139" w:rsidP="00503DF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5139" w:rsidRPr="00D503CA" w:rsidRDefault="00605139" w:rsidP="00503DF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5139" w:rsidRPr="00D503CA" w:rsidRDefault="00605139" w:rsidP="00503DFE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605139" w:rsidRPr="00D503CA" w:rsidRDefault="00605139" w:rsidP="00503DFE">
            <w:pPr>
              <w:jc w:val="center"/>
              <w:rPr>
                <w:b/>
                <w:bCs/>
              </w:rPr>
            </w:pPr>
          </w:p>
        </w:tc>
      </w:tr>
    </w:tbl>
    <w:p w:rsidR="00605139" w:rsidRPr="00560B27" w:rsidRDefault="00605139">
      <w:pPr>
        <w:rPr>
          <w:sz w:val="26"/>
          <w:szCs w:val="26"/>
        </w:rPr>
      </w:pPr>
    </w:p>
    <w:sectPr w:rsidR="00605139" w:rsidRPr="00560B27" w:rsidSect="00CA7B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A28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001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44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04B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E0C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A8F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A6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E2E9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C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F8F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3000F"/>
    <w:multiLevelType w:val="hybridMultilevel"/>
    <w:tmpl w:val="484A8E52"/>
    <w:lvl w:ilvl="0" w:tplc="26BED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253"/>
    <w:rsid w:val="0000001F"/>
    <w:rsid w:val="00000252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B3B"/>
    <w:rsid w:val="0001394D"/>
    <w:rsid w:val="00014290"/>
    <w:rsid w:val="000142EB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2070E"/>
    <w:rsid w:val="00020D9E"/>
    <w:rsid w:val="000213F3"/>
    <w:rsid w:val="00021476"/>
    <w:rsid w:val="000216A3"/>
    <w:rsid w:val="00021C47"/>
    <w:rsid w:val="0002226B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5E9"/>
    <w:rsid w:val="0002560E"/>
    <w:rsid w:val="000263DA"/>
    <w:rsid w:val="00026403"/>
    <w:rsid w:val="0002656A"/>
    <w:rsid w:val="00026905"/>
    <w:rsid w:val="00026A54"/>
    <w:rsid w:val="00026A65"/>
    <w:rsid w:val="00026DB1"/>
    <w:rsid w:val="0002754D"/>
    <w:rsid w:val="0002797E"/>
    <w:rsid w:val="00027A44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EDF"/>
    <w:rsid w:val="00034F95"/>
    <w:rsid w:val="000351F8"/>
    <w:rsid w:val="00035B0B"/>
    <w:rsid w:val="00035F8C"/>
    <w:rsid w:val="000364D4"/>
    <w:rsid w:val="000364F8"/>
    <w:rsid w:val="00036A4C"/>
    <w:rsid w:val="00036D37"/>
    <w:rsid w:val="00036F3B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57EA"/>
    <w:rsid w:val="00045D79"/>
    <w:rsid w:val="000464CC"/>
    <w:rsid w:val="00046994"/>
    <w:rsid w:val="000470D1"/>
    <w:rsid w:val="0004750E"/>
    <w:rsid w:val="00047F07"/>
    <w:rsid w:val="00050362"/>
    <w:rsid w:val="0005041F"/>
    <w:rsid w:val="00050482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87F"/>
    <w:rsid w:val="000539AF"/>
    <w:rsid w:val="00054048"/>
    <w:rsid w:val="00054A63"/>
    <w:rsid w:val="00054AAC"/>
    <w:rsid w:val="00054B0F"/>
    <w:rsid w:val="0005507D"/>
    <w:rsid w:val="00055144"/>
    <w:rsid w:val="0005554C"/>
    <w:rsid w:val="00055646"/>
    <w:rsid w:val="000559ED"/>
    <w:rsid w:val="00055BA1"/>
    <w:rsid w:val="00055E4B"/>
    <w:rsid w:val="0005606A"/>
    <w:rsid w:val="00056165"/>
    <w:rsid w:val="000561F1"/>
    <w:rsid w:val="00056598"/>
    <w:rsid w:val="000567A8"/>
    <w:rsid w:val="00056809"/>
    <w:rsid w:val="00056825"/>
    <w:rsid w:val="0005687F"/>
    <w:rsid w:val="00056E47"/>
    <w:rsid w:val="00056E5C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688"/>
    <w:rsid w:val="000708FB"/>
    <w:rsid w:val="00070D41"/>
    <w:rsid w:val="00071154"/>
    <w:rsid w:val="00071A9F"/>
    <w:rsid w:val="00071D3E"/>
    <w:rsid w:val="00071D89"/>
    <w:rsid w:val="00071E50"/>
    <w:rsid w:val="000723F5"/>
    <w:rsid w:val="0007241C"/>
    <w:rsid w:val="00072C53"/>
    <w:rsid w:val="00072CE3"/>
    <w:rsid w:val="000738EA"/>
    <w:rsid w:val="00073AC8"/>
    <w:rsid w:val="00073EF3"/>
    <w:rsid w:val="00074448"/>
    <w:rsid w:val="0007444C"/>
    <w:rsid w:val="000745C0"/>
    <w:rsid w:val="00074905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782"/>
    <w:rsid w:val="00082964"/>
    <w:rsid w:val="00082B76"/>
    <w:rsid w:val="00084034"/>
    <w:rsid w:val="000847BC"/>
    <w:rsid w:val="00084A0E"/>
    <w:rsid w:val="0008510A"/>
    <w:rsid w:val="000851CD"/>
    <w:rsid w:val="000861ED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E85"/>
    <w:rsid w:val="000926C2"/>
    <w:rsid w:val="00092959"/>
    <w:rsid w:val="00092A89"/>
    <w:rsid w:val="00092D87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759"/>
    <w:rsid w:val="000A0A04"/>
    <w:rsid w:val="000A1043"/>
    <w:rsid w:val="000A10EC"/>
    <w:rsid w:val="000A1107"/>
    <w:rsid w:val="000A1BD6"/>
    <w:rsid w:val="000A1D27"/>
    <w:rsid w:val="000A200B"/>
    <w:rsid w:val="000A2233"/>
    <w:rsid w:val="000A26A0"/>
    <w:rsid w:val="000A28DF"/>
    <w:rsid w:val="000A2DB5"/>
    <w:rsid w:val="000A3273"/>
    <w:rsid w:val="000A356E"/>
    <w:rsid w:val="000A374C"/>
    <w:rsid w:val="000A3BBA"/>
    <w:rsid w:val="000A3C9B"/>
    <w:rsid w:val="000A3FF5"/>
    <w:rsid w:val="000A4051"/>
    <w:rsid w:val="000A4153"/>
    <w:rsid w:val="000A4477"/>
    <w:rsid w:val="000A4507"/>
    <w:rsid w:val="000A4733"/>
    <w:rsid w:val="000A4746"/>
    <w:rsid w:val="000A48C2"/>
    <w:rsid w:val="000A4B96"/>
    <w:rsid w:val="000A4BCF"/>
    <w:rsid w:val="000A55BA"/>
    <w:rsid w:val="000A57E3"/>
    <w:rsid w:val="000A57E7"/>
    <w:rsid w:val="000A5F2A"/>
    <w:rsid w:val="000A6140"/>
    <w:rsid w:val="000A6696"/>
    <w:rsid w:val="000A6A64"/>
    <w:rsid w:val="000A6A83"/>
    <w:rsid w:val="000A6BD2"/>
    <w:rsid w:val="000A6F9A"/>
    <w:rsid w:val="000A7588"/>
    <w:rsid w:val="000B0534"/>
    <w:rsid w:val="000B06F3"/>
    <w:rsid w:val="000B085C"/>
    <w:rsid w:val="000B0ACE"/>
    <w:rsid w:val="000B0D26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6E3"/>
    <w:rsid w:val="000C77F4"/>
    <w:rsid w:val="000C7D00"/>
    <w:rsid w:val="000D042B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A22"/>
    <w:rsid w:val="000D47C0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6283"/>
    <w:rsid w:val="000D65C4"/>
    <w:rsid w:val="000D6707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4364"/>
    <w:rsid w:val="000E4600"/>
    <w:rsid w:val="000E4CA9"/>
    <w:rsid w:val="000E593C"/>
    <w:rsid w:val="000E594A"/>
    <w:rsid w:val="000E59C7"/>
    <w:rsid w:val="000E5C00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ACD"/>
    <w:rsid w:val="000F1CEA"/>
    <w:rsid w:val="000F221A"/>
    <w:rsid w:val="000F235F"/>
    <w:rsid w:val="000F2620"/>
    <w:rsid w:val="000F2FF9"/>
    <w:rsid w:val="000F3FCA"/>
    <w:rsid w:val="000F45CF"/>
    <w:rsid w:val="000F4ABE"/>
    <w:rsid w:val="000F4C5B"/>
    <w:rsid w:val="000F519E"/>
    <w:rsid w:val="000F574D"/>
    <w:rsid w:val="000F6246"/>
    <w:rsid w:val="000F63F1"/>
    <w:rsid w:val="000F662B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243E"/>
    <w:rsid w:val="00102442"/>
    <w:rsid w:val="001028FC"/>
    <w:rsid w:val="0010295B"/>
    <w:rsid w:val="001029DE"/>
    <w:rsid w:val="00102B26"/>
    <w:rsid w:val="00102EDB"/>
    <w:rsid w:val="001030EE"/>
    <w:rsid w:val="00103B8B"/>
    <w:rsid w:val="00103B95"/>
    <w:rsid w:val="00103D0A"/>
    <w:rsid w:val="00103F06"/>
    <w:rsid w:val="001041CF"/>
    <w:rsid w:val="00104291"/>
    <w:rsid w:val="001042D2"/>
    <w:rsid w:val="00104BD7"/>
    <w:rsid w:val="00104E5D"/>
    <w:rsid w:val="00105266"/>
    <w:rsid w:val="00105B79"/>
    <w:rsid w:val="00105C66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DFA"/>
    <w:rsid w:val="001141FA"/>
    <w:rsid w:val="0011421F"/>
    <w:rsid w:val="00114432"/>
    <w:rsid w:val="001144E6"/>
    <w:rsid w:val="00114C38"/>
    <w:rsid w:val="00114D1E"/>
    <w:rsid w:val="00115632"/>
    <w:rsid w:val="00115D52"/>
    <w:rsid w:val="00115F14"/>
    <w:rsid w:val="001160EA"/>
    <w:rsid w:val="001160FB"/>
    <w:rsid w:val="00116A23"/>
    <w:rsid w:val="00117660"/>
    <w:rsid w:val="00117AF3"/>
    <w:rsid w:val="00117C8D"/>
    <w:rsid w:val="00117E9D"/>
    <w:rsid w:val="00117E9E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DBD"/>
    <w:rsid w:val="00122532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BA6"/>
    <w:rsid w:val="00125CA7"/>
    <w:rsid w:val="00125F53"/>
    <w:rsid w:val="00125F67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70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237A"/>
    <w:rsid w:val="001424C8"/>
    <w:rsid w:val="001426D8"/>
    <w:rsid w:val="00142DE4"/>
    <w:rsid w:val="00143872"/>
    <w:rsid w:val="00143886"/>
    <w:rsid w:val="00143D60"/>
    <w:rsid w:val="00143F7A"/>
    <w:rsid w:val="00144B64"/>
    <w:rsid w:val="00145251"/>
    <w:rsid w:val="00145769"/>
    <w:rsid w:val="00145E18"/>
    <w:rsid w:val="00146128"/>
    <w:rsid w:val="001467EE"/>
    <w:rsid w:val="0014697C"/>
    <w:rsid w:val="0014721D"/>
    <w:rsid w:val="00147465"/>
    <w:rsid w:val="00147838"/>
    <w:rsid w:val="00147EBE"/>
    <w:rsid w:val="001509C1"/>
    <w:rsid w:val="00151043"/>
    <w:rsid w:val="00151318"/>
    <w:rsid w:val="001519C0"/>
    <w:rsid w:val="00152C74"/>
    <w:rsid w:val="001536A0"/>
    <w:rsid w:val="001536B0"/>
    <w:rsid w:val="00153BDC"/>
    <w:rsid w:val="00153C6C"/>
    <w:rsid w:val="001542F8"/>
    <w:rsid w:val="00154452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E42"/>
    <w:rsid w:val="0017103B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56"/>
    <w:rsid w:val="00173B03"/>
    <w:rsid w:val="00174594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2BE"/>
    <w:rsid w:val="00187BD3"/>
    <w:rsid w:val="001904E3"/>
    <w:rsid w:val="00190C15"/>
    <w:rsid w:val="001914CE"/>
    <w:rsid w:val="00191591"/>
    <w:rsid w:val="0019246B"/>
    <w:rsid w:val="00192480"/>
    <w:rsid w:val="00192CB9"/>
    <w:rsid w:val="00193247"/>
    <w:rsid w:val="00193885"/>
    <w:rsid w:val="0019406A"/>
    <w:rsid w:val="001941C6"/>
    <w:rsid w:val="00194433"/>
    <w:rsid w:val="001947C5"/>
    <w:rsid w:val="0019487E"/>
    <w:rsid w:val="001948B5"/>
    <w:rsid w:val="00194C24"/>
    <w:rsid w:val="00194F5B"/>
    <w:rsid w:val="00195135"/>
    <w:rsid w:val="00195205"/>
    <w:rsid w:val="0019561C"/>
    <w:rsid w:val="00195F98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7E9"/>
    <w:rsid w:val="001A0A79"/>
    <w:rsid w:val="001A0FD8"/>
    <w:rsid w:val="001A125F"/>
    <w:rsid w:val="001A13AF"/>
    <w:rsid w:val="001A1622"/>
    <w:rsid w:val="001A18F6"/>
    <w:rsid w:val="001A1BC9"/>
    <w:rsid w:val="001A1DCF"/>
    <w:rsid w:val="001A220B"/>
    <w:rsid w:val="001A2E5F"/>
    <w:rsid w:val="001A3219"/>
    <w:rsid w:val="001A3446"/>
    <w:rsid w:val="001A3487"/>
    <w:rsid w:val="001A42E4"/>
    <w:rsid w:val="001A4E69"/>
    <w:rsid w:val="001A4F42"/>
    <w:rsid w:val="001A53C8"/>
    <w:rsid w:val="001A562C"/>
    <w:rsid w:val="001A5C70"/>
    <w:rsid w:val="001A5C7F"/>
    <w:rsid w:val="001A66C1"/>
    <w:rsid w:val="001A68EA"/>
    <w:rsid w:val="001A7B47"/>
    <w:rsid w:val="001B0271"/>
    <w:rsid w:val="001B0339"/>
    <w:rsid w:val="001B0356"/>
    <w:rsid w:val="001B043E"/>
    <w:rsid w:val="001B09C0"/>
    <w:rsid w:val="001B0A16"/>
    <w:rsid w:val="001B0AC5"/>
    <w:rsid w:val="001B0C30"/>
    <w:rsid w:val="001B1294"/>
    <w:rsid w:val="001B15BE"/>
    <w:rsid w:val="001B1637"/>
    <w:rsid w:val="001B1DBE"/>
    <w:rsid w:val="001B1E76"/>
    <w:rsid w:val="001B2128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294"/>
    <w:rsid w:val="001B6AA7"/>
    <w:rsid w:val="001B709E"/>
    <w:rsid w:val="001B7893"/>
    <w:rsid w:val="001C029F"/>
    <w:rsid w:val="001C0DA5"/>
    <w:rsid w:val="001C113D"/>
    <w:rsid w:val="001C1849"/>
    <w:rsid w:val="001C1E3E"/>
    <w:rsid w:val="001C21B6"/>
    <w:rsid w:val="001C2451"/>
    <w:rsid w:val="001C296E"/>
    <w:rsid w:val="001C2E22"/>
    <w:rsid w:val="001C319A"/>
    <w:rsid w:val="001C35E6"/>
    <w:rsid w:val="001C3A54"/>
    <w:rsid w:val="001C43FE"/>
    <w:rsid w:val="001C4431"/>
    <w:rsid w:val="001C45B9"/>
    <w:rsid w:val="001C4B36"/>
    <w:rsid w:val="001C4B8C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7C"/>
    <w:rsid w:val="001D05ED"/>
    <w:rsid w:val="001D0A94"/>
    <w:rsid w:val="001D0D34"/>
    <w:rsid w:val="001D0E4B"/>
    <w:rsid w:val="001D0EBD"/>
    <w:rsid w:val="001D10F0"/>
    <w:rsid w:val="001D1914"/>
    <w:rsid w:val="001D1B36"/>
    <w:rsid w:val="001D1DAB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585"/>
    <w:rsid w:val="001E078B"/>
    <w:rsid w:val="001E0A8F"/>
    <w:rsid w:val="001E0B4D"/>
    <w:rsid w:val="001E12C2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12D3"/>
    <w:rsid w:val="00201C1E"/>
    <w:rsid w:val="00201E0F"/>
    <w:rsid w:val="002024D3"/>
    <w:rsid w:val="002037E8"/>
    <w:rsid w:val="00203AEF"/>
    <w:rsid w:val="00203FA5"/>
    <w:rsid w:val="00204849"/>
    <w:rsid w:val="002050C5"/>
    <w:rsid w:val="002056B0"/>
    <w:rsid w:val="00205B74"/>
    <w:rsid w:val="002061D9"/>
    <w:rsid w:val="002067EA"/>
    <w:rsid w:val="00206BA1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66"/>
    <w:rsid w:val="002108E3"/>
    <w:rsid w:val="002109FE"/>
    <w:rsid w:val="00210E63"/>
    <w:rsid w:val="0021141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A2D"/>
    <w:rsid w:val="00215CE5"/>
    <w:rsid w:val="002164EB"/>
    <w:rsid w:val="00216540"/>
    <w:rsid w:val="002168DD"/>
    <w:rsid w:val="00216B19"/>
    <w:rsid w:val="00216C52"/>
    <w:rsid w:val="00217527"/>
    <w:rsid w:val="002178B6"/>
    <w:rsid w:val="00217F40"/>
    <w:rsid w:val="00217F89"/>
    <w:rsid w:val="00220490"/>
    <w:rsid w:val="002205E2"/>
    <w:rsid w:val="002206FF"/>
    <w:rsid w:val="002212B1"/>
    <w:rsid w:val="002212CB"/>
    <w:rsid w:val="002215E2"/>
    <w:rsid w:val="0022166C"/>
    <w:rsid w:val="00221821"/>
    <w:rsid w:val="0022362E"/>
    <w:rsid w:val="00223A24"/>
    <w:rsid w:val="00224218"/>
    <w:rsid w:val="00224237"/>
    <w:rsid w:val="00224C6F"/>
    <w:rsid w:val="00224F35"/>
    <w:rsid w:val="00225B43"/>
    <w:rsid w:val="00225EB8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1D0"/>
    <w:rsid w:val="0023277E"/>
    <w:rsid w:val="002327BF"/>
    <w:rsid w:val="00232DAE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8F"/>
    <w:rsid w:val="00240AFF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67F"/>
    <w:rsid w:val="00245A7A"/>
    <w:rsid w:val="00245D9D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D17"/>
    <w:rsid w:val="00250E43"/>
    <w:rsid w:val="00251390"/>
    <w:rsid w:val="00251DDB"/>
    <w:rsid w:val="00252121"/>
    <w:rsid w:val="0025265E"/>
    <w:rsid w:val="002527F9"/>
    <w:rsid w:val="002533B1"/>
    <w:rsid w:val="00253AFE"/>
    <w:rsid w:val="00254548"/>
    <w:rsid w:val="00254632"/>
    <w:rsid w:val="0025488E"/>
    <w:rsid w:val="00254C02"/>
    <w:rsid w:val="00254CF6"/>
    <w:rsid w:val="00255021"/>
    <w:rsid w:val="00255503"/>
    <w:rsid w:val="0025560A"/>
    <w:rsid w:val="00255794"/>
    <w:rsid w:val="00256817"/>
    <w:rsid w:val="002568BE"/>
    <w:rsid w:val="00256A29"/>
    <w:rsid w:val="00256E22"/>
    <w:rsid w:val="0025725A"/>
    <w:rsid w:val="002575A4"/>
    <w:rsid w:val="00257D04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90A"/>
    <w:rsid w:val="00263A2E"/>
    <w:rsid w:val="002643B9"/>
    <w:rsid w:val="0026455C"/>
    <w:rsid w:val="002645C3"/>
    <w:rsid w:val="00264634"/>
    <w:rsid w:val="00264CAB"/>
    <w:rsid w:val="00264D13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D47"/>
    <w:rsid w:val="00275F7C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719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27E8"/>
    <w:rsid w:val="002A2B92"/>
    <w:rsid w:val="002A2C29"/>
    <w:rsid w:val="002A30FE"/>
    <w:rsid w:val="002A34BA"/>
    <w:rsid w:val="002A39C5"/>
    <w:rsid w:val="002A3C00"/>
    <w:rsid w:val="002A4142"/>
    <w:rsid w:val="002A442B"/>
    <w:rsid w:val="002A46CA"/>
    <w:rsid w:val="002A4949"/>
    <w:rsid w:val="002A4BEA"/>
    <w:rsid w:val="002A4D38"/>
    <w:rsid w:val="002A5217"/>
    <w:rsid w:val="002A59F8"/>
    <w:rsid w:val="002A5B46"/>
    <w:rsid w:val="002A5FE6"/>
    <w:rsid w:val="002A6380"/>
    <w:rsid w:val="002A672E"/>
    <w:rsid w:val="002A6897"/>
    <w:rsid w:val="002A694F"/>
    <w:rsid w:val="002A6D8A"/>
    <w:rsid w:val="002A6FCC"/>
    <w:rsid w:val="002A6FDB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69F"/>
    <w:rsid w:val="002C16BC"/>
    <w:rsid w:val="002C16DF"/>
    <w:rsid w:val="002C1B97"/>
    <w:rsid w:val="002C1E8E"/>
    <w:rsid w:val="002C2445"/>
    <w:rsid w:val="002C2855"/>
    <w:rsid w:val="002C2912"/>
    <w:rsid w:val="002C2A56"/>
    <w:rsid w:val="002C2CFA"/>
    <w:rsid w:val="002C2E45"/>
    <w:rsid w:val="002C324D"/>
    <w:rsid w:val="002C32A5"/>
    <w:rsid w:val="002C36D7"/>
    <w:rsid w:val="002C3AF9"/>
    <w:rsid w:val="002C3F04"/>
    <w:rsid w:val="002C40FE"/>
    <w:rsid w:val="002C414A"/>
    <w:rsid w:val="002C43D8"/>
    <w:rsid w:val="002C44FD"/>
    <w:rsid w:val="002C48D3"/>
    <w:rsid w:val="002C579B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B5E"/>
    <w:rsid w:val="002D1C54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8F"/>
    <w:rsid w:val="002D5358"/>
    <w:rsid w:val="002D579E"/>
    <w:rsid w:val="002D64F9"/>
    <w:rsid w:val="002D65D8"/>
    <w:rsid w:val="002D691C"/>
    <w:rsid w:val="002D6ABB"/>
    <w:rsid w:val="002D6CC7"/>
    <w:rsid w:val="002D6D65"/>
    <w:rsid w:val="002D6DB9"/>
    <w:rsid w:val="002D6E7A"/>
    <w:rsid w:val="002D6EBC"/>
    <w:rsid w:val="002D737E"/>
    <w:rsid w:val="002E0288"/>
    <w:rsid w:val="002E02A9"/>
    <w:rsid w:val="002E0355"/>
    <w:rsid w:val="002E04F9"/>
    <w:rsid w:val="002E05BB"/>
    <w:rsid w:val="002E06DD"/>
    <w:rsid w:val="002E0C33"/>
    <w:rsid w:val="002E0E6E"/>
    <w:rsid w:val="002E123B"/>
    <w:rsid w:val="002E13C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3168"/>
    <w:rsid w:val="002E34D5"/>
    <w:rsid w:val="002E3821"/>
    <w:rsid w:val="002E3A61"/>
    <w:rsid w:val="002E43CF"/>
    <w:rsid w:val="002E442D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F03D3"/>
    <w:rsid w:val="002F0441"/>
    <w:rsid w:val="002F0867"/>
    <w:rsid w:val="002F0989"/>
    <w:rsid w:val="002F128B"/>
    <w:rsid w:val="002F1573"/>
    <w:rsid w:val="002F18D9"/>
    <w:rsid w:val="002F1915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C29"/>
    <w:rsid w:val="00301228"/>
    <w:rsid w:val="0030181B"/>
    <w:rsid w:val="00302315"/>
    <w:rsid w:val="00302567"/>
    <w:rsid w:val="00302B0F"/>
    <w:rsid w:val="00302B83"/>
    <w:rsid w:val="00302EE9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8C"/>
    <w:rsid w:val="00307DCF"/>
    <w:rsid w:val="003101C4"/>
    <w:rsid w:val="00310400"/>
    <w:rsid w:val="00310A97"/>
    <w:rsid w:val="00310B59"/>
    <w:rsid w:val="00310C96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526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935"/>
    <w:rsid w:val="003253F6"/>
    <w:rsid w:val="0032541D"/>
    <w:rsid w:val="003257D6"/>
    <w:rsid w:val="00325A66"/>
    <w:rsid w:val="00326889"/>
    <w:rsid w:val="00326C33"/>
    <w:rsid w:val="003271FB"/>
    <w:rsid w:val="0032735E"/>
    <w:rsid w:val="00327444"/>
    <w:rsid w:val="003275F4"/>
    <w:rsid w:val="00327622"/>
    <w:rsid w:val="003277C6"/>
    <w:rsid w:val="0033007D"/>
    <w:rsid w:val="00330A31"/>
    <w:rsid w:val="00330B82"/>
    <w:rsid w:val="00330FAB"/>
    <w:rsid w:val="003312A3"/>
    <w:rsid w:val="00331362"/>
    <w:rsid w:val="0033263C"/>
    <w:rsid w:val="0033320D"/>
    <w:rsid w:val="00333269"/>
    <w:rsid w:val="003332FD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8C0"/>
    <w:rsid w:val="0034520F"/>
    <w:rsid w:val="00345DB2"/>
    <w:rsid w:val="00345F01"/>
    <w:rsid w:val="00346117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D2B"/>
    <w:rsid w:val="00350E6B"/>
    <w:rsid w:val="00351410"/>
    <w:rsid w:val="0035157B"/>
    <w:rsid w:val="00351A63"/>
    <w:rsid w:val="00351CA4"/>
    <w:rsid w:val="00352159"/>
    <w:rsid w:val="00352885"/>
    <w:rsid w:val="0035296D"/>
    <w:rsid w:val="003529F6"/>
    <w:rsid w:val="00352D3D"/>
    <w:rsid w:val="0035308A"/>
    <w:rsid w:val="003531C6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22F3"/>
    <w:rsid w:val="0036243B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8C2"/>
    <w:rsid w:val="00373280"/>
    <w:rsid w:val="00373335"/>
    <w:rsid w:val="0037334F"/>
    <w:rsid w:val="003734E7"/>
    <w:rsid w:val="003736B1"/>
    <w:rsid w:val="00373733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13A8"/>
    <w:rsid w:val="00381958"/>
    <w:rsid w:val="00381BF9"/>
    <w:rsid w:val="00382D17"/>
    <w:rsid w:val="0038326A"/>
    <w:rsid w:val="0038335C"/>
    <w:rsid w:val="00384179"/>
    <w:rsid w:val="003843D2"/>
    <w:rsid w:val="0038472C"/>
    <w:rsid w:val="003848ED"/>
    <w:rsid w:val="00384DB6"/>
    <w:rsid w:val="00384F97"/>
    <w:rsid w:val="00385464"/>
    <w:rsid w:val="003854CC"/>
    <w:rsid w:val="00385579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86"/>
    <w:rsid w:val="003A68B3"/>
    <w:rsid w:val="003A68D8"/>
    <w:rsid w:val="003A753D"/>
    <w:rsid w:val="003A78C0"/>
    <w:rsid w:val="003A7B1F"/>
    <w:rsid w:val="003A7CE8"/>
    <w:rsid w:val="003A7D26"/>
    <w:rsid w:val="003B02FD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9C1"/>
    <w:rsid w:val="003B3ED3"/>
    <w:rsid w:val="003B49D7"/>
    <w:rsid w:val="003B4DFF"/>
    <w:rsid w:val="003B52F9"/>
    <w:rsid w:val="003B5918"/>
    <w:rsid w:val="003B63EE"/>
    <w:rsid w:val="003B766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74A"/>
    <w:rsid w:val="003C27A2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B3A"/>
    <w:rsid w:val="003C5B45"/>
    <w:rsid w:val="003C7FD3"/>
    <w:rsid w:val="003D0AD8"/>
    <w:rsid w:val="003D0B34"/>
    <w:rsid w:val="003D1706"/>
    <w:rsid w:val="003D19E4"/>
    <w:rsid w:val="003D1C65"/>
    <w:rsid w:val="003D1DF2"/>
    <w:rsid w:val="003D20AF"/>
    <w:rsid w:val="003D278F"/>
    <w:rsid w:val="003D30E0"/>
    <w:rsid w:val="003D3E8A"/>
    <w:rsid w:val="003D4966"/>
    <w:rsid w:val="003D4C71"/>
    <w:rsid w:val="003D4D07"/>
    <w:rsid w:val="003D4D1B"/>
    <w:rsid w:val="003D4F0B"/>
    <w:rsid w:val="003D6192"/>
    <w:rsid w:val="003D6F6D"/>
    <w:rsid w:val="003D6F8E"/>
    <w:rsid w:val="003D72BD"/>
    <w:rsid w:val="003D76AD"/>
    <w:rsid w:val="003D77D0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8E"/>
    <w:rsid w:val="003F1935"/>
    <w:rsid w:val="003F1BFE"/>
    <w:rsid w:val="003F1E7B"/>
    <w:rsid w:val="003F2407"/>
    <w:rsid w:val="003F2414"/>
    <w:rsid w:val="003F2696"/>
    <w:rsid w:val="003F26F7"/>
    <w:rsid w:val="003F2A7D"/>
    <w:rsid w:val="003F32DD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943"/>
    <w:rsid w:val="0040441A"/>
    <w:rsid w:val="00404652"/>
    <w:rsid w:val="0040472D"/>
    <w:rsid w:val="004047C3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EAD"/>
    <w:rsid w:val="00414530"/>
    <w:rsid w:val="004145E9"/>
    <w:rsid w:val="004148DF"/>
    <w:rsid w:val="00414972"/>
    <w:rsid w:val="00414F7F"/>
    <w:rsid w:val="0041506D"/>
    <w:rsid w:val="00415231"/>
    <w:rsid w:val="00415680"/>
    <w:rsid w:val="00415904"/>
    <w:rsid w:val="00415D76"/>
    <w:rsid w:val="00416129"/>
    <w:rsid w:val="00416373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42B"/>
    <w:rsid w:val="00420C7A"/>
    <w:rsid w:val="00420DFE"/>
    <w:rsid w:val="00421183"/>
    <w:rsid w:val="00421571"/>
    <w:rsid w:val="0042192C"/>
    <w:rsid w:val="0042263B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E78"/>
    <w:rsid w:val="00426229"/>
    <w:rsid w:val="0042622A"/>
    <w:rsid w:val="00426342"/>
    <w:rsid w:val="0042664F"/>
    <w:rsid w:val="004266BA"/>
    <w:rsid w:val="00426BFF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409F"/>
    <w:rsid w:val="00434246"/>
    <w:rsid w:val="00434768"/>
    <w:rsid w:val="00435090"/>
    <w:rsid w:val="00435163"/>
    <w:rsid w:val="004363C1"/>
    <w:rsid w:val="0043669D"/>
    <w:rsid w:val="0043681B"/>
    <w:rsid w:val="00436E60"/>
    <w:rsid w:val="00436E91"/>
    <w:rsid w:val="00436F63"/>
    <w:rsid w:val="00436F70"/>
    <w:rsid w:val="00437069"/>
    <w:rsid w:val="00437250"/>
    <w:rsid w:val="00437618"/>
    <w:rsid w:val="00437D0C"/>
    <w:rsid w:val="00437DB3"/>
    <w:rsid w:val="00437F9F"/>
    <w:rsid w:val="004400A6"/>
    <w:rsid w:val="0044022F"/>
    <w:rsid w:val="004405C5"/>
    <w:rsid w:val="00440817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B9"/>
    <w:rsid w:val="004430C9"/>
    <w:rsid w:val="00444787"/>
    <w:rsid w:val="00445FEC"/>
    <w:rsid w:val="004469DA"/>
    <w:rsid w:val="00446A81"/>
    <w:rsid w:val="00446A9C"/>
    <w:rsid w:val="00446B24"/>
    <w:rsid w:val="00446CB4"/>
    <w:rsid w:val="00446DD6"/>
    <w:rsid w:val="00446EB7"/>
    <w:rsid w:val="00447184"/>
    <w:rsid w:val="004472AC"/>
    <w:rsid w:val="0044731A"/>
    <w:rsid w:val="004479D2"/>
    <w:rsid w:val="00447A64"/>
    <w:rsid w:val="00447E3C"/>
    <w:rsid w:val="00450366"/>
    <w:rsid w:val="0045036B"/>
    <w:rsid w:val="00450A10"/>
    <w:rsid w:val="00450F04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0FA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85A"/>
    <w:rsid w:val="00470B91"/>
    <w:rsid w:val="00470BEF"/>
    <w:rsid w:val="00470E8B"/>
    <w:rsid w:val="00471002"/>
    <w:rsid w:val="00471405"/>
    <w:rsid w:val="004714A0"/>
    <w:rsid w:val="004714A6"/>
    <w:rsid w:val="00471B6B"/>
    <w:rsid w:val="0047202F"/>
    <w:rsid w:val="00472077"/>
    <w:rsid w:val="00472CA0"/>
    <w:rsid w:val="00472D2F"/>
    <w:rsid w:val="00473240"/>
    <w:rsid w:val="004733C6"/>
    <w:rsid w:val="004737EA"/>
    <w:rsid w:val="00473895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679"/>
    <w:rsid w:val="00476FDD"/>
    <w:rsid w:val="0047751B"/>
    <w:rsid w:val="00477680"/>
    <w:rsid w:val="00477693"/>
    <w:rsid w:val="00477712"/>
    <w:rsid w:val="00477884"/>
    <w:rsid w:val="004778DC"/>
    <w:rsid w:val="0048012D"/>
    <w:rsid w:val="00480602"/>
    <w:rsid w:val="00480D74"/>
    <w:rsid w:val="00480E50"/>
    <w:rsid w:val="00481357"/>
    <w:rsid w:val="004813B1"/>
    <w:rsid w:val="004816C7"/>
    <w:rsid w:val="00481BF7"/>
    <w:rsid w:val="00481FE2"/>
    <w:rsid w:val="004825E8"/>
    <w:rsid w:val="004829FC"/>
    <w:rsid w:val="00482DBB"/>
    <w:rsid w:val="0048327D"/>
    <w:rsid w:val="0048339A"/>
    <w:rsid w:val="0048344F"/>
    <w:rsid w:val="00483E92"/>
    <w:rsid w:val="004841DA"/>
    <w:rsid w:val="00484521"/>
    <w:rsid w:val="004849FF"/>
    <w:rsid w:val="00484B70"/>
    <w:rsid w:val="00484BE1"/>
    <w:rsid w:val="00485001"/>
    <w:rsid w:val="0048555F"/>
    <w:rsid w:val="00485607"/>
    <w:rsid w:val="00485A0C"/>
    <w:rsid w:val="00487125"/>
    <w:rsid w:val="004876A8"/>
    <w:rsid w:val="00487810"/>
    <w:rsid w:val="0048797C"/>
    <w:rsid w:val="00487B64"/>
    <w:rsid w:val="00487F6D"/>
    <w:rsid w:val="0049052E"/>
    <w:rsid w:val="00490918"/>
    <w:rsid w:val="004913AE"/>
    <w:rsid w:val="00491CCE"/>
    <w:rsid w:val="0049206B"/>
    <w:rsid w:val="00492623"/>
    <w:rsid w:val="004926E5"/>
    <w:rsid w:val="00492814"/>
    <w:rsid w:val="00492B90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BB5"/>
    <w:rsid w:val="004965A7"/>
    <w:rsid w:val="0049669F"/>
    <w:rsid w:val="00496ABD"/>
    <w:rsid w:val="00496B8A"/>
    <w:rsid w:val="00496BF8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425"/>
    <w:rsid w:val="004A264B"/>
    <w:rsid w:val="004A3157"/>
    <w:rsid w:val="004A3264"/>
    <w:rsid w:val="004A3398"/>
    <w:rsid w:val="004A3993"/>
    <w:rsid w:val="004A3D88"/>
    <w:rsid w:val="004A3DB5"/>
    <w:rsid w:val="004A4092"/>
    <w:rsid w:val="004A40AA"/>
    <w:rsid w:val="004A414F"/>
    <w:rsid w:val="004A4322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83B"/>
    <w:rsid w:val="004A6A2A"/>
    <w:rsid w:val="004A6CD8"/>
    <w:rsid w:val="004A6ED2"/>
    <w:rsid w:val="004A727B"/>
    <w:rsid w:val="004A76EE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7CE"/>
    <w:rsid w:val="004B29C7"/>
    <w:rsid w:val="004B3275"/>
    <w:rsid w:val="004B37A4"/>
    <w:rsid w:val="004B3AF4"/>
    <w:rsid w:val="004B3C90"/>
    <w:rsid w:val="004B3D7C"/>
    <w:rsid w:val="004B4A41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AC1"/>
    <w:rsid w:val="004C2BD0"/>
    <w:rsid w:val="004C2BD2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13CD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97F"/>
    <w:rsid w:val="004D6C2C"/>
    <w:rsid w:val="004D6E65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513"/>
    <w:rsid w:val="004E68B5"/>
    <w:rsid w:val="004E6943"/>
    <w:rsid w:val="004E6CE6"/>
    <w:rsid w:val="004E6E20"/>
    <w:rsid w:val="004E74A8"/>
    <w:rsid w:val="004E7B53"/>
    <w:rsid w:val="004E7D1D"/>
    <w:rsid w:val="004F002E"/>
    <w:rsid w:val="004F031D"/>
    <w:rsid w:val="004F050A"/>
    <w:rsid w:val="004F1286"/>
    <w:rsid w:val="004F170E"/>
    <w:rsid w:val="004F1B1D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FAD"/>
    <w:rsid w:val="004F6328"/>
    <w:rsid w:val="004F63F0"/>
    <w:rsid w:val="004F655C"/>
    <w:rsid w:val="004F6622"/>
    <w:rsid w:val="004F6707"/>
    <w:rsid w:val="004F6873"/>
    <w:rsid w:val="004F79BF"/>
    <w:rsid w:val="004F7B82"/>
    <w:rsid w:val="00500AD8"/>
    <w:rsid w:val="00500B64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DFE"/>
    <w:rsid w:val="00505097"/>
    <w:rsid w:val="0050539D"/>
    <w:rsid w:val="00505B61"/>
    <w:rsid w:val="0050611C"/>
    <w:rsid w:val="0050638B"/>
    <w:rsid w:val="005066BE"/>
    <w:rsid w:val="00506C4C"/>
    <w:rsid w:val="005071DB"/>
    <w:rsid w:val="005076FE"/>
    <w:rsid w:val="00507962"/>
    <w:rsid w:val="00507B1D"/>
    <w:rsid w:val="00507B9E"/>
    <w:rsid w:val="00507E53"/>
    <w:rsid w:val="0051020C"/>
    <w:rsid w:val="0051022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B90"/>
    <w:rsid w:val="0051208D"/>
    <w:rsid w:val="005121C2"/>
    <w:rsid w:val="00512308"/>
    <w:rsid w:val="005126CE"/>
    <w:rsid w:val="005129B5"/>
    <w:rsid w:val="00512E43"/>
    <w:rsid w:val="00513089"/>
    <w:rsid w:val="00513C54"/>
    <w:rsid w:val="00514AE2"/>
    <w:rsid w:val="00514C1A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89E"/>
    <w:rsid w:val="00521C5A"/>
    <w:rsid w:val="0052207E"/>
    <w:rsid w:val="0052230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D"/>
    <w:rsid w:val="00525007"/>
    <w:rsid w:val="00525464"/>
    <w:rsid w:val="00525974"/>
    <w:rsid w:val="00525B2D"/>
    <w:rsid w:val="00525E6C"/>
    <w:rsid w:val="00526D2E"/>
    <w:rsid w:val="00526E3C"/>
    <w:rsid w:val="0052730D"/>
    <w:rsid w:val="005273C7"/>
    <w:rsid w:val="00527C13"/>
    <w:rsid w:val="0053005A"/>
    <w:rsid w:val="00530431"/>
    <w:rsid w:val="0053055E"/>
    <w:rsid w:val="005308A5"/>
    <w:rsid w:val="0053130F"/>
    <w:rsid w:val="0053149D"/>
    <w:rsid w:val="00531694"/>
    <w:rsid w:val="005318C3"/>
    <w:rsid w:val="00531972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9E"/>
    <w:rsid w:val="00534D89"/>
    <w:rsid w:val="0053506F"/>
    <w:rsid w:val="005352FE"/>
    <w:rsid w:val="005358D5"/>
    <w:rsid w:val="00535C6B"/>
    <w:rsid w:val="00536494"/>
    <w:rsid w:val="0053666B"/>
    <w:rsid w:val="005367BC"/>
    <w:rsid w:val="0053685F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782C"/>
    <w:rsid w:val="00547888"/>
    <w:rsid w:val="005478A7"/>
    <w:rsid w:val="0054791D"/>
    <w:rsid w:val="005479AF"/>
    <w:rsid w:val="00547ECD"/>
    <w:rsid w:val="0055037D"/>
    <w:rsid w:val="005505EC"/>
    <w:rsid w:val="00550C42"/>
    <w:rsid w:val="00550C4F"/>
    <w:rsid w:val="00550E5D"/>
    <w:rsid w:val="00550F35"/>
    <w:rsid w:val="00550F95"/>
    <w:rsid w:val="00551099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B27"/>
    <w:rsid w:val="005612EC"/>
    <w:rsid w:val="00561BB2"/>
    <w:rsid w:val="005625FA"/>
    <w:rsid w:val="00563029"/>
    <w:rsid w:val="0056328C"/>
    <w:rsid w:val="0056337C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5CC"/>
    <w:rsid w:val="005709E2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08AF"/>
    <w:rsid w:val="005818DA"/>
    <w:rsid w:val="00581A27"/>
    <w:rsid w:val="00581A8F"/>
    <w:rsid w:val="0058311E"/>
    <w:rsid w:val="00583539"/>
    <w:rsid w:val="005842D8"/>
    <w:rsid w:val="00584484"/>
    <w:rsid w:val="0058482C"/>
    <w:rsid w:val="00584C5D"/>
    <w:rsid w:val="005850CD"/>
    <w:rsid w:val="005855D0"/>
    <w:rsid w:val="005857F9"/>
    <w:rsid w:val="00585AF5"/>
    <w:rsid w:val="00585FEF"/>
    <w:rsid w:val="005864ED"/>
    <w:rsid w:val="00586E8D"/>
    <w:rsid w:val="00587190"/>
    <w:rsid w:val="00587490"/>
    <w:rsid w:val="00590652"/>
    <w:rsid w:val="00590C0A"/>
    <w:rsid w:val="00591065"/>
    <w:rsid w:val="00591901"/>
    <w:rsid w:val="0059196F"/>
    <w:rsid w:val="00592238"/>
    <w:rsid w:val="00592258"/>
    <w:rsid w:val="005925DD"/>
    <w:rsid w:val="0059275D"/>
    <w:rsid w:val="00592771"/>
    <w:rsid w:val="00592B77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718"/>
    <w:rsid w:val="005A1763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504E"/>
    <w:rsid w:val="005A5553"/>
    <w:rsid w:val="005A55F7"/>
    <w:rsid w:val="005A582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991"/>
    <w:rsid w:val="005B1DF4"/>
    <w:rsid w:val="005B1F30"/>
    <w:rsid w:val="005B2218"/>
    <w:rsid w:val="005B2925"/>
    <w:rsid w:val="005B2979"/>
    <w:rsid w:val="005B2C25"/>
    <w:rsid w:val="005B3108"/>
    <w:rsid w:val="005B3541"/>
    <w:rsid w:val="005B36AB"/>
    <w:rsid w:val="005B38AE"/>
    <w:rsid w:val="005B4AB3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C65"/>
    <w:rsid w:val="005C4BD8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69B"/>
    <w:rsid w:val="005C7A10"/>
    <w:rsid w:val="005D0082"/>
    <w:rsid w:val="005D00A0"/>
    <w:rsid w:val="005D01B8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54F"/>
    <w:rsid w:val="005D578C"/>
    <w:rsid w:val="005D58A8"/>
    <w:rsid w:val="005D6372"/>
    <w:rsid w:val="005D64B1"/>
    <w:rsid w:val="005D6606"/>
    <w:rsid w:val="005D6685"/>
    <w:rsid w:val="005D6ACA"/>
    <w:rsid w:val="005D72F4"/>
    <w:rsid w:val="005D77E1"/>
    <w:rsid w:val="005D7A6E"/>
    <w:rsid w:val="005D7AB5"/>
    <w:rsid w:val="005E0135"/>
    <w:rsid w:val="005E033E"/>
    <w:rsid w:val="005E0A09"/>
    <w:rsid w:val="005E1747"/>
    <w:rsid w:val="005E1E8C"/>
    <w:rsid w:val="005E210F"/>
    <w:rsid w:val="005E2954"/>
    <w:rsid w:val="005E2D62"/>
    <w:rsid w:val="005E2FC5"/>
    <w:rsid w:val="005E3724"/>
    <w:rsid w:val="005E3A98"/>
    <w:rsid w:val="005E3E14"/>
    <w:rsid w:val="005E4308"/>
    <w:rsid w:val="005E4624"/>
    <w:rsid w:val="005E4946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647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DD6"/>
    <w:rsid w:val="00600023"/>
    <w:rsid w:val="00600049"/>
    <w:rsid w:val="00600221"/>
    <w:rsid w:val="00600568"/>
    <w:rsid w:val="006006DE"/>
    <w:rsid w:val="00600726"/>
    <w:rsid w:val="00600A3C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5080"/>
    <w:rsid w:val="00605139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3E86"/>
    <w:rsid w:val="0061402B"/>
    <w:rsid w:val="0061417D"/>
    <w:rsid w:val="00614AD2"/>
    <w:rsid w:val="006152B2"/>
    <w:rsid w:val="006154A2"/>
    <w:rsid w:val="00615AFA"/>
    <w:rsid w:val="00615DEB"/>
    <w:rsid w:val="00615EB2"/>
    <w:rsid w:val="00615F6C"/>
    <w:rsid w:val="00615F95"/>
    <w:rsid w:val="0061613C"/>
    <w:rsid w:val="0061629F"/>
    <w:rsid w:val="00616F09"/>
    <w:rsid w:val="006170D6"/>
    <w:rsid w:val="00617279"/>
    <w:rsid w:val="006173E9"/>
    <w:rsid w:val="006175F2"/>
    <w:rsid w:val="00617615"/>
    <w:rsid w:val="006176EB"/>
    <w:rsid w:val="00617882"/>
    <w:rsid w:val="006178E3"/>
    <w:rsid w:val="00620405"/>
    <w:rsid w:val="0062044C"/>
    <w:rsid w:val="006207A1"/>
    <w:rsid w:val="00620D24"/>
    <w:rsid w:val="00620E7F"/>
    <w:rsid w:val="00620FE2"/>
    <w:rsid w:val="0062145E"/>
    <w:rsid w:val="0062149B"/>
    <w:rsid w:val="00621F55"/>
    <w:rsid w:val="00621FDC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210A"/>
    <w:rsid w:val="0063255F"/>
    <w:rsid w:val="00632A72"/>
    <w:rsid w:val="0063315B"/>
    <w:rsid w:val="006331E0"/>
    <w:rsid w:val="006339E2"/>
    <w:rsid w:val="00633A9C"/>
    <w:rsid w:val="00634710"/>
    <w:rsid w:val="00634C3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5F"/>
    <w:rsid w:val="00642477"/>
    <w:rsid w:val="006430B9"/>
    <w:rsid w:val="006438A9"/>
    <w:rsid w:val="00643CA2"/>
    <w:rsid w:val="006441D9"/>
    <w:rsid w:val="006441FF"/>
    <w:rsid w:val="0064445C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81B"/>
    <w:rsid w:val="00665981"/>
    <w:rsid w:val="00665E9C"/>
    <w:rsid w:val="00666386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45"/>
    <w:rsid w:val="00682B5D"/>
    <w:rsid w:val="00682CD6"/>
    <w:rsid w:val="006838FF"/>
    <w:rsid w:val="00683A5F"/>
    <w:rsid w:val="00683D32"/>
    <w:rsid w:val="00683DFB"/>
    <w:rsid w:val="0068519B"/>
    <w:rsid w:val="006853DB"/>
    <w:rsid w:val="00685D15"/>
    <w:rsid w:val="00685FAF"/>
    <w:rsid w:val="00686062"/>
    <w:rsid w:val="00686581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864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763"/>
    <w:rsid w:val="00695969"/>
    <w:rsid w:val="00695E83"/>
    <w:rsid w:val="006964F9"/>
    <w:rsid w:val="00696F72"/>
    <w:rsid w:val="00697612"/>
    <w:rsid w:val="0069776B"/>
    <w:rsid w:val="006977EC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324B"/>
    <w:rsid w:val="006A4CD6"/>
    <w:rsid w:val="006A553C"/>
    <w:rsid w:val="006A5690"/>
    <w:rsid w:val="006A5CDF"/>
    <w:rsid w:val="006A60BE"/>
    <w:rsid w:val="006A6871"/>
    <w:rsid w:val="006A6E7D"/>
    <w:rsid w:val="006A70BC"/>
    <w:rsid w:val="006A7116"/>
    <w:rsid w:val="006A743F"/>
    <w:rsid w:val="006A7D6A"/>
    <w:rsid w:val="006B01C3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D0"/>
    <w:rsid w:val="006C0C5A"/>
    <w:rsid w:val="006C0DE8"/>
    <w:rsid w:val="006C0F95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F69"/>
    <w:rsid w:val="006C6580"/>
    <w:rsid w:val="006C67ED"/>
    <w:rsid w:val="006C6919"/>
    <w:rsid w:val="006C6A15"/>
    <w:rsid w:val="006C6B13"/>
    <w:rsid w:val="006C6C38"/>
    <w:rsid w:val="006C78D8"/>
    <w:rsid w:val="006C7A32"/>
    <w:rsid w:val="006C7B78"/>
    <w:rsid w:val="006C7B7F"/>
    <w:rsid w:val="006D02CF"/>
    <w:rsid w:val="006D047B"/>
    <w:rsid w:val="006D0C46"/>
    <w:rsid w:val="006D11AC"/>
    <w:rsid w:val="006D1208"/>
    <w:rsid w:val="006D144E"/>
    <w:rsid w:val="006D1729"/>
    <w:rsid w:val="006D1779"/>
    <w:rsid w:val="006D2261"/>
    <w:rsid w:val="006D26A8"/>
    <w:rsid w:val="006D2885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5288"/>
    <w:rsid w:val="006D56D5"/>
    <w:rsid w:val="006D5ACE"/>
    <w:rsid w:val="006D5E09"/>
    <w:rsid w:val="006D5ED2"/>
    <w:rsid w:val="006D6111"/>
    <w:rsid w:val="006D6604"/>
    <w:rsid w:val="006D6717"/>
    <w:rsid w:val="006D675F"/>
    <w:rsid w:val="006D6DB9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9B6"/>
    <w:rsid w:val="006E2B13"/>
    <w:rsid w:val="006E2DCD"/>
    <w:rsid w:val="006E2E4F"/>
    <w:rsid w:val="006E3330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7259"/>
    <w:rsid w:val="006E78FB"/>
    <w:rsid w:val="006E7B08"/>
    <w:rsid w:val="006E7F7C"/>
    <w:rsid w:val="006F071D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9B"/>
    <w:rsid w:val="00702BC4"/>
    <w:rsid w:val="0070347A"/>
    <w:rsid w:val="007036BD"/>
    <w:rsid w:val="0070387C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79"/>
    <w:rsid w:val="007063D8"/>
    <w:rsid w:val="0070723D"/>
    <w:rsid w:val="007074D4"/>
    <w:rsid w:val="00707544"/>
    <w:rsid w:val="007077B9"/>
    <w:rsid w:val="007078C9"/>
    <w:rsid w:val="00707BD9"/>
    <w:rsid w:val="00707E38"/>
    <w:rsid w:val="00707E7E"/>
    <w:rsid w:val="00710069"/>
    <w:rsid w:val="00710664"/>
    <w:rsid w:val="00711921"/>
    <w:rsid w:val="00711A97"/>
    <w:rsid w:val="00711FAB"/>
    <w:rsid w:val="0071314E"/>
    <w:rsid w:val="007131D6"/>
    <w:rsid w:val="00713544"/>
    <w:rsid w:val="00713580"/>
    <w:rsid w:val="007136CA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F7"/>
    <w:rsid w:val="0071725A"/>
    <w:rsid w:val="0071744D"/>
    <w:rsid w:val="007176C9"/>
    <w:rsid w:val="007177CB"/>
    <w:rsid w:val="00720015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2B8D"/>
    <w:rsid w:val="00722DA7"/>
    <w:rsid w:val="007230B5"/>
    <w:rsid w:val="0072406D"/>
    <w:rsid w:val="007247B7"/>
    <w:rsid w:val="00725309"/>
    <w:rsid w:val="00726A69"/>
    <w:rsid w:val="00726AFE"/>
    <w:rsid w:val="00726FBB"/>
    <w:rsid w:val="007270EC"/>
    <w:rsid w:val="007277F8"/>
    <w:rsid w:val="0072785F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68A"/>
    <w:rsid w:val="007342CE"/>
    <w:rsid w:val="0073467D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D3E"/>
    <w:rsid w:val="00746EB5"/>
    <w:rsid w:val="00747047"/>
    <w:rsid w:val="00747232"/>
    <w:rsid w:val="00747330"/>
    <w:rsid w:val="007477C4"/>
    <w:rsid w:val="00750217"/>
    <w:rsid w:val="00750B01"/>
    <w:rsid w:val="00750DD2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75B9"/>
    <w:rsid w:val="007575D3"/>
    <w:rsid w:val="007579BB"/>
    <w:rsid w:val="007601E8"/>
    <w:rsid w:val="00760C7D"/>
    <w:rsid w:val="00760DB1"/>
    <w:rsid w:val="00760F54"/>
    <w:rsid w:val="007612AC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350"/>
    <w:rsid w:val="00766672"/>
    <w:rsid w:val="007667AE"/>
    <w:rsid w:val="0076686D"/>
    <w:rsid w:val="00766CCB"/>
    <w:rsid w:val="007670D0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99F"/>
    <w:rsid w:val="0077776F"/>
    <w:rsid w:val="007779FF"/>
    <w:rsid w:val="00780049"/>
    <w:rsid w:val="00780686"/>
    <w:rsid w:val="00780E04"/>
    <w:rsid w:val="0078120F"/>
    <w:rsid w:val="0078161B"/>
    <w:rsid w:val="00781A19"/>
    <w:rsid w:val="00781D21"/>
    <w:rsid w:val="00781E2A"/>
    <w:rsid w:val="00781E9A"/>
    <w:rsid w:val="007821F8"/>
    <w:rsid w:val="00782243"/>
    <w:rsid w:val="00782404"/>
    <w:rsid w:val="00782411"/>
    <w:rsid w:val="00782680"/>
    <w:rsid w:val="00782A2C"/>
    <w:rsid w:val="00782BD2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B91"/>
    <w:rsid w:val="0079315B"/>
    <w:rsid w:val="0079332E"/>
    <w:rsid w:val="00793467"/>
    <w:rsid w:val="00793A93"/>
    <w:rsid w:val="00794523"/>
    <w:rsid w:val="00794A34"/>
    <w:rsid w:val="00796138"/>
    <w:rsid w:val="00796EA2"/>
    <w:rsid w:val="00797046"/>
    <w:rsid w:val="00797162"/>
    <w:rsid w:val="00797E76"/>
    <w:rsid w:val="00797F85"/>
    <w:rsid w:val="007A00FA"/>
    <w:rsid w:val="007A029D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2586"/>
    <w:rsid w:val="007B2659"/>
    <w:rsid w:val="007B271D"/>
    <w:rsid w:val="007B2990"/>
    <w:rsid w:val="007B2A88"/>
    <w:rsid w:val="007B33AE"/>
    <w:rsid w:val="007B33BB"/>
    <w:rsid w:val="007B3596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CF"/>
    <w:rsid w:val="007D0962"/>
    <w:rsid w:val="007D0A08"/>
    <w:rsid w:val="007D0EA4"/>
    <w:rsid w:val="007D101E"/>
    <w:rsid w:val="007D10C2"/>
    <w:rsid w:val="007D147E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D9E"/>
    <w:rsid w:val="007D7F88"/>
    <w:rsid w:val="007E037D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379"/>
    <w:rsid w:val="007F43DD"/>
    <w:rsid w:val="007F448B"/>
    <w:rsid w:val="007F44AF"/>
    <w:rsid w:val="007F45BD"/>
    <w:rsid w:val="007F4A5C"/>
    <w:rsid w:val="007F53B6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AC5"/>
    <w:rsid w:val="00802D29"/>
    <w:rsid w:val="00802ED5"/>
    <w:rsid w:val="00803CB6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951"/>
    <w:rsid w:val="00805D6F"/>
    <w:rsid w:val="00805F53"/>
    <w:rsid w:val="00806056"/>
    <w:rsid w:val="00806083"/>
    <w:rsid w:val="00806364"/>
    <w:rsid w:val="00806378"/>
    <w:rsid w:val="00806538"/>
    <w:rsid w:val="0080665C"/>
    <w:rsid w:val="00807015"/>
    <w:rsid w:val="00807234"/>
    <w:rsid w:val="008076CA"/>
    <w:rsid w:val="00807943"/>
    <w:rsid w:val="00807A0C"/>
    <w:rsid w:val="00807D8A"/>
    <w:rsid w:val="00807FD8"/>
    <w:rsid w:val="008103DE"/>
    <w:rsid w:val="0081193D"/>
    <w:rsid w:val="008123B9"/>
    <w:rsid w:val="0081244F"/>
    <w:rsid w:val="008126ED"/>
    <w:rsid w:val="0081296F"/>
    <w:rsid w:val="00812AC6"/>
    <w:rsid w:val="00813131"/>
    <w:rsid w:val="008136F1"/>
    <w:rsid w:val="00813783"/>
    <w:rsid w:val="00813BE0"/>
    <w:rsid w:val="00814560"/>
    <w:rsid w:val="00814685"/>
    <w:rsid w:val="00814767"/>
    <w:rsid w:val="00814887"/>
    <w:rsid w:val="00814B1F"/>
    <w:rsid w:val="00815445"/>
    <w:rsid w:val="00815547"/>
    <w:rsid w:val="008155A7"/>
    <w:rsid w:val="0081560D"/>
    <w:rsid w:val="0081566D"/>
    <w:rsid w:val="00815C54"/>
    <w:rsid w:val="008160D0"/>
    <w:rsid w:val="00816392"/>
    <w:rsid w:val="008164EF"/>
    <w:rsid w:val="008169A1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ABD"/>
    <w:rsid w:val="00821AF6"/>
    <w:rsid w:val="00821BBB"/>
    <w:rsid w:val="00821C08"/>
    <w:rsid w:val="00822BDD"/>
    <w:rsid w:val="008232BA"/>
    <w:rsid w:val="008238BD"/>
    <w:rsid w:val="008243A3"/>
    <w:rsid w:val="008244AA"/>
    <w:rsid w:val="00824F14"/>
    <w:rsid w:val="00825D33"/>
    <w:rsid w:val="008262AB"/>
    <w:rsid w:val="0082660B"/>
    <w:rsid w:val="00826710"/>
    <w:rsid w:val="008269AF"/>
    <w:rsid w:val="00827059"/>
    <w:rsid w:val="008275D5"/>
    <w:rsid w:val="008278DB"/>
    <w:rsid w:val="008279A6"/>
    <w:rsid w:val="00827D6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7B4"/>
    <w:rsid w:val="00834E5C"/>
    <w:rsid w:val="008352E0"/>
    <w:rsid w:val="008358C5"/>
    <w:rsid w:val="00835928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1075"/>
    <w:rsid w:val="008419B9"/>
    <w:rsid w:val="00841F7B"/>
    <w:rsid w:val="0084220C"/>
    <w:rsid w:val="008425BB"/>
    <w:rsid w:val="00842734"/>
    <w:rsid w:val="008429CF"/>
    <w:rsid w:val="008435BD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642E"/>
    <w:rsid w:val="008470E1"/>
    <w:rsid w:val="00847326"/>
    <w:rsid w:val="00847EB6"/>
    <w:rsid w:val="008500B5"/>
    <w:rsid w:val="008503F6"/>
    <w:rsid w:val="00850434"/>
    <w:rsid w:val="008508A8"/>
    <w:rsid w:val="00850B67"/>
    <w:rsid w:val="00851215"/>
    <w:rsid w:val="00851411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6FD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414"/>
    <w:rsid w:val="0086347A"/>
    <w:rsid w:val="0086391F"/>
    <w:rsid w:val="0086392F"/>
    <w:rsid w:val="0086397C"/>
    <w:rsid w:val="00863BC3"/>
    <w:rsid w:val="00863E53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5142"/>
    <w:rsid w:val="0087533D"/>
    <w:rsid w:val="0087561C"/>
    <w:rsid w:val="0087566F"/>
    <w:rsid w:val="008757B1"/>
    <w:rsid w:val="00875942"/>
    <w:rsid w:val="00875970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FDD"/>
    <w:rsid w:val="00881592"/>
    <w:rsid w:val="00881F38"/>
    <w:rsid w:val="00882413"/>
    <w:rsid w:val="0088253A"/>
    <w:rsid w:val="008831E6"/>
    <w:rsid w:val="00883B2D"/>
    <w:rsid w:val="00883B61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263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E60"/>
    <w:rsid w:val="00891F2D"/>
    <w:rsid w:val="00892260"/>
    <w:rsid w:val="00892970"/>
    <w:rsid w:val="00892CB2"/>
    <w:rsid w:val="00892CBE"/>
    <w:rsid w:val="00892FD1"/>
    <w:rsid w:val="00893055"/>
    <w:rsid w:val="008930D6"/>
    <w:rsid w:val="00893335"/>
    <w:rsid w:val="0089357A"/>
    <w:rsid w:val="00893EF7"/>
    <w:rsid w:val="00893FC8"/>
    <w:rsid w:val="00894360"/>
    <w:rsid w:val="00894697"/>
    <w:rsid w:val="008947E5"/>
    <w:rsid w:val="00894FED"/>
    <w:rsid w:val="0089508D"/>
    <w:rsid w:val="008950D3"/>
    <w:rsid w:val="00895275"/>
    <w:rsid w:val="008957BB"/>
    <w:rsid w:val="00895976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6D7"/>
    <w:rsid w:val="008A1C9F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CDE"/>
    <w:rsid w:val="008B0195"/>
    <w:rsid w:val="008B03C9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CDB"/>
    <w:rsid w:val="008B7091"/>
    <w:rsid w:val="008B77A3"/>
    <w:rsid w:val="008B78B5"/>
    <w:rsid w:val="008B7A73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CD3"/>
    <w:rsid w:val="008C1AB8"/>
    <w:rsid w:val="008C1AC1"/>
    <w:rsid w:val="008C1BF3"/>
    <w:rsid w:val="008C2243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38"/>
    <w:rsid w:val="008C59A9"/>
    <w:rsid w:val="008C5CE4"/>
    <w:rsid w:val="008C6317"/>
    <w:rsid w:val="008C64C6"/>
    <w:rsid w:val="008C64D5"/>
    <w:rsid w:val="008C75AA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D82"/>
    <w:rsid w:val="008E049E"/>
    <w:rsid w:val="008E0A9B"/>
    <w:rsid w:val="008E16FB"/>
    <w:rsid w:val="008E1B93"/>
    <w:rsid w:val="008E1C64"/>
    <w:rsid w:val="008E1DEE"/>
    <w:rsid w:val="008E2335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B3"/>
    <w:rsid w:val="008F2FA0"/>
    <w:rsid w:val="008F336F"/>
    <w:rsid w:val="008F3435"/>
    <w:rsid w:val="008F46B3"/>
    <w:rsid w:val="008F4990"/>
    <w:rsid w:val="008F4A71"/>
    <w:rsid w:val="008F4BAF"/>
    <w:rsid w:val="008F4C98"/>
    <w:rsid w:val="008F5DCD"/>
    <w:rsid w:val="008F6144"/>
    <w:rsid w:val="008F6398"/>
    <w:rsid w:val="008F654E"/>
    <w:rsid w:val="008F65D4"/>
    <w:rsid w:val="008F68BB"/>
    <w:rsid w:val="008F6AD4"/>
    <w:rsid w:val="008F72A1"/>
    <w:rsid w:val="008F7448"/>
    <w:rsid w:val="008F7526"/>
    <w:rsid w:val="008F79F7"/>
    <w:rsid w:val="00900000"/>
    <w:rsid w:val="009007FD"/>
    <w:rsid w:val="00900A0F"/>
    <w:rsid w:val="00901196"/>
    <w:rsid w:val="0090147C"/>
    <w:rsid w:val="00902095"/>
    <w:rsid w:val="00902928"/>
    <w:rsid w:val="009029E2"/>
    <w:rsid w:val="00902B00"/>
    <w:rsid w:val="00902B44"/>
    <w:rsid w:val="00903348"/>
    <w:rsid w:val="00903779"/>
    <w:rsid w:val="00903D12"/>
    <w:rsid w:val="0090419C"/>
    <w:rsid w:val="009041D0"/>
    <w:rsid w:val="00904C00"/>
    <w:rsid w:val="009054E1"/>
    <w:rsid w:val="00905632"/>
    <w:rsid w:val="00905CA5"/>
    <w:rsid w:val="00905D4A"/>
    <w:rsid w:val="00906361"/>
    <w:rsid w:val="009067DC"/>
    <w:rsid w:val="00906984"/>
    <w:rsid w:val="0091010B"/>
    <w:rsid w:val="0091019B"/>
    <w:rsid w:val="0091054A"/>
    <w:rsid w:val="00910AB4"/>
    <w:rsid w:val="009115E2"/>
    <w:rsid w:val="009117DA"/>
    <w:rsid w:val="00911CA8"/>
    <w:rsid w:val="00911D6F"/>
    <w:rsid w:val="009124DF"/>
    <w:rsid w:val="00912699"/>
    <w:rsid w:val="00912847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2BA"/>
    <w:rsid w:val="009228A0"/>
    <w:rsid w:val="00922A80"/>
    <w:rsid w:val="0092331C"/>
    <w:rsid w:val="00923E83"/>
    <w:rsid w:val="00925BAB"/>
    <w:rsid w:val="00925D7E"/>
    <w:rsid w:val="009265E6"/>
    <w:rsid w:val="009266B3"/>
    <w:rsid w:val="00926818"/>
    <w:rsid w:val="00926B87"/>
    <w:rsid w:val="00927035"/>
    <w:rsid w:val="00927522"/>
    <w:rsid w:val="009275EA"/>
    <w:rsid w:val="009277EA"/>
    <w:rsid w:val="00927B02"/>
    <w:rsid w:val="00927E9A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49F7"/>
    <w:rsid w:val="009350C5"/>
    <w:rsid w:val="009351C2"/>
    <w:rsid w:val="009355F6"/>
    <w:rsid w:val="009357D4"/>
    <w:rsid w:val="00935983"/>
    <w:rsid w:val="00936972"/>
    <w:rsid w:val="00936BD1"/>
    <w:rsid w:val="00936DCA"/>
    <w:rsid w:val="00936EF6"/>
    <w:rsid w:val="00937071"/>
    <w:rsid w:val="00937523"/>
    <w:rsid w:val="009375D7"/>
    <w:rsid w:val="00937B62"/>
    <w:rsid w:val="009407C3"/>
    <w:rsid w:val="0094189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4D4"/>
    <w:rsid w:val="009448A5"/>
    <w:rsid w:val="00944924"/>
    <w:rsid w:val="009449C7"/>
    <w:rsid w:val="00944D33"/>
    <w:rsid w:val="00945104"/>
    <w:rsid w:val="009451FA"/>
    <w:rsid w:val="00946135"/>
    <w:rsid w:val="009464B4"/>
    <w:rsid w:val="00946B61"/>
    <w:rsid w:val="009470B6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EAA"/>
    <w:rsid w:val="00952FE3"/>
    <w:rsid w:val="009532EB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635"/>
    <w:rsid w:val="00961D41"/>
    <w:rsid w:val="00962A65"/>
    <w:rsid w:val="00962D32"/>
    <w:rsid w:val="00962E7E"/>
    <w:rsid w:val="009631B4"/>
    <w:rsid w:val="00963D25"/>
    <w:rsid w:val="00963DB9"/>
    <w:rsid w:val="009647AD"/>
    <w:rsid w:val="00964CFE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AA1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14A8"/>
    <w:rsid w:val="00971738"/>
    <w:rsid w:val="00971BF3"/>
    <w:rsid w:val="00972000"/>
    <w:rsid w:val="00972F1E"/>
    <w:rsid w:val="009730A9"/>
    <w:rsid w:val="00973D5E"/>
    <w:rsid w:val="00973FC5"/>
    <w:rsid w:val="00974AAF"/>
    <w:rsid w:val="00974DC5"/>
    <w:rsid w:val="00974F24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DC5"/>
    <w:rsid w:val="00984E21"/>
    <w:rsid w:val="009851E3"/>
    <w:rsid w:val="00986139"/>
    <w:rsid w:val="009867AD"/>
    <w:rsid w:val="009873C3"/>
    <w:rsid w:val="0098779F"/>
    <w:rsid w:val="009878A2"/>
    <w:rsid w:val="00987ACB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3DFC"/>
    <w:rsid w:val="009946D4"/>
    <w:rsid w:val="00994945"/>
    <w:rsid w:val="00995281"/>
    <w:rsid w:val="009952D5"/>
    <w:rsid w:val="009959CE"/>
    <w:rsid w:val="00995ACB"/>
    <w:rsid w:val="009960E2"/>
    <w:rsid w:val="009966C1"/>
    <w:rsid w:val="0099681B"/>
    <w:rsid w:val="00996954"/>
    <w:rsid w:val="00996F19"/>
    <w:rsid w:val="0099716A"/>
    <w:rsid w:val="009978FE"/>
    <w:rsid w:val="00997C84"/>
    <w:rsid w:val="00997DCA"/>
    <w:rsid w:val="009A02F7"/>
    <w:rsid w:val="009A0B6F"/>
    <w:rsid w:val="009A0BDC"/>
    <w:rsid w:val="009A114B"/>
    <w:rsid w:val="009A14AF"/>
    <w:rsid w:val="009A188B"/>
    <w:rsid w:val="009A1D17"/>
    <w:rsid w:val="009A2DC9"/>
    <w:rsid w:val="009A337D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2EC"/>
    <w:rsid w:val="009B2306"/>
    <w:rsid w:val="009B2692"/>
    <w:rsid w:val="009B287E"/>
    <w:rsid w:val="009B2C96"/>
    <w:rsid w:val="009B30D3"/>
    <w:rsid w:val="009B3D28"/>
    <w:rsid w:val="009B3E39"/>
    <w:rsid w:val="009B3F38"/>
    <w:rsid w:val="009B48EC"/>
    <w:rsid w:val="009B4D7F"/>
    <w:rsid w:val="009B554A"/>
    <w:rsid w:val="009B5AFB"/>
    <w:rsid w:val="009B5C17"/>
    <w:rsid w:val="009B610B"/>
    <w:rsid w:val="009B615B"/>
    <w:rsid w:val="009B65BB"/>
    <w:rsid w:val="009B6F92"/>
    <w:rsid w:val="009B7AB9"/>
    <w:rsid w:val="009C0645"/>
    <w:rsid w:val="009C06AF"/>
    <w:rsid w:val="009C0776"/>
    <w:rsid w:val="009C0A39"/>
    <w:rsid w:val="009C0A6A"/>
    <w:rsid w:val="009C0C20"/>
    <w:rsid w:val="009C0CED"/>
    <w:rsid w:val="009C0ECB"/>
    <w:rsid w:val="009C1025"/>
    <w:rsid w:val="009C1300"/>
    <w:rsid w:val="009C139B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1D4"/>
    <w:rsid w:val="009C3747"/>
    <w:rsid w:val="009C3F90"/>
    <w:rsid w:val="009C4285"/>
    <w:rsid w:val="009C4678"/>
    <w:rsid w:val="009C47E0"/>
    <w:rsid w:val="009C4872"/>
    <w:rsid w:val="009C48E8"/>
    <w:rsid w:val="009C4937"/>
    <w:rsid w:val="009C5241"/>
    <w:rsid w:val="009C5313"/>
    <w:rsid w:val="009C534F"/>
    <w:rsid w:val="009C5389"/>
    <w:rsid w:val="009C687C"/>
    <w:rsid w:val="009C6C12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2D"/>
    <w:rsid w:val="009D18DB"/>
    <w:rsid w:val="009D2956"/>
    <w:rsid w:val="009D331D"/>
    <w:rsid w:val="009D3376"/>
    <w:rsid w:val="009D3424"/>
    <w:rsid w:val="009D3512"/>
    <w:rsid w:val="009D36DF"/>
    <w:rsid w:val="009D3D05"/>
    <w:rsid w:val="009D3DC7"/>
    <w:rsid w:val="009D42FA"/>
    <w:rsid w:val="009D44E9"/>
    <w:rsid w:val="009D4C59"/>
    <w:rsid w:val="009D4C8F"/>
    <w:rsid w:val="009D4DFD"/>
    <w:rsid w:val="009D5143"/>
    <w:rsid w:val="009D51E2"/>
    <w:rsid w:val="009D54DF"/>
    <w:rsid w:val="009D576B"/>
    <w:rsid w:val="009D595D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D19"/>
    <w:rsid w:val="009E00F9"/>
    <w:rsid w:val="009E07AD"/>
    <w:rsid w:val="009E15E7"/>
    <w:rsid w:val="009E24E5"/>
    <w:rsid w:val="009E24FB"/>
    <w:rsid w:val="009E28DD"/>
    <w:rsid w:val="009E2C4C"/>
    <w:rsid w:val="009E2DF9"/>
    <w:rsid w:val="009E32A0"/>
    <w:rsid w:val="009E34F3"/>
    <w:rsid w:val="009E48A6"/>
    <w:rsid w:val="009E4B38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F45"/>
    <w:rsid w:val="009E7F82"/>
    <w:rsid w:val="009F04B3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92"/>
    <w:rsid w:val="009F47D4"/>
    <w:rsid w:val="009F4A25"/>
    <w:rsid w:val="009F4E2B"/>
    <w:rsid w:val="009F5329"/>
    <w:rsid w:val="009F551B"/>
    <w:rsid w:val="009F5B16"/>
    <w:rsid w:val="009F5BFF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B59"/>
    <w:rsid w:val="00A05B7C"/>
    <w:rsid w:val="00A0631C"/>
    <w:rsid w:val="00A06D9C"/>
    <w:rsid w:val="00A06E71"/>
    <w:rsid w:val="00A06E97"/>
    <w:rsid w:val="00A073B4"/>
    <w:rsid w:val="00A0760B"/>
    <w:rsid w:val="00A0764C"/>
    <w:rsid w:val="00A10658"/>
    <w:rsid w:val="00A109B8"/>
    <w:rsid w:val="00A10C46"/>
    <w:rsid w:val="00A111BE"/>
    <w:rsid w:val="00A11498"/>
    <w:rsid w:val="00A115DA"/>
    <w:rsid w:val="00A11955"/>
    <w:rsid w:val="00A11B70"/>
    <w:rsid w:val="00A11C3A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290"/>
    <w:rsid w:val="00A23626"/>
    <w:rsid w:val="00A23A83"/>
    <w:rsid w:val="00A23B06"/>
    <w:rsid w:val="00A23F1C"/>
    <w:rsid w:val="00A2456B"/>
    <w:rsid w:val="00A246D3"/>
    <w:rsid w:val="00A2583B"/>
    <w:rsid w:val="00A25899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1F3A"/>
    <w:rsid w:val="00A32133"/>
    <w:rsid w:val="00A3259F"/>
    <w:rsid w:val="00A32710"/>
    <w:rsid w:val="00A32820"/>
    <w:rsid w:val="00A32DD9"/>
    <w:rsid w:val="00A3335A"/>
    <w:rsid w:val="00A3364D"/>
    <w:rsid w:val="00A33ECC"/>
    <w:rsid w:val="00A3445F"/>
    <w:rsid w:val="00A353FC"/>
    <w:rsid w:val="00A354E3"/>
    <w:rsid w:val="00A358EC"/>
    <w:rsid w:val="00A35B43"/>
    <w:rsid w:val="00A36036"/>
    <w:rsid w:val="00A369FA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473A"/>
    <w:rsid w:val="00A44AD9"/>
    <w:rsid w:val="00A44BBF"/>
    <w:rsid w:val="00A45D2A"/>
    <w:rsid w:val="00A46287"/>
    <w:rsid w:val="00A46665"/>
    <w:rsid w:val="00A4681C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61"/>
    <w:rsid w:val="00A547AE"/>
    <w:rsid w:val="00A54DB9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57A5"/>
    <w:rsid w:val="00A666B6"/>
    <w:rsid w:val="00A66CAF"/>
    <w:rsid w:val="00A672DE"/>
    <w:rsid w:val="00A6735A"/>
    <w:rsid w:val="00A67B05"/>
    <w:rsid w:val="00A67BB9"/>
    <w:rsid w:val="00A70622"/>
    <w:rsid w:val="00A713A6"/>
    <w:rsid w:val="00A7152A"/>
    <w:rsid w:val="00A7197C"/>
    <w:rsid w:val="00A71ABD"/>
    <w:rsid w:val="00A723EE"/>
    <w:rsid w:val="00A727AC"/>
    <w:rsid w:val="00A73A5B"/>
    <w:rsid w:val="00A73ADE"/>
    <w:rsid w:val="00A74231"/>
    <w:rsid w:val="00A744B8"/>
    <w:rsid w:val="00A7462F"/>
    <w:rsid w:val="00A74A24"/>
    <w:rsid w:val="00A74D11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4C7"/>
    <w:rsid w:val="00A80116"/>
    <w:rsid w:val="00A805B2"/>
    <w:rsid w:val="00A80C75"/>
    <w:rsid w:val="00A80E75"/>
    <w:rsid w:val="00A81949"/>
    <w:rsid w:val="00A81AE9"/>
    <w:rsid w:val="00A82878"/>
    <w:rsid w:val="00A82A79"/>
    <w:rsid w:val="00A83452"/>
    <w:rsid w:val="00A83B7D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1031"/>
    <w:rsid w:val="00A915AD"/>
    <w:rsid w:val="00A918EB"/>
    <w:rsid w:val="00A91C82"/>
    <w:rsid w:val="00A92645"/>
    <w:rsid w:val="00A92757"/>
    <w:rsid w:val="00A93352"/>
    <w:rsid w:val="00A934E7"/>
    <w:rsid w:val="00A937D4"/>
    <w:rsid w:val="00A93815"/>
    <w:rsid w:val="00A93868"/>
    <w:rsid w:val="00A938B4"/>
    <w:rsid w:val="00A93AAB"/>
    <w:rsid w:val="00A93AF2"/>
    <w:rsid w:val="00A93DBE"/>
    <w:rsid w:val="00A9470B"/>
    <w:rsid w:val="00A947D4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898"/>
    <w:rsid w:val="00AA3A9C"/>
    <w:rsid w:val="00AA3D7D"/>
    <w:rsid w:val="00AA4A97"/>
    <w:rsid w:val="00AA4B51"/>
    <w:rsid w:val="00AA513F"/>
    <w:rsid w:val="00AA533B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702D"/>
    <w:rsid w:val="00AB7089"/>
    <w:rsid w:val="00AB71C0"/>
    <w:rsid w:val="00AB74C1"/>
    <w:rsid w:val="00AB760A"/>
    <w:rsid w:val="00AB7BDC"/>
    <w:rsid w:val="00AB7DF7"/>
    <w:rsid w:val="00AC0029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2AA"/>
    <w:rsid w:val="00AC5398"/>
    <w:rsid w:val="00AC57F0"/>
    <w:rsid w:val="00AC58B5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B8"/>
    <w:rsid w:val="00AD25D4"/>
    <w:rsid w:val="00AD2731"/>
    <w:rsid w:val="00AD304E"/>
    <w:rsid w:val="00AD3295"/>
    <w:rsid w:val="00AD32A1"/>
    <w:rsid w:val="00AD32F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E0955"/>
    <w:rsid w:val="00AE1034"/>
    <w:rsid w:val="00AE118C"/>
    <w:rsid w:val="00AE16A2"/>
    <w:rsid w:val="00AE1870"/>
    <w:rsid w:val="00AE19C2"/>
    <w:rsid w:val="00AE1AA5"/>
    <w:rsid w:val="00AE2468"/>
    <w:rsid w:val="00AE2850"/>
    <w:rsid w:val="00AE295E"/>
    <w:rsid w:val="00AE3168"/>
    <w:rsid w:val="00AE324A"/>
    <w:rsid w:val="00AE327E"/>
    <w:rsid w:val="00AE386E"/>
    <w:rsid w:val="00AE3C12"/>
    <w:rsid w:val="00AE409C"/>
    <w:rsid w:val="00AE42D0"/>
    <w:rsid w:val="00AE543C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C2A"/>
    <w:rsid w:val="00AF0F4A"/>
    <w:rsid w:val="00AF181B"/>
    <w:rsid w:val="00AF1FCC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B14"/>
    <w:rsid w:val="00AF4DB0"/>
    <w:rsid w:val="00AF4EB1"/>
    <w:rsid w:val="00AF50C0"/>
    <w:rsid w:val="00AF532D"/>
    <w:rsid w:val="00AF5ABE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E27"/>
    <w:rsid w:val="00B23211"/>
    <w:rsid w:val="00B233BE"/>
    <w:rsid w:val="00B246B5"/>
    <w:rsid w:val="00B24A63"/>
    <w:rsid w:val="00B24DCB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633"/>
    <w:rsid w:val="00B31705"/>
    <w:rsid w:val="00B31956"/>
    <w:rsid w:val="00B31B89"/>
    <w:rsid w:val="00B32126"/>
    <w:rsid w:val="00B32566"/>
    <w:rsid w:val="00B3261C"/>
    <w:rsid w:val="00B3265D"/>
    <w:rsid w:val="00B328F8"/>
    <w:rsid w:val="00B32FAF"/>
    <w:rsid w:val="00B330AB"/>
    <w:rsid w:val="00B332C3"/>
    <w:rsid w:val="00B3376F"/>
    <w:rsid w:val="00B33A7C"/>
    <w:rsid w:val="00B34124"/>
    <w:rsid w:val="00B341FB"/>
    <w:rsid w:val="00B342EB"/>
    <w:rsid w:val="00B34769"/>
    <w:rsid w:val="00B34FDB"/>
    <w:rsid w:val="00B35384"/>
    <w:rsid w:val="00B36134"/>
    <w:rsid w:val="00B36DEB"/>
    <w:rsid w:val="00B36E9A"/>
    <w:rsid w:val="00B378E5"/>
    <w:rsid w:val="00B37B8F"/>
    <w:rsid w:val="00B37C3F"/>
    <w:rsid w:val="00B37DD9"/>
    <w:rsid w:val="00B37E4B"/>
    <w:rsid w:val="00B400F8"/>
    <w:rsid w:val="00B40B5F"/>
    <w:rsid w:val="00B40E03"/>
    <w:rsid w:val="00B40E6C"/>
    <w:rsid w:val="00B4124F"/>
    <w:rsid w:val="00B412AD"/>
    <w:rsid w:val="00B41FAA"/>
    <w:rsid w:val="00B42197"/>
    <w:rsid w:val="00B4231A"/>
    <w:rsid w:val="00B4235A"/>
    <w:rsid w:val="00B42B10"/>
    <w:rsid w:val="00B42D38"/>
    <w:rsid w:val="00B430CF"/>
    <w:rsid w:val="00B43434"/>
    <w:rsid w:val="00B438AE"/>
    <w:rsid w:val="00B438B2"/>
    <w:rsid w:val="00B43BC8"/>
    <w:rsid w:val="00B43BCB"/>
    <w:rsid w:val="00B43DCF"/>
    <w:rsid w:val="00B44357"/>
    <w:rsid w:val="00B44620"/>
    <w:rsid w:val="00B45136"/>
    <w:rsid w:val="00B4529C"/>
    <w:rsid w:val="00B454C5"/>
    <w:rsid w:val="00B45560"/>
    <w:rsid w:val="00B45A5D"/>
    <w:rsid w:val="00B45CED"/>
    <w:rsid w:val="00B462DE"/>
    <w:rsid w:val="00B46434"/>
    <w:rsid w:val="00B4683B"/>
    <w:rsid w:val="00B46B66"/>
    <w:rsid w:val="00B4724E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4A7"/>
    <w:rsid w:val="00B52816"/>
    <w:rsid w:val="00B535AD"/>
    <w:rsid w:val="00B5370E"/>
    <w:rsid w:val="00B53B2C"/>
    <w:rsid w:val="00B53FE1"/>
    <w:rsid w:val="00B54930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9F"/>
    <w:rsid w:val="00B5707C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ADD"/>
    <w:rsid w:val="00B66B6A"/>
    <w:rsid w:val="00B66C3F"/>
    <w:rsid w:val="00B66FD3"/>
    <w:rsid w:val="00B672C4"/>
    <w:rsid w:val="00B67891"/>
    <w:rsid w:val="00B67A7E"/>
    <w:rsid w:val="00B700F5"/>
    <w:rsid w:val="00B708B2"/>
    <w:rsid w:val="00B70A20"/>
    <w:rsid w:val="00B710AD"/>
    <w:rsid w:val="00B714E3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EDA"/>
    <w:rsid w:val="00B77104"/>
    <w:rsid w:val="00B77240"/>
    <w:rsid w:val="00B778F4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DD7"/>
    <w:rsid w:val="00B91437"/>
    <w:rsid w:val="00B91474"/>
    <w:rsid w:val="00B9168B"/>
    <w:rsid w:val="00B917E6"/>
    <w:rsid w:val="00B91878"/>
    <w:rsid w:val="00B91A73"/>
    <w:rsid w:val="00B91AA7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8B4"/>
    <w:rsid w:val="00BA5A9C"/>
    <w:rsid w:val="00BA5B4F"/>
    <w:rsid w:val="00BA5CBD"/>
    <w:rsid w:val="00BA60F3"/>
    <w:rsid w:val="00BA6E41"/>
    <w:rsid w:val="00BA72A0"/>
    <w:rsid w:val="00BA74E8"/>
    <w:rsid w:val="00BB02CD"/>
    <w:rsid w:val="00BB0323"/>
    <w:rsid w:val="00BB10CE"/>
    <w:rsid w:val="00BB12D7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347F"/>
    <w:rsid w:val="00BC3F57"/>
    <w:rsid w:val="00BC41B1"/>
    <w:rsid w:val="00BC421E"/>
    <w:rsid w:val="00BC448B"/>
    <w:rsid w:val="00BC4540"/>
    <w:rsid w:val="00BC49D6"/>
    <w:rsid w:val="00BC4C80"/>
    <w:rsid w:val="00BC4FAD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C08"/>
    <w:rsid w:val="00BC7C90"/>
    <w:rsid w:val="00BC7C9B"/>
    <w:rsid w:val="00BD0355"/>
    <w:rsid w:val="00BD06E7"/>
    <w:rsid w:val="00BD0F0D"/>
    <w:rsid w:val="00BD130C"/>
    <w:rsid w:val="00BD1766"/>
    <w:rsid w:val="00BD1CB9"/>
    <w:rsid w:val="00BD201C"/>
    <w:rsid w:val="00BD2100"/>
    <w:rsid w:val="00BD251C"/>
    <w:rsid w:val="00BD27B9"/>
    <w:rsid w:val="00BD2A59"/>
    <w:rsid w:val="00BD3067"/>
    <w:rsid w:val="00BD3092"/>
    <w:rsid w:val="00BD3321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D03"/>
    <w:rsid w:val="00BD7054"/>
    <w:rsid w:val="00BD723C"/>
    <w:rsid w:val="00BD7591"/>
    <w:rsid w:val="00BD77E5"/>
    <w:rsid w:val="00BD780F"/>
    <w:rsid w:val="00BD7B40"/>
    <w:rsid w:val="00BD7F48"/>
    <w:rsid w:val="00BE0000"/>
    <w:rsid w:val="00BE077E"/>
    <w:rsid w:val="00BE0C47"/>
    <w:rsid w:val="00BE10A1"/>
    <w:rsid w:val="00BE10E8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9AE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796"/>
    <w:rsid w:val="00C12A19"/>
    <w:rsid w:val="00C1321E"/>
    <w:rsid w:val="00C136AB"/>
    <w:rsid w:val="00C14241"/>
    <w:rsid w:val="00C14389"/>
    <w:rsid w:val="00C147C6"/>
    <w:rsid w:val="00C14BFA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D4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8BA"/>
    <w:rsid w:val="00C37C33"/>
    <w:rsid w:val="00C37CD4"/>
    <w:rsid w:val="00C40786"/>
    <w:rsid w:val="00C408B7"/>
    <w:rsid w:val="00C40AB5"/>
    <w:rsid w:val="00C40E59"/>
    <w:rsid w:val="00C40E9A"/>
    <w:rsid w:val="00C40EC0"/>
    <w:rsid w:val="00C40F86"/>
    <w:rsid w:val="00C41662"/>
    <w:rsid w:val="00C4175A"/>
    <w:rsid w:val="00C41ABC"/>
    <w:rsid w:val="00C41EB4"/>
    <w:rsid w:val="00C41F57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E50"/>
    <w:rsid w:val="00C562A4"/>
    <w:rsid w:val="00C56AC5"/>
    <w:rsid w:val="00C56B10"/>
    <w:rsid w:val="00C56B15"/>
    <w:rsid w:val="00C56C9E"/>
    <w:rsid w:val="00C5718C"/>
    <w:rsid w:val="00C57C5F"/>
    <w:rsid w:val="00C60000"/>
    <w:rsid w:val="00C6033A"/>
    <w:rsid w:val="00C60342"/>
    <w:rsid w:val="00C60667"/>
    <w:rsid w:val="00C607E1"/>
    <w:rsid w:val="00C60864"/>
    <w:rsid w:val="00C60BFF"/>
    <w:rsid w:val="00C60CC5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373"/>
    <w:rsid w:val="00C71995"/>
    <w:rsid w:val="00C71DA2"/>
    <w:rsid w:val="00C72299"/>
    <w:rsid w:val="00C726FC"/>
    <w:rsid w:val="00C72743"/>
    <w:rsid w:val="00C72AA4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847"/>
    <w:rsid w:val="00C7493C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C0"/>
    <w:rsid w:val="00C776C0"/>
    <w:rsid w:val="00C777D8"/>
    <w:rsid w:val="00C8063B"/>
    <w:rsid w:val="00C8074F"/>
    <w:rsid w:val="00C80852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B2B"/>
    <w:rsid w:val="00C90D4E"/>
    <w:rsid w:val="00C90E07"/>
    <w:rsid w:val="00C916D1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5B30"/>
    <w:rsid w:val="00C95C0F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66B"/>
    <w:rsid w:val="00CA0806"/>
    <w:rsid w:val="00CA1BB0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5C4"/>
    <w:rsid w:val="00CA45D1"/>
    <w:rsid w:val="00CA5137"/>
    <w:rsid w:val="00CA54F3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BA6"/>
    <w:rsid w:val="00CB0070"/>
    <w:rsid w:val="00CB0269"/>
    <w:rsid w:val="00CB0308"/>
    <w:rsid w:val="00CB034E"/>
    <w:rsid w:val="00CB07FA"/>
    <w:rsid w:val="00CB0DE1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587"/>
    <w:rsid w:val="00CB4BB1"/>
    <w:rsid w:val="00CB4BDE"/>
    <w:rsid w:val="00CB4F79"/>
    <w:rsid w:val="00CB5175"/>
    <w:rsid w:val="00CB5402"/>
    <w:rsid w:val="00CB598E"/>
    <w:rsid w:val="00CB65B1"/>
    <w:rsid w:val="00CB6B1F"/>
    <w:rsid w:val="00CB6E4B"/>
    <w:rsid w:val="00CB723F"/>
    <w:rsid w:val="00CB75C3"/>
    <w:rsid w:val="00CB7A70"/>
    <w:rsid w:val="00CB7BC5"/>
    <w:rsid w:val="00CB7F80"/>
    <w:rsid w:val="00CC0450"/>
    <w:rsid w:val="00CC0C4A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FD5"/>
    <w:rsid w:val="00CC3005"/>
    <w:rsid w:val="00CC3095"/>
    <w:rsid w:val="00CC328B"/>
    <w:rsid w:val="00CC357B"/>
    <w:rsid w:val="00CC3AF4"/>
    <w:rsid w:val="00CC3F65"/>
    <w:rsid w:val="00CC46FD"/>
    <w:rsid w:val="00CC499A"/>
    <w:rsid w:val="00CC4EF4"/>
    <w:rsid w:val="00CC4F83"/>
    <w:rsid w:val="00CC531E"/>
    <w:rsid w:val="00CC53B2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6E1"/>
    <w:rsid w:val="00CD4784"/>
    <w:rsid w:val="00CD4B44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D2A"/>
    <w:rsid w:val="00CE236D"/>
    <w:rsid w:val="00CE2C20"/>
    <w:rsid w:val="00CE2CA7"/>
    <w:rsid w:val="00CE4528"/>
    <w:rsid w:val="00CE457F"/>
    <w:rsid w:val="00CE45EF"/>
    <w:rsid w:val="00CE4B60"/>
    <w:rsid w:val="00CE52D6"/>
    <w:rsid w:val="00CE5A70"/>
    <w:rsid w:val="00CE5D8A"/>
    <w:rsid w:val="00CE6567"/>
    <w:rsid w:val="00CE694D"/>
    <w:rsid w:val="00CE6960"/>
    <w:rsid w:val="00CE6CC7"/>
    <w:rsid w:val="00CF0370"/>
    <w:rsid w:val="00CF0C59"/>
    <w:rsid w:val="00CF102B"/>
    <w:rsid w:val="00CF1178"/>
    <w:rsid w:val="00CF1213"/>
    <w:rsid w:val="00CF1316"/>
    <w:rsid w:val="00CF1497"/>
    <w:rsid w:val="00CF1750"/>
    <w:rsid w:val="00CF3617"/>
    <w:rsid w:val="00CF3DDD"/>
    <w:rsid w:val="00CF408F"/>
    <w:rsid w:val="00CF4FE4"/>
    <w:rsid w:val="00CF5725"/>
    <w:rsid w:val="00CF5824"/>
    <w:rsid w:val="00CF5B49"/>
    <w:rsid w:val="00CF5DDF"/>
    <w:rsid w:val="00CF6253"/>
    <w:rsid w:val="00CF6C76"/>
    <w:rsid w:val="00CF6DC5"/>
    <w:rsid w:val="00CF7298"/>
    <w:rsid w:val="00CF7D39"/>
    <w:rsid w:val="00CF7D9A"/>
    <w:rsid w:val="00CF7F4B"/>
    <w:rsid w:val="00D0031D"/>
    <w:rsid w:val="00D00D47"/>
    <w:rsid w:val="00D013B6"/>
    <w:rsid w:val="00D01B37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1426"/>
    <w:rsid w:val="00D114A8"/>
    <w:rsid w:val="00D115FA"/>
    <w:rsid w:val="00D118BD"/>
    <w:rsid w:val="00D11CC5"/>
    <w:rsid w:val="00D13038"/>
    <w:rsid w:val="00D130FB"/>
    <w:rsid w:val="00D133F9"/>
    <w:rsid w:val="00D13481"/>
    <w:rsid w:val="00D13FEE"/>
    <w:rsid w:val="00D140D4"/>
    <w:rsid w:val="00D14678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71D2"/>
    <w:rsid w:val="00D17202"/>
    <w:rsid w:val="00D17751"/>
    <w:rsid w:val="00D179B5"/>
    <w:rsid w:val="00D20558"/>
    <w:rsid w:val="00D20733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D35"/>
    <w:rsid w:val="00D25E65"/>
    <w:rsid w:val="00D27A91"/>
    <w:rsid w:val="00D27ABB"/>
    <w:rsid w:val="00D27BAE"/>
    <w:rsid w:val="00D27C2E"/>
    <w:rsid w:val="00D30371"/>
    <w:rsid w:val="00D316AC"/>
    <w:rsid w:val="00D3251F"/>
    <w:rsid w:val="00D32601"/>
    <w:rsid w:val="00D32864"/>
    <w:rsid w:val="00D33FFB"/>
    <w:rsid w:val="00D3404A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7866"/>
    <w:rsid w:val="00D40312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427"/>
    <w:rsid w:val="00D468B7"/>
    <w:rsid w:val="00D46E99"/>
    <w:rsid w:val="00D4726E"/>
    <w:rsid w:val="00D473CB"/>
    <w:rsid w:val="00D473DD"/>
    <w:rsid w:val="00D47BE6"/>
    <w:rsid w:val="00D502F5"/>
    <w:rsid w:val="00D503CA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2E1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66D"/>
    <w:rsid w:val="00D619B2"/>
    <w:rsid w:val="00D61C02"/>
    <w:rsid w:val="00D6230D"/>
    <w:rsid w:val="00D62376"/>
    <w:rsid w:val="00D62587"/>
    <w:rsid w:val="00D626ED"/>
    <w:rsid w:val="00D6285B"/>
    <w:rsid w:val="00D628B3"/>
    <w:rsid w:val="00D629F3"/>
    <w:rsid w:val="00D62BEA"/>
    <w:rsid w:val="00D63121"/>
    <w:rsid w:val="00D63740"/>
    <w:rsid w:val="00D63CC6"/>
    <w:rsid w:val="00D63CEB"/>
    <w:rsid w:val="00D6403D"/>
    <w:rsid w:val="00D64B20"/>
    <w:rsid w:val="00D64CBC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756"/>
    <w:rsid w:val="00D709D5"/>
    <w:rsid w:val="00D70F08"/>
    <w:rsid w:val="00D72E18"/>
    <w:rsid w:val="00D730A8"/>
    <w:rsid w:val="00D738A2"/>
    <w:rsid w:val="00D75142"/>
    <w:rsid w:val="00D7530E"/>
    <w:rsid w:val="00D7576A"/>
    <w:rsid w:val="00D7626F"/>
    <w:rsid w:val="00D76963"/>
    <w:rsid w:val="00D76C3E"/>
    <w:rsid w:val="00D77135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544"/>
    <w:rsid w:val="00D94871"/>
    <w:rsid w:val="00D94884"/>
    <w:rsid w:val="00D949B3"/>
    <w:rsid w:val="00D94AB6"/>
    <w:rsid w:val="00D94B82"/>
    <w:rsid w:val="00D94BE7"/>
    <w:rsid w:val="00D94CC6"/>
    <w:rsid w:val="00D94D98"/>
    <w:rsid w:val="00D9569A"/>
    <w:rsid w:val="00D95B47"/>
    <w:rsid w:val="00D95C7C"/>
    <w:rsid w:val="00D95D28"/>
    <w:rsid w:val="00D967C7"/>
    <w:rsid w:val="00D96FA5"/>
    <w:rsid w:val="00D97B33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E06"/>
    <w:rsid w:val="00DA3157"/>
    <w:rsid w:val="00DA3A65"/>
    <w:rsid w:val="00DA46C9"/>
    <w:rsid w:val="00DA48CF"/>
    <w:rsid w:val="00DA4E4D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5921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12BD"/>
    <w:rsid w:val="00DC1C19"/>
    <w:rsid w:val="00DC2114"/>
    <w:rsid w:val="00DC21D8"/>
    <w:rsid w:val="00DC2518"/>
    <w:rsid w:val="00DC253A"/>
    <w:rsid w:val="00DC26B2"/>
    <w:rsid w:val="00DC2943"/>
    <w:rsid w:val="00DC3013"/>
    <w:rsid w:val="00DC3081"/>
    <w:rsid w:val="00DC3ECD"/>
    <w:rsid w:val="00DC49A8"/>
    <w:rsid w:val="00DC4A4C"/>
    <w:rsid w:val="00DC4C5D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D063B"/>
    <w:rsid w:val="00DD0733"/>
    <w:rsid w:val="00DD0877"/>
    <w:rsid w:val="00DD098C"/>
    <w:rsid w:val="00DD0E54"/>
    <w:rsid w:val="00DD0E6E"/>
    <w:rsid w:val="00DD10A8"/>
    <w:rsid w:val="00DD1248"/>
    <w:rsid w:val="00DD14F8"/>
    <w:rsid w:val="00DD198A"/>
    <w:rsid w:val="00DD1B7B"/>
    <w:rsid w:val="00DD229F"/>
    <w:rsid w:val="00DD27EE"/>
    <w:rsid w:val="00DD28D9"/>
    <w:rsid w:val="00DD2C1D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35C"/>
    <w:rsid w:val="00E005F6"/>
    <w:rsid w:val="00E00671"/>
    <w:rsid w:val="00E00D3A"/>
    <w:rsid w:val="00E00F4D"/>
    <w:rsid w:val="00E01A2C"/>
    <w:rsid w:val="00E01A94"/>
    <w:rsid w:val="00E01B68"/>
    <w:rsid w:val="00E01DD1"/>
    <w:rsid w:val="00E01FC1"/>
    <w:rsid w:val="00E020A5"/>
    <w:rsid w:val="00E0214D"/>
    <w:rsid w:val="00E023EF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A47"/>
    <w:rsid w:val="00E10C18"/>
    <w:rsid w:val="00E10C3B"/>
    <w:rsid w:val="00E10C66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F8A"/>
    <w:rsid w:val="00E1714E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D7F"/>
    <w:rsid w:val="00E22F44"/>
    <w:rsid w:val="00E23AEC"/>
    <w:rsid w:val="00E23B29"/>
    <w:rsid w:val="00E23C21"/>
    <w:rsid w:val="00E243BE"/>
    <w:rsid w:val="00E25099"/>
    <w:rsid w:val="00E2589D"/>
    <w:rsid w:val="00E26046"/>
    <w:rsid w:val="00E26298"/>
    <w:rsid w:val="00E26835"/>
    <w:rsid w:val="00E278D6"/>
    <w:rsid w:val="00E27D91"/>
    <w:rsid w:val="00E30AE7"/>
    <w:rsid w:val="00E30DBC"/>
    <w:rsid w:val="00E325D3"/>
    <w:rsid w:val="00E3323A"/>
    <w:rsid w:val="00E333C5"/>
    <w:rsid w:val="00E33783"/>
    <w:rsid w:val="00E33BF4"/>
    <w:rsid w:val="00E33EAB"/>
    <w:rsid w:val="00E345E2"/>
    <w:rsid w:val="00E34D14"/>
    <w:rsid w:val="00E34F54"/>
    <w:rsid w:val="00E35980"/>
    <w:rsid w:val="00E35A1F"/>
    <w:rsid w:val="00E35C4F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AD4"/>
    <w:rsid w:val="00E40CB4"/>
    <w:rsid w:val="00E40DA1"/>
    <w:rsid w:val="00E41196"/>
    <w:rsid w:val="00E411AA"/>
    <w:rsid w:val="00E41483"/>
    <w:rsid w:val="00E4149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CBA"/>
    <w:rsid w:val="00E5577C"/>
    <w:rsid w:val="00E557D9"/>
    <w:rsid w:val="00E55951"/>
    <w:rsid w:val="00E55C77"/>
    <w:rsid w:val="00E55D43"/>
    <w:rsid w:val="00E56A56"/>
    <w:rsid w:val="00E56C8C"/>
    <w:rsid w:val="00E570CB"/>
    <w:rsid w:val="00E570F9"/>
    <w:rsid w:val="00E57217"/>
    <w:rsid w:val="00E579A1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B24"/>
    <w:rsid w:val="00E61CDC"/>
    <w:rsid w:val="00E6410C"/>
    <w:rsid w:val="00E6421D"/>
    <w:rsid w:val="00E64D6D"/>
    <w:rsid w:val="00E65481"/>
    <w:rsid w:val="00E65717"/>
    <w:rsid w:val="00E6591A"/>
    <w:rsid w:val="00E65B94"/>
    <w:rsid w:val="00E65C16"/>
    <w:rsid w:val="00E65C2D"/>
    <w:rsid w:val="00E65F69"/>
    <w:rsid w:val="00E65FA7"/>
    <w:rsid w:val="00E663F8"/>
    <w:rsid w:val="00E66553"/>
    <w:rsid w:val="00E668F7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CE7"/>
    <w:rsid w:val="00E71DE7"/>
    <w:rsid w:val="00E720F4"/>
    <w:rsid w:val="00E72605"/>
    <w:rsid w:val="00E7268D"/>
    <w:rsid w:val="00E729AC"/>
    <w:rsid w:val="00E730EA"/>
    <w:rsid w:val="00E73B05"/>
    <w:rsid w:val="00E741C0"/>
    <w:rsid w:val="00E742A6"/>
    <w:rsid w:val="00E746D1"/>
    <w:rsid w:val="00E74B44"/>
    <w:rsid w:val="00E751D2"/>
    <w:rsid w:val="00E75338"/>
    <w:rsid w:val="00E7556C"/>
    <w:rsid w:val="00E75C75"/>
    <w:rsid w:val="00E75FB4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6C0"/>
    <w:rsid w:val="00E877C4"/>
    <w:rsid w:val="00E87D2F"/>
    <w:rsid w:val="00E87EF0"/>
    <w:rsid w:val="00E90510"/>
    <w:rsid w:val="00E909B7"/>
    <w:rsid w:val="00E9129F"/>
    <w:rsid w:val="00E913D8"/>
    <w:rsid w:val="00E9174B"/>
    <w:rsid w:val="00E91968"/>
    <w:rsid w:val="00E91ACE"/>
    <w:rsid w:val="00E91C02"/>
    <w:rsid w:val="00E91DFD"/>
    <w:rsid w:val="00E91E43"/>
    <w:rsid w:val="00E926B4"/>
    <w:rsid w:val="00E92835"/>
    <w:rsid w:val="00E92887"/>
    <w:rsid w:val="00E92E8F"/>
    <w:rsid w:val="00E93CC1"/>
    <w:rsid w:val="00E94441"/>
    <w:rsid w:val="00E94671"/>
    <w:rsid w:val="00E94681"/>
    <w:rsid w:val="00E9493C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A00E4"/>
    <w:rsid w:val="00EA0908"/>
    <w:rsid w:val="00EA0D9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693"/>
    <w:rsid w:val="00EA373F"/>
    <w:rsid w:val="00EA383A"/>
    <w:rsid w:val="00EA4719"/>
    <w:rsid w:val="00EA52C4"/>
    <w:rsid w:val="00EA5501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7A1"/>
    <w:rsid w:val="00EB4D3B"/>
    <w:rsid w:val="00EB4E63"/>
    <w:rsid w:val="00EB4F5B"/>
    <w:rsid w:val="00EB500A"/>
    <w:rsid w:val="00EB5735"/>
    <w:rsid w:val="00EB57B4"/>
    <w:rsid w:val="00EB5BC8"/>
    <w:rsid w:val="00EB5C56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5F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4FB"/>
    <w:rsid w:val="00EC36A6"/>
    <w:rsid w:val="00EC4332"/>
    <w:rsid w:val="00EC4C3B"/>
    <w:rsid w:val="00EC4C9C"/>
    <w:rsid w:val="00EC4F2D"/>
    <w:rsid w:val="00EC4F4B"/>
    <w:rsid w:val="00EC5C5A"/>
    <w:rsid w:val="00EC5E23"/>
    <w:rsid w:val="00EC5FA4"/>
    <w:rsid w:val="00EC65C3"/>
    <w:rsid w:val="00EC6A68"/>
    <w:rsid w:val="00EC6C60"/>
    <w:rsid w:val="00EC6DDC"/>
    <w:rsid w:val="00EC6E59"/>
    <w:rsid w:val="00EC7BAF"/>
    <w:rsid w:val="00EC7C71"/>
    <w:rsid w:val="00EC7E37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7C9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B0D"/>
    <w:rsid w:val="00EE4BFD"/>
    <w:rsid w:val="00EE4E6C"/>
    <w:rsid w:val="00EE5111"/>
    <w:rsid w:val="00EE53C3"/>
    <w:rsid w:val="00EE5508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5C52"/>
    <w:rsid w:val="00EF6827"/>
    <w:rsid w:val="00EF6D16"/>
    <w:rsid w:val="00EF7897"/>
    <w:rsid w:val="00EF7A4E"/>
    <w:rsid w:val="00EF7F37"/>
    <w:rsid w:val="00F003A3"/>
    <w:rsid w:val="00F006E0"/>
    <w:rsid w:val="00F00A60"/>
    <w:rsid w:val="00F00D04"/>
    <w:rsid w:val="00F017D9"/>
    <w:rsid w:val="00F01FC7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20AC"/>
    <w:rsid w:val="00F1223A"/>
    <w:rsid w:val="00F1234A"/>
    <w:rsid w:val="00F12648"/>
    <w:rsid w:val="00F12841"/>
    <w:rsid w:val="00F131BD"/>
    <w:rsid w:val="00F1330B"/>
    <w:rsid w:val="00F137B2"/>
    <w:rsid w:val="00F13B63"/>
    <w:rsid w:val="00F146FC"/>
    <w:rsid w:val="00F14E48"/>
    <w:rsid w:val="00F15A66"/>
    <w:rsid w:val="00F16097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4C"/>
    <w:rsid w:val="00F2072E"/>
    <w:rsid w:val="00F20CCB"/>
    <w:rsid w:val="00F20FC6"/>
    <w:rsid w:val="00F21991"/>
    <w:rsid w:val="00F21A66"/>
    <w:rsid w:val="00F21C0F"/>
    <w:rsid w:val="00F2247E"/>
    <w:rsid w:val="00F22612"/>
    <w:rsid w:val="00F22680"/>
    <w:rsid w:val="00F22708"/>
    <w:rsid w:val="00F22F78"/>
    <w:rsid w:val="00F230E1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6719"/>
    <w:rsid w:val="00F369B8"/>
    <w:rsid w:val="00F369E2"/>
    <w:rsid w:val="00F36AE0"/>
    <w:rsid w:val="00F376FB"/>
    <w:rsid w:val="00F37C9F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94E"/>
    <w:rsid w:val="00F45A4A"/>
    <w:rsid w:val="00F45D74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9E2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91B"/>
    <w:rsid w:val="00F82A5A"/>
    <w:rsid w:val="00F82E82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502"/>
    <w:rsid w:val="00F876BE"/>
    <w:rsid w:val="00F87AAB"/>
    <w:rsid w:val="00F90489"/>
    <w:rsid w:val="00F90D75"/>
    <w:rsid w:val="00F90F92"/>
    <w:rsid w:val="00F911D0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AF4"/>
    <w:rsid w:val="00F95F50"/>
    <w:rsid w:val="00F960E7"/>
    <w:rsid w:val="00F963F5"/>
    <w:rsid w:val="00F9703C"/>
    <w:rsid w:val="00F971ED"/>
    <w:rsid w:val="00F97665"/>
    <w:rsid w:val="00F97A7F"/>
    <w:rsid w:val="00F97C72"/>
    <w:rsid w:val="00F97F6A"/>
    <w:rsid w:val="00FA02BA"/>
    <w:rsid w:val="00FA0786"/>
    <w:rsid w:val="00FA07F7"/>
    <w:rsid w:val="00FA0A40"/>
    <w:rsid w:val="00FA0CE8"/>
    <w:rsid w:val="00FA12AC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230D"/>
    <w:rsid w:val="00FB23FF"/>
    <w:rsid w:val="00FB265C"/>
    <w:rsid w:val="00FB2A96"/>
    <w:rsid w:val="00FB2FC4"/>
    <w:rsid w:val="00FB40C8"/>
    <w:rsid w:val="00FB49DD"/>
    <w:rsid w:val="00FB4A93"/>
    <w:rsid w:val="00FB4B09"/>
    <w:rsid w:val="00FB4F5F"/>
    <w:rsid w:val="00FB4FD0"/>
    <w:rsid w:val="00FB5072"/>
    <w:rsid w:val="00FB56B8"/>
    <w:rsid w:val="00FB5C2D"/>
    <w:rsid w:val="00FB5F24"/>
    <w:rsid w:val="00FB6242"/>
    <w:rsid w:val="00FB65A1"/>
    <w:rsid w:val="00FB6AC8"/>
    <w:rsid w:val="00FB6B53"/>
    <w:rsid w:val="00FB718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3AD"/>
    <w:rsid w:val="00FC4B2E"/>
    <w:rsid w:val="00FC50C9"/>
    <w:rsid w:val="00FC50D7"/>
    <w:rsid w:val="00FC56EE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ED"/>
    <w:rsid w:val="00FC7F45"/>
    <w:rsid w:val="00FD048F"/>
    <w:rsid w:val="00FD087C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ACD"/>
    <w:rsid w:val="00FE0E47"/>
    <w:rsid w:val="00FE182B"/>
    <w:rsid w:val="00FE1EEB"/>
    <w:rsid w:val="00FE20C6"/>
    <w:rsid w:val="00FE20CC"/>
    <w:rsid w:val="00FE238C"/>
    <w:rsid w:val="00FE292A"/>
    <w:rsid w:val="00FE34DB"/>
    <w:rsid w:val="00FE36AC"/>
    <w:rsid w:val="00FE378B"/>
    <w:rsid w:val="00FE4173"/>
    <w:rsid w:val="00FE4302"/>
    <w:rsid w:val="00FE4D5A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390"/>
    <w:rsid w:val="00FF37E8"/>
    <w:rsid w:val="00FF3C57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CF6253"/>
    <w:pPr>
      <w:ind w:firstLine="720"/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6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253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CF6253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CF6253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CF625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3cl">
    <w:name w:val="text3cl"/>
    <w:basedOn w:val="Normal"/>
    <w:uiPriority w:val="99"/>
    <w:rsid w:val="00CF62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CF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CF62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ubheader">
    <w:name w:val="subheader"/>
    <w:basedOn w:val="Normal"/>
    <w:uiPriority w:val="99"/>
    <w:rsid w:val="00CF6253"/>
    <w:pPr>
      <w:suppressAutoHyphens w:val="0"/>
      <w:spacing w:before="150" w:after="75"/>
    </w:pPr>
    <w:rPr>
      <w:rFonts w:ascii="Arial" w:hAnsi="Arial" w:cs="Arial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839</TotalTime>
  <Pages>17</Pages>
  <Words>5811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Galina</cp:lastModifiedBy>
  <cp:revision>33</cp:revision>
  <cp:lastPrinted>2013-12-03T06:13:00Z</cp:lastPrinted>
  <dcterms:created xsi:type="dcterms:W3CDTF">2013-10-18T12:59:00Z</dcterms:created>
  <dcterms:modified xsi:type="dcterms:W3CDTF">2021-12-23T19:58:00Z</dcterms:modified>
</cp:coreProperties>
</file>